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方正小标宋简体" w:hAnsi="方正小标宋简体" w:eastAsia="方正小标宋简体" w:cs="方正小标宋简体"/>
          <w:b/>
          <w:bCs w:val="0"/>
          <w:sz w:val="44"/>
          <w:szCs w:val="44"/>
          <w:lang w:val="en-US" w:eastAsia="zh-CN"/>
        </w:rPr>
      </w:pPr>
      <w:bookmarkStart w:id="0" w:name="_Toc16991"/>
      <w:bookmarkStart w:id="1" w:name="_Toc24418"/>
      <w:r>
        <w:rPr>
          <w:rFonts w:hint="eastAsia" w:ascii="方正小标宋简体" w:hAnsi="方正小标宋简体" w:eastAsia="方正小标宋简体" w:cs="方正小标宋简体"/>
          <w:b/>
          <w:bCs w:val="0"/>
          <w:sz w:val="44"/>
          <w:szCs w:val="44"/>
          <w:lang w:val="en-US" w:eastAsia="zh-CN"/>
        </w:rPr>
        <w:t>平陆县圣人涧镇尧店村山地果园县级示范</w:t>
      </w:r>
    </w:p>
    <w:p>
      <w:pPr>
        <w:pStyle w:val="11"/>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方正小标宋简体" w:hAnsi="方正小标宋简体" w:eastAsia="方正小标宋简体" w:cs="方正小标宋简体"/>
          <w:b/>
          <w:bCs w:val="0"/>
          <w:sz w:val="44"/>
          <w:szCs w:val="44"/>
          <w:lang w:val="en-US" w:eastAsia="zh-CN"/>
        </w:rPr>
      </w:pPr>
      <w:r>
        <w:rPr>
          <w:rFonts w:hint="eastAsia" w:ascii="方正小标宋简体" w:hAnsi="方正小标宋简体" w:eastAsia="方正小标宋简体" w:cs="方正小标宋简体"/>
          <w:b/>
          <w:bCs w:val="0"/>
          <w:sz w:val="44"/>
          <w:szCs w:val="44"/>
          <w:lang w:val="en-US" w:eastAsia="zh-CN"/>
        </w:rPr>
        <w:t>基地项目绩效评价报告</w:t>
      </w:r>
    </w:p>
    <w:p>
      <w:pPr>
        <w:pStyle w:val="7"/>
        <w:pageBreakBefore w:val="0"/>
        <w:widowControl w:val="0"/>
        <w:numPr>
          <w:ilvl w:val="0"/>
          <w:numId w:val="0"/>
        </w:numPr>
        <w:kinsoku/>
        <w:wordWrap/>
        <w:overflowPunct/>
        <w:topLinePunct w:val="0"/>
        <w:autoSpaceDE/>
        <w:autoSpaceDN/>
        <w:bidi w:val="0"/>
        <w:spacing w:before="0" w:after="0" w:line="560" w:lineRule="exact"/>
        <w:ind w:left="0" w:firstLine="640" w:firstLineChars="200"/>
        <w:textAlignment w:val="auto"/>
        <w:rPr>
          <w:rFonts w:hint="default" w:ascii="仿宋" w:hAnsi="仿宋" w:eastAsia="仿宋" w:cs="仿宋"/>
          <w:b/>
          <w:sz w:val="32"/>
          <w:szCs w:val="32"/>
          <w:lang w:val="en-US" w:eastAsia="zh-CN"/>
        </w:rPr>
      </w:pPr>
      <w:bookmarkStart w:id="2" w:name="_Toc3904"/>
      <w:r>
        <w:rPr>
          <w:rFonts w:hint="eastAsia" w:ascii="仿宋" w:hAnsi="仿宋" w:eastAsia="仿宋" w:cs="仿宋"/>
          <w:b/>
          <w:sz w:val="32"/>
          <w:szCs w:val="32"/>
        </w:rPr>
        <w:t>一、项目</w:t>
      </w:r>
      <w:bookmarkEnd w:id="0"/>
      <w:bookmarkEnd w:id="1"/>
      <w:bookmarkEnd w:id="2"/>
      <w:r>
        <w:rPr>
          <w:rFonts w:hint="eastAsia" w:ascii="仿宋" w:hAnsi="仿宋" w:eastAsia="仿宋" w:cs="仿宋"/>
          <w:b/>
          <w:sz w:val="32"/>
          <w:szCs w:val="32"/>
          <w:lang w:val="en-US" w:eastAsia="zh-CN"/>
        </w:rPr>
        <w:t>基本情况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平陆县圣人涧镇尧店村位于平陆县东北，距县城13公里，由尧店、坑东、尧富三个村组成，全村辖6个自然村庄，7个村民组，658户1684口人，移民人口90户126人，党员55人，群众代表48名，建档立卡贫困户40户81人，三类户3户10人，耕地面积3600亩，其中旱地1600亩，水浇地2000余亩，村主导产业以小麦、玉米、生猪养殖为主。</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2023年以来，尧店村支部领办合作社，带头规划了400余亩的山地果园基地，现栽种180亩地因属于坡地，导致果园无法灌溉。为提高山地果园的总体产量，同时也为集体增收奠定基础，提高土地资源利用率，使尧店村林果业向基地化、规模化、产业化方向发展，故实施了圣人涧镇尧店村山地果园县级示范基地—水肥一体化项目。</w:t>
      </w:r>
    </w:p>
    <w:p>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2023年5月，圣人涧镇人民政府向县乡村振兴局递交《关于尧店村新建农田水利配套设施及水肥一体化智能灌溉系统的项目申请》（</w:t>
      </w:r>
      <w:r>
        <w:rPr>
          <w:rFonts w:hint="eastAsia" w:ascii="仿宋" w:hAnsi="仿宋" w:eastAsia="仿宋" w:cs="仿宋"/>
          <w:color w:val="auto"/>
          <w:kern w:val="0"/>
          <w:sz w:val="32"/>
          <w:szCs w:val="32"/>
          <w:highlight w:val="none"/>
          <w:lang w:val="en-US" w:eastAsia="zh-CN" w:bidi="ar-SA"/>
        </w:rPr>
        <w:t>圣政字〔2023〕45号）</w:t>
      </w:r>
      <w:r>
        <w:rPr>
          <w:rFonts w:hint="eastAsia" w:ascii="仿宋" w:hAnsi="仿宋" w:eastAsia="仿宋" w:cs="仿宋"/>
          <w:color w:val="auto"/>
          <w:kern w:val="0"/>
          <w:sz w:val="32"/>
          <w:szCs w:val="32"/>
          <w:lang w:val="en-US" w:eastAsia="zh-CN" w:bidi="ar-SA"/>
        </w:rPr>
        <w:t>；2023年6月，尧店村民委员会向圣人涧镇人民政府递交《尧店村关于新建农田水利配套设施及水肥一体化智能灌溉系统的项目申请》；项目投资估算100万元</w:t>
      </w:r>
      <w:r>
        <w:rPr>
          <w:rFonts w:hint="eastAsia" w:ascii="仿宋" w:hAnsi="仿宋" w:eastAsia="仿宋" w:cs="仿宋"/>
          <w:color w:val="auto"/>
          <w:sz w:val="32"/>
          <w:szCs w:val="32"/>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firstLine="640" w:firstLineChars="200"/>
        <w:textAlignment w:val="auto"/>
        <w:rPr>
          <w:rFonts w:hint="default" w:ascii="仿宋" w:hAnsi="仿宋" w:eastAsia="仿宋" w:cs="仿宋"/>
          <w:b/>
          <w:sz w:val="32"/>
          <w:szCs w:val="32"/>
          <w:highlight w:val="none"/>
          <w:lang w:val="en-US" w:eastAsia="zh-CN"/>
        </w:rPr>
      </w:pPr>
      <w:bookmarkStart w:id="3" w:name="_Toc25955"/>
      <w:bookmarkStart w:id="4" w:name="_Toc6764"/>
      <w:bookmarkStart w:id="5" w:name="_Toc21372"/>
      <w:bookmarkStart w:id="6" w:name="_Toc13233"/>
      <w:bookmarkStart w:id="7" w:name="_Toc11826"/>
      <w:bookmarkStart w:id="8" w:name="_Toc22006"/>
      <w:r>
        <w:rPr>
          <w:rFonts w:hint="eastAsia" w:ascii="仿宋" w:hAnsi="仿宋" w:eastAsia="仿宋" w:cs="仿宋"/>
          <w:b/>
          <w:bCs w:val="0"/>
          <w:sz w:val="32"/>
          <w:szCs w:val="32"/>
          <w:highlight w:val="none"/>
          <w:lang w:val="en-US" w:eastAsia="zh-CN"/>
        </w:rPr>
        <w:t>二</w:t>
      </w:r>
      <w:r>
        <w:rPr>
          <w:rFonts w:hint="eastAsia" w:ascii="仿宋" w:hAnsi="仿宋" w:eastAsia="仿宋" w:cs="仿宋"/>
          <w:b/>
          <w:bCs w:val="0"/>
          <w:sz w:val="32"/>
          <w:szCs w:val="32"/>
          <w:highlight w:val="none"/>
        </w:rPr>
        <w:t>、</w:t>
      </w:r>
      <w:bookmarkEnd w:id="3"/>
      <w:bookmarkEnd w:id="4"/>
      <w:bookmarkEnd w:id="5"/>
      <w:bookmarkEnd w:id="6"/>
      <w:bookmarkEnd w:id="7"/>
      <w:bookmarkEnd w:id="8"/>
      <w:r>
        <w:rPr>
          <w:rFonts w:hint="eastAsia" w:ascii="仿宋" w:hAnsi="仿宋" w:eastAsia="仿宋" w:cs="仿宋"/>
          <w:b/>
          <w:bCs w:val="0"/>
          <w:sz w:val="32"/>
          <w:szCs w:val="32"/>
          <w:highlight w:val="none"/>
          <w:lang w:val="en-US" w:eastAsia="zh-CN"/>
        </w:rPr>
        <w:t>评价结果</w:t>
      </w:r>
    </w:p>
    <w:p>
      <w:pPr>
        <w:pStyle w:val="11"/>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仿宋" w:hAnsi="仿宋" w:eastAsia="仿宋" w:cs="仿宋"/>
          <w:color w:val="auto"/>
          <w:sz w:val="32"/>
          <w:szCs w:val="32"/>
          <w:highlight w:val="none"/>
          <w:lang w:val="en-US" w:eastAsia="zh-CN" w:bidi="ar"/>
        </w:rPr>
      </w:pPr>
      <w:r>
        <w:rPr>
          <w:rFonts w:hint="eastAsia" w:ascii="仿宋" w:hAnsi="仿宋" w:eastAsia="仿宋" w:cs="仿宋"/>
          <w:color w:val="auto"/>
          <w:sz w:val="32"/>
          <w:szCs w:val="32"/>
          <w:highlight w:val="none"/>
          <w:lang w:val="en-US" w:eastAsia="zh-CN" w:bidi="ar"/>
        </w:rPr>
        <w:t>圣人涧镇尧店村山地果园县级示范基地项目绩效评价得分81.04分，评价等级为“良”。其中决策16分、过程15分、产出25.48分、效益24.56分。得分情况详见下表：</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24"/>
        <w:gridCol w:w="1474"/>
        <w:gridCol w:w="1621"/>
        <w:gridCol w:w="1510"/>
        <w:gridCol w:w="1501"/>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1286" w:type="dxa"/>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highlight w:val="yellow"/>
                <w:u w:val="none"/>
              </w:rPr>
            </w:pPr>
            <w:r>
              <w:rPr>
                <w:rFonts w:hint="eastAsia" w:ascii="仿宋" w:hAnsi="仿宋" w:eastAsia="仿宋" w:cs="仿宋"/>
                <w:b/>
                <w:bCs/>
                <w:i w:val="0"/>
                <w:iCs w:val="0"/>
                <w:color w:val="000000"/>
                <w:kern w:val="0"/>
                <w:sz w:val="24"/>
                <w:szCs w:val="24"/>
                <w:u w:val="none"/>
                <w:lang w:val="en-US" w:eastAsia="zh-CN" w:bidi="ar"/>
              </w:rPr>
              <w:t>一级指标</w:t>
            </w:r>
          </w:p>
        </w:tc>
        <w:tc>
          <w:tcPr>
            <w:tcW w:w="1431"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yellow"/>
                <w:u w:val="none"/>
              </w:rPr>
            </w:pPr>
            <w:r>
              <w:rPr>
                <w:rFonts w:hint="eastAsia" w:ascii="仿宋" w:hAnsi="仿宋" w:eastAsia="仿宋" w:cs="仿宋"/>
                <w:b/>
                <w:bCs/>
                <w:i w:val="0"/>
                <w:iCs w:val="0"/>
                <w:color w:val="000000"/>
                <w:kern w:val="0"/>
                <w:sz w:val="24"/>
                <w:szCs w:val="24"/>
                <w:u w:val="none"/>
                <w:lang w:val="en-US" w:eastAsia="zh-CN" w:bidi="ar"/>
              </w:rPr>
              <w:t>A决策</w:t>
            </w:r>
          </w:p>
        </w:tc>
        <w:tc>
          <w:tcPr>
            <w:tcW w:w="157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yellow"/>
                <w:u w:val="none"/>
              </w:rPr>
            </w:pPr>
            <w:r>
              <w:rPr>
                <w:rFonts w:hint="eastAsia" w:ascii="仿宋" w:hAnsi="仿宋" w:eastAsia="仿宋" w:cs="仿宋"/>
                <w:b/>
                <w:bCs/>
                <w:i w:val="0"/>
                <w:iCs w:val="0"/>
                <w:color w:val="000000"/>
                <w:kern w:val="0"/>
                <w:sz w:val="24"/>
                <w:szCs w:val="24"/>
                <w:u w:val="none"/>
                <w:lang w:val="en-US" w:eastAsia="zh-CN" w:bidi="ar"/>
              </w:rPr>
              <w:t>B过程</w:t>
            </w:r>
          </w:p>
        </w:tc>
        <w:tc>
          <w:tcPr>
            <w:tcW w:w="146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yellow"/>
                <w:u w:val="none"/>
              </w:rPr>
            </w:pPr>
            <w:r>
              <w:rPr>
                <w:rFonts w:hint="eastAsia" w:ascii="仿宋" w:hAnsi="仿宋" w:eastAsia="仿宋" w:cs="仿宋"/>
                <w:b/>
                <w:bCs/>
                <w:i w:val="0"/>
                <w:iCs w:val="0"/>
                <w:color w:val="000000"/>
                <w:kern w:val="0"/>
                <w:sz w:val="24"/>
                <w:szCs w:val="24"/>
                <w:u w:val="none"/>
                <w:lang w:val="en-US" w:eastAsia="zh-CN" w:bidi="ar"/>
              </w:rPr>
              <w:t>C产出</w:t>
            </w:r>
          </w:p>
        </w:tc>
        <w:tc>
          <w:tcPr>
            <w:tcW w:w="145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yellow"/>
                <w:u w:val="none"/>
              </w:rPr>
            </w:pPr>
            <w:r>
              <w:rPr>
                <w:rFonts w:hint="eastAsia" w:ascii="仿宋" w:hAnsi="仿宋" w:eastAsia="仿宋" w:cs="仿宋"/>
                <w:b/>
                <w:bCs/>
                <w:i w:val="0"/>
                <w:iCs w:val="0"/>
                <w:color w:val="000000"/>
                <w:kern w:val="0"/>
                <w:sz w:val="24"/>
                <w:szCs w:val="24"/>
                <w:u w:val="none"/>
                <w:lang w:val="en-US" w:eastAsia="zh-CN" w:bidi="ar"/>
              </w:rPr>
              <w:t>D效益</w:t>
            </w:r>
          </w:p>
        </w:tc>
        <w:tc>
          <w:tcPr>
            <w:tcW w:w="130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yellow"/>
                <w:u w:val="none"/>
              </w:rPr>
            </w:pPr>
            <w:r>
              <w:rPr>
                <w:rFonts w:hint="eastAsia" w:ascii="仿宋" w:hAnsi="仿宋" w:eastAsia="仿宋" w:cs="仿宋"/>
                <w:b/>
                <w:bCs/>
                <w:i w:val="0"/>
                <w:iCs w:val="0"/>
                <w:color w:val="000000"/>
                <w:kern w:val="0"/>
                <w:sz w:val="24"/>
                <w:szCs w:val="24"/>
                <w:u w:val="none"/>
                <w:lang w:val="en-US" w:eastAsia="zh-CN" w:bidi="ar"/>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286"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yellow"/>
                <w:u w:val="none"/>
              </w:rPr>
            </w:pPr>
            <w:r>
              <w:rPr>
                <w:rFonts w:hint="eastAsia" w:ascii="仿宋" w:hAnsi="仿宋" w:eastAsia="仿宋" w:cs="仿宋"/>
                <w:b/>
                <w:bCs/>
                <w:i w:val="0"/>
                <w:iCs w:val="0"/>
                <w:color w:val="000000"/>
                <w:kern w:val="0"/>
                <w:sz w:val="24"/>
                <w:szCs w:val="24"/>
                <w:u w:val="none"/>
                <w:lang w:val="en-US" w:eastAsia="zh-CN" w:bidi="ar"/>
              </w:rPr>
              <w:t>权重</w:t>
            </w:r>
          </w:p>
        </w:tc>
        <w:tc>
          <w:tcPr>
            <w:tcW w:w="1431"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20</w:t>
            </w:r>
          </w:p>
        </w:tc>
        <w:tc>
          <w:tcPr>
            <w:tcW w:w="157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20</w:t>
            </w:r>
          </w:p>
        </w:tc>
        <w:tc>
          <w:tcPr>
            <w:tcW w:w="146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30</w:t>
            </w:r>
          </w:p>
        </w:tc>
        <w:tc>
          <w:tcPr>
            <w:tcW w:w="145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30</w:t>
            </w:r>
          </w:p>
        </w:tc>
        <w:tc>
          <w:tcPr>
            <w:tcW w:w="130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286"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yellow"/>
                <w:u w:val="none"/>
              </w:rPr>
            </w:pPr>
            <w:r>
              <w:rPr>
                <w:rFonts w:hint="eastAsia" w:ascii="仿宋" w:hAnsi="仿宋" w:eastAsia="仿宋" w:cs="仿宋"/>
                <w:b/>
                <w:bCs/>
                <w:i w:val="0"/>
                <w:iCs w:val="0"/>
                <w:color w:val="000000"/>
                <w:kern w:val="0"/>
                <w:sz w:val="24"/>
                <w:szCs w:val="24"/>
                <w:u w:val="none"/>
                <w:lang w:val="en-US" w:eastAsia="zh-CN" w:bidi="ar"/>
              </w:rPr>
              <w:t>得分</w:t>
            </w:r>
          </w:p>
        </w:tc>
        <w:tc>
          <w:tcPr>
            <w:tcW w:w="1431"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FF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16</w:t>
            </w:r>
          </w:p>
        </w:tc>
        <w:tc>
          <w:tcPr>
            <w:tcW w:w="157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FF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15</w:t>
            </w:r>
          </w:p>
        </w:tc>
        <w:tc>
          <w:tcPr>
            <w:tcW w:w="146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FF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25.48</w:t>
            </w:r>
          </w:p>
        </w:tc>
        <w:tc>
          <w:tcPr>
            <w:tcW w:w="145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FF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24.56</w:t>
            </w:r>
          </w:p>
        </w:tc>
        <w:tc>
          <w:tcPr>
            <w:tcW w:w="130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FF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81.04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286" w:type="dxa"/>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yellow"/>
                <w:u w:val="none"/>
              </w:rPr>
            </w:pPr>
            <w:r>
              <w:rPr>
                <w:rFonts w:hint="eastAsia" w:ascii="仿宋" w:hAnsi="仿宋" w:eastAsia="仿宋" w:cs="仿宋"/>
                <w:b/>
                <w:bCs/>
                <w:i w:val="0"/>
                <w:iCs w:val="0"/>
                <w:color w:val="000000"/>
                <w:kern w:val="0"/>
                <w:sz w:val="24"/>
                <w:szCs w:val="24"/>
                <w:u w:val="none"/>
                <w:lang w:val="en-US" w:eastAsia="zh-CN" w:bidi="ar"/>
              </w:rPr>
              <w:t>得分率</w:t>
            </w:r>
          </w:p>
        </w:tc>
        <w:tc>
          <w:tcPr>
            <w:tcW w:w="1431"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FF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80.00%</w:t>
            </w:r>
          </w:p>
        </w:tc>
        <w:tc>
          <w:tcPr>
            <w:tcW w:w="157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FF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75.00%</w:t>
            </w:r>
          </w:p>
        </w:tc>
        <w:tc>
          <w:tcPr>
            <w:tcW w:w="1466"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FF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84.93%</w:t>
            </w:r>
          </w:p>
        </w:tc>
        <w:tc>
          <w:tcPr>
            <w:tcW w:w="1458"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FF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81.87%</w:t>
            </w:r>
          </w:p>
        </w:tc>
        <w:tc>
          <w:tcPr>
            <w:tcW w:w="130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FF0000"/>
                <w:sz w:val="24"/>
                <w:szCs w:val="24"/>
                <w:highlight w:val="yellow"/>
                <w:u w:val="none"/>
              </w:rPr>
            </w:pPr>
            <w:r>
              <w:rPr>
                <w:rFonts w:hint="eastAsia" w:ascii="仿宋" w:hAnsi="仿宋" w:eastAsia="仿宋" w:cs="仿宋"/>
                <w:i w:val="0"/>
                <w:iCs w:val="0"/>
                <w:color w:val="000000"/>
                <w:kern w:val="0"/>
                <w:sz w:val="24"/>
                <w:szCs w:val="24"/>
                <w:u w:val="none"/>
                <w:lang w:val="en-US" w:eastAsia="zh-CN" w:bidi="ar"/>
              </w:rPr>
              <w:t>81.04%</w:t>
            </w:r>
          </w:p>
        </w:tc>
      </w:tr>
    </w:tbl>
    <w:p>
      <w:pPr>
        <w:pStyle w:val="8"/>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outlineLvl w:val="1"/>
        <w:rPr>
          <w:rFonts w:hint="eastAsia" w:ascii="仿宋" w:hAnsi="仿宋" w:eastAsia="仿宋" w:cs="仿宋"/>
          <w:b/>
          <w:sz w:val="32"/>
          <w:szCs w:val="32"/>
          <w:highlight w:val="none"/>
        </w:rPr>
      </w:pPr>
      <w:bookmarkStart w:id="9" w:name="_Toc6169"/>
      <w:r>
        <w:rPr>
          <w:rFonts w:hint="eastAsia" w:ascii="仿宋" w:hAnsi="仿宋" w:eastAsia="仿宋" w:cs="仿宋"/>
          <w:b/>
          <w:sz w:val="32"/>
          <w:szCs w:val="32"/>
          <w:highlight w:val="none"/>
          <w:lang w:val="en-US" w:eastAsia="zh-CN"/>
        </w:rPr>
        <w:t>三、</w:t>
      </w:r>
      <w:r>
        <w:rPr>
          <w:rFonts w:hint="eastAsia" w:ascii="仿宋" w:hAnsi="仿宋" w:eastAsia="仿宋" w:cs="仿宋"/>
          <w:b/>
          <w:sz w:val="32"/>
          <w:szCs w:val="32"/>
          <w:highlight w:val="none"/>
        </w:rPr>
        <w:t>主要成</w:t>
      </w:r>
      <w:r>
        <w:rPr>
          <w:rFonts w:hint="eastAsia" w:ascii="仿宋" w:hAnsi="仿宋" w:eastAsia="仿宋" w:cs="仿宋"/>
          <w:b/>
          <w:sz w:val="32"/>
          <w:szCs w:val="32"/>
          <w:highlight w:val="none"/>
          <w:lang w:val="en-US" w:eastAsia="zh-CN"/>
        </w:rPr>
        <w:t>效</w:t>
      </w:r>
      <w:r>
        <w:rPr>
          <w:rFonts w:hint="eastAsia" w:ascii="仿宋" w:hAnsi="仿宋" w:eastAsia="仿宋" w:cs="仿宋"/>
          <w:b/>
          <w:sz w:val="32"/>
          <w:szCs w:val="32"/>
          <w:highlight w:val="none"/>
        </w:rPr>
        <w:t>及经验做法</w:t>
      </w:r>
      <w:bookmarkEnd w:id="9"/>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水肥一体化智能灌溉系统，采用“互联网+”技术，实现农田灌溉的集约化、网络化远程管理和远程监测控制，达到自动化运行，对特有阶段的山地果树进行需水、需肥的定量评估，提高山地果园的总体产量，为集体增收奠定基础。在提高资源利用率的同时有效推进尧店村农业的现代化发展。</w:t>
      </w:r>
    </w:p>
    <w:p>
      <w:pPr>
        <w:pStyle w:val="8"/>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仿宋" w:hAnsi="仿宋" w:eastAsia="仿宋" w:cs="仿宋"/>
          <w:color w:val="auto"/>
          <w:sz w:val="32"/>
          <w:szCs w:val="32"/>
          <w:highlight w:val="none"/>
          <w:lang w:val="en-US" w:eastAsia="zh-CN"/>
        </w:rPr>
      </w:pPr>
      <w:bookmarkStart w:id="10" w:name="_Toc5301"/>
      <w:r>
        <w:rPr>
          <w:rFonts w:hint="eastAsia" w:ascii="仿宋" w:hAnsi="仿宋" w:eastAsia="仿宋" w:cs="仿宋"/>
          <w:color w:val="auto"/>
          <w:sz w:val="32"/>
          <w:szCs w:val="32"/>
          <w:highlight w:val="none"/>
          <w:lang w:val="en-US" w:eastAsia="zh-CN"/>
        </w:rPr>
        <w:t>四、</w:t>
      </w:r>
      <w:r>
        <w:rPr>
          <w:rFonts w:hint="eastAsia" w:ascii="仿宋" w:hAnsi="仿宋" w:eastAsia="仿宋" w:cs="仿宋"/>
          <w:color w:val="auto"/>
          <w:sz w:val="32"/>
          <w:szCs w:val="32"/>
          <w:highlight w:val="none"/>
        </w:rPr>
        <w:t>存在问题</w:t>
      </w:r>
      <w:bookmarkEnd w:id="10"/>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1.项目立项申请程序不规范；</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2.绩效指标及指标值设置不合理；未按要求编写绩效自评报告及监控分析报告；</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3.合同签订不规范，施工资料管理混乱；</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4.</w:t>
      </w:r>
      <w:r>
        <w:rPr>
          <w:rFonts w:hint="eastAsia" w:ascii="仿宋" w:hAnsi="仿宋" w:eastAsia="仿宋" w:cs="仿宋"/>
          <w:color w:val="auto"/>
          <w:sz w:val="32"/>
          <w:szCs w:val="32"/>
          <w:highlight w:val="none"/>
          <w:lang w:val="en-US" w:eastAsia="zh-CN"/>
        </w:rPr>
        <w:t>验收资料要素不齐全，</w:t>
      </w:r>
      <w:r>
        <w:rPr>
          <w:rFonts w:hint="eastAsia" w:ascii="仿宋" w:hAnsi="仿宋" w:eastAsia="仿宋" w:cs="仿宋"/>
          <w:b w:val="0"/>
          <w:bCs w:val="0"/>
          <w:color w:val="auto"/>
          <w:sz w:val="32"/>
          <w:szCs w:val="32"/>
          <w:highlight w:val="none"/>
          <w:lang w:val="en-US" w:eastAsia="zh-CN"/>
        </w:rPr>
        <w:t>村委会未参与验收；</w:t>
      </w:r>
    </w:p>
    <w:p>
      <w:pPr>
        <w:keepNext w:val="0"/>
        <w:keepLines w:val="0"/>
        <w:pageBreakBefore w:val="0"/>
        <w:widowControl w:val="0"/>
        <w:numPr>
          <w:ilvl w:val="0"/>
          <w:numId w:val="0"/>
        </w:numPr>
        <w:kinsoku/>
        <w:wordWrap/>
        <w:overflowPunct/>
        <w:topLinePunct w:val="0"/>
        <w:autoSpaceDE/>
        <w:autoSpaceDN/>
        <w:bidi w:val="0"/>
        <w:spacing w:before="0" w:after="0" w:line="560" w:lineRule="exact"/>
        <w:ind w:firstLine="640" w:firstLineChars="200"/>
        <w:textAlignment w:val="auto"/>
        <w:outlineLvl w:val="9"/>
        <w:rPr>
          <w:rFonts w:hint="default" w:ascii="仿宋" w:hAnsi="仿宋" w:eastAsia="仿宋" w:cs="仿宋"/>
          <w:b w:val="0"/>
          <w:bCs w:val="0"/>
          <w:color w:val="auto"/>
          <w:kern w:val="2"/>
          <w:sz w:val="32"/>
          <w:szCs w:val="32"/>
          <w:highlight w:val="none"/>
          <w:lang w:val="en-US" w:eastAsia="zh-CN" w:bidi="ar-SA"/>
        </w:rPr>
      </w:pPr>
      <w:bookmarkStart w:id="11" w:name="_Toc4230"/>
      <w:bookmarkStart w:id="12" w:name="_Toc28603"/>
      <w:bookmarkStart w:id="13" w:name="_Toc2176"/>
      <w:bookmarkStart w:id="14" w:name="_Toc27777"/>
      <w:bookmarkStart w:id="15" w:name="_Toc3855"/>
      <w:bookmarkStart w:id="16" w:name="_Toc9687"/>
      <w:r>
        <w:rPr>
          <w:rFonts w:hint="eastAsia" w:ascii="仿宋" w:hAnsi="仿宋" w:eastAsia="仿宋" w:cs="仿宋"/>
          <w:b w:val="0"/>
          <w:bCs w:val="0"/>
          <w:color w:val="auto"/>
          <w:kern w:val="2"/>
          <w:sz w:val="32"/>
          <w:szCs w:val="32"/>
          <w:highlight w:val="none"/>
          <w:lang w:val="en-US" w:eastAsia="zh-CN" w:bidi="ar-SA"/>
        </w:rPr>
        <w:t>5.资金流向不合规；</w:t>
      </w:r>
    </w:p>
    <w:p>
      <w:pPr>
        <w:keepNext w:val="0"/>
        <w:keepLines w:val="0"/>
        <w:pageBreakBefore w:val="0"/>
        <w:widowControl w:val="0"/>
        <w:numPr>
          <w:ilvl w:val="0"/>
          <w:numId w:val="0"/>
        </w:numPr>
        <w:kinsoku/>
        <w:wordWrap/>
        <w:overflowPunct/>
        <w:topLinePunct w:val="0"/>
        <w:autoSpaceDE/>
        <w:autoSpaceDN/>
        <w:bidi w:val="0"/>
        <w:spacing w:before="0" w:after="0" w:line="560" w:lineRule="exact"/>
        <w:ind w:firstLine="640" w:firstLineChars="200"/>
        <w:textAlignment w:val="auto"/>
        <w:outlineLvl w:val="9"/>
        <w:rPr>
          <w:rFonts w:hint="default"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val="0"/>
          <w:bCs w:val="0"/>
          <w:color w:val="auto"/>
          <w:kern w:val="2"/>
          <w:sz w:val="32"/>
          <w:szCs w:val="32"/>
          <w:highlight w:val="none"/>
          <w:lang w:val="en-US" w:eastAsia="zh-CN" w:bidi="ar-SA"/>
        </w:rPr>
        <w:t>6.未按合同约定支付施工费；</w:t>
      </w:r>
    </w:p>
    <w:p>
      <w:pPr>
        <w:keepNext w:val="0"/>
        <w:keepLines w:val="0"/>
        <w:pageBreakBefore w:val="0"/>
        <w:widowControl w:val="0"/>
        <w:numPr>
          <w:ilvl w:val="0"/>
          <w:numId w:val="0"/>
        </w:numPr>
        <w:kinsoku/>
        <w:wordWrap/>
        <w:overflowPunct/>
        <w:topLinePunct w:val="0"/>
        <w:autoSpaceDE/>
        <w:autoSpaceDN/>
        <w:bidi w:val="0"/>
        <w:spacing w:before="0" w:after="0" w:line="560" w:lineRule="exact"/>
        <w:ind w:firstLine="640" w:firstLineChars="200"/>
        <w:textAlignment w:val="auto"/>
        <w:outlineLvl w:val="9"/>
        <w:rPr>
          <w:rFonts w:hint="default"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val="0"/>
          <w:bCs w:val="0"/>
          <w:color w:val="auto"/>
          <w:kern w:val="2"/>
          <w:sz w:val="32"/>
          <w:szCs w:val="32"/>
          <w:highlight w:val="none"/>
          <w:lang w:val="en-US" w:eastAsia="zh-CN" w:bidi="ar-SA"/>
        </w:rPr>
        <w:t>7.未进行财务竣工决算，</w:t>
      </w:r>
      <w:r>
        <w:rPr>
          <w:rFonts w:hint="eastAsia" w:ascii="仿宋" w:hAnsi="仿宋" w:eastAsia="仿宋" w:cs="仿宋"/>
          <w:color w:val="auto"/>
          <w:sz w:val="32"/>
          <w:szCs w:val="32"/>
          <w:highlight w:val="none"/>
          <w:lang w:val="en-US" w:eastAsia="zh-CN"/>
        </w:rPr>
        <w:t>资产归属</w:t>
      </w:r>
      <w:r>
        <w:rPr>
          <w:rFonts w:hint="eastAsia" w:ascii="仿宋" w:hAnsi="仿宋" w:eastAsia="仿宋" w:cs="仿宋"/>
          <w:b w:val="0"/>
          <w:bCs w:val="0"/>
          <w:color w:val="auto"/>
          <w:kern w:val="2"/>
          <w:sz w:val="32"/>
          <w:szCs w:val="32"/>
          <w:highlight w:val="none"/>
          <w:lang w:val="en-US" w:eastAsia="zh-CN" w:bidi="ar-SA"/>
        </w:rPr>
        <w:t>不明确；</w:t>
      </w:r>
    </w:p>
    <w:p>
      <w:pPr>
        <w:pStyle w:val="2"/>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8.</w:t>
      </w:r>
      <w:r>
        <w:rPr>
          <w:rFonts w:hint="default" w:ascii="仿宋" w:hAnsi="仿宋" w:eastAsia="仿宋" w:cs="仿宋"/>
          <w:color w:val="auto"/>
          <w:sz w:val="32"/>
          <w:szCs w:val="32"/>
          <w:highlight w:val="none"/>
          <w:lang w:val="en-US" w:eastAsia="zh-CN"/>
        </w:rPr>
        <w:t>村集体</w:t>
      </w:r>
      <w:r>
        <w:rPr>
          <w:rFonts w:hint="eastAsia" w:ascii="仿宋" w:hAnsi="仿宋" w:eastAsia="仿宋" w:cs="仿宋"/>
          <w:b w:val="0"/>
          <w:bCs w:val="0"/>
          <w:color w:val="auto"/>
          <w:kern w:val="2"/>
          <w:sz w:val="32"/>
          <w:szCs w:val="32"/>
          <w:lang w:val="en-US" w:eastAsia="zh-CN" w:bidi="ar-SA"/>
        </w:rPr>
        <w:t>实际收益尚未实现。</w:t>
      </w:r>
    </w:p>
    <w:p>
      <w:pPr>
        <w:keepNext w:val="0"/>
        <w:keepLines w:val="0"/>
        <w:pageBreakBefore w:val="0"/>
        <w:widowControl w:val="0"/>
        <w:numPr>
          <w:ilvl w:val="0"/>
          <w:numId w:val="0"/>
        </w:numPr>
        <w:kinsoku/>
        <w:wordWrap/>
        <w:overflowPunct/>
        <w:topLinePunct w:val="0"/>
        <w:autoSpaceDE/>
        <w:autoSpaceDN/>
        <w:bidi w:val="0"/>
        <w:spacing w:before="0" w:after="0" w:line="560" w:lineRule="exact"/>
        <w:ind w:leftChars="200" w:firstLine="320" w:firstLineChars="100"/>
        <w:textAlignment w:val="auto"/>
        <w:outlineLvl w:val="0"/>
        <w:rPr>
          <w:rFonts w:hint="default" w:ascii="仿宋" w:hAnsi="仿宋" w:eastAsia="仿宋" w:cs="仿宋"/>
          <w:b/>
          <w:color w:val="auto"/>
          <w:sz w:val="32"/>
          <w:szCs w:val="32"/>
          <w:highlight w:val="none"/>
          <w:lang w:val="en-US" w:eastAsia="zh-CN"/>
        </w:rPr>
      </w:pPr>
      <w:bookmarkStart w:id="17" w:name="_Toc16797"/>
      <w:r>
        <w:rPr>
          <w:rFonts w:hint="eastAsia" w:ascii="仿宋" w:hAnsi="仿宋" w:eastAsia="仿宋" w:cs="仿宋"/>
          <w:b/>
          <w:color w:val="auto"/>
          <w:sz w:val="32"/>
          <w:szCs w:val="32"/>
          <w:highlight w:val="none"/>
          <w:lang w:val="en-US" w:eastAsia="zh-CN"/>
        </w:rPr>
        <w:t>五</w:t>
      </w:r>
      <w:r>
        <w:rPr>
          <w:rFonts w:hint="eastAsia" w:ascii="仿宋" w:hAnsi="仿宋" w:eastAsia="仿宋" w:cs="仿宋"/>
          <w:b/>
          <w:color w:val="auto"/>
          <w:sz w:val="32"/>
          <w:szCs w:val="32"/>
          <w:highlight w:val="none"/>
        </w:rPr>
        <w:t>、有关建议</w:t>
      </w:r>
      <w:bookmarkEnd w:id="17"/>
      <w:r>
        <w:rPr>
          <w:rFonts w:hint="eastAsia" w:ascii="仿宋" w:hAnsi="仿宋" w:eastAsia="仿宋" w:cs="仿宋"/>
          <w:b/>
          <w:color w:val="auto"/>
          <w:sz w:val="32"/>
          <w:szCs w:val="32"/>
          <w:highlight w:val="none"/>
          <w:lang w:val="en-US" w:eastAsia="zh-CN"/>
        </w:rPr>
        <w:t xml:space="preserve">  </w:t>
      </w:r>
    </w:p>
    <w:p>
      <w:pPr>
        <w:pStyle w:val="11"/>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针对评价中发现的问题，提出下列改进意见和建议：</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1.建议认真学习乡村振兴项目申报流程；</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2.精准设置预算绩效指标，加强绩效自评工作；</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3.重视合同签订时的审核工作，安排项目负责人梳理施工资料，与</w:t>
      </w:r>
      <w:r>
        <w:rPr>
          <w:rFonts w:hint="eastAsia" w:ascii="仿宋" w:hAnsi="仿宋" w:eastAsia="仿宋" w:cs="仿宋"/>
          <w:b w:val="0"/>
          <w:bCs w:val="0"/>
          <w:color w:val="auto"/>
          <w:kern w:val="0"/>
          <w:sz w:val="32"/>
          <w:szCs w:val="32"/>
          <w:highlight w:val="none"/>
          <w:lang w:val="en-US" w:eastAsia="zh-CN" w:bidi="ar-SA"/>
        </w:rPr>
        <w:t>设计单位沟通完善</w:t>
      </w:r>
      <w:r>
        <w:rPr>
          <w:rFonts w:hint="eastAsia" w:ascii="仿宋" w:hAnsi="仿宋" w:eastAsia="仿宋" w:cs="仿宋"/>
          <w:color w:val="auto"/>
          <w:sz w:val="32"/>
          <w:szCs w:val="32"/>
          <w:highlight w:val="none"/>
          <w:lang w:val="en-US" w:eastAsia="zh-CN"/>
        </w:rPr>
        <w:t>验收资料</w:t>
      </w:r>
      <w:r>
        <w:rPr>
          <w:rFonts w:hint="eastAsia" w:ascii="仿宋" w:hAnsi="仿宋" w:eastAsia="仿宋" w:cs="仿宋"/>
          <w:b w:val="0"/>
          <w:bCs w:val="0"/>
          <w:color w:val="auto"/>
          <w:sz w:val="32"/>
          <w:szCs w:val="32"/>
          <w:highlight w:val="none"/>
          <w:lang w:val="en-US" w:eastAsia="zh-CN"/>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FF0000"/>
          <w:sz w:val="32"/>
          <w:szCs w:val="32"/>
          <w:highlight w:val="none"/>
          <w:lang w:val="en-US"/>
        </w:rPr>
      </w:pPr>
      <w:r>
        <w:rPr>
          <w:rFonts w:hint="eastAsia" w:ascii="仿宋" w:hAnsi="仿宋" w:eastAsia="仿宋" w:cs="仿宋"/>
          <w:b w:val="0"/>
          <w:bCs w:val="0"/>
          <w:color w:val="auto"/>
          <w:sz w:val="32"/>
          <w:szCs w:val="32"/>
          <w:highlight w:val="none"/>
          <w:lang w:val="en-US" w:eastAsia="zh-CN"/>
        </w:rPr>
        <w:t>4.</w:t>
      </w:r>
      <w:r>
        <w:rPr>
          <w:rFonts w:hint="eastAsia" w:ascii="仿宋" w:hAnsi="仿宋" w:eastAsia="仿宋" w:cs="仿宋"/>
          <w:color w:val="auto"/>
          <w:sz w:val="32"/>
          <w:szCs w:val="32"/>
          <w:lang w:val="en-US" w:eastAsia="zh-CN"/>
        </w:rPr>
        <w:t>强化资金预算管理，加强对建设单位资金支付的监管力度，</w:t>
      </w:r>
      <w:r>
        <w:rPr>
          <w:rFonts w:hint="eastAsia" w:ascii="仿宋" w:hAnsi="仿宋" w:eastAsia="仿宋" w:cs="仿宋"/>
          <w:b w:val="0"/>
          <w:bCs w:val="0"/>
          <w:color w:val="auto"/>
          <w:kern w:val="2"/>
          <w:sz w:val="32"/>
          <w:szCs w:val="32"/>
          <w:highlight w:val="none"/>
          <w:lang w:val="en-US" w:eastAsia="zh-CN" w:bidi="ar-SA"/>
        </w:rPr>
        <w:t>按合同约定支付施工费</w:t>
      </w:r>
      <w:bookmarkEnd w:id="11"/>
      <w:bookmarkEnd w:id="12"/>
      <w:bookmarkEnd w:id="13"/>
      <w:bookmarkEnd w:id="14"/>
      <w:bookmarkEnd w:id="15"/>
      <w:bookmarkEnd w:id="16"/>
      <w:r>
        <w:rPr>
          <w:rFonts w:hint="eastAsia" w:ascii="仿宋" w:hAnsi="仿宋" w:eastAsia="仿宋" w:cs="仿宋"/>
          <w:b w:val="0"/>
          <w:bCs w:val="0"/>
          <w:color w:val="auto"/>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spacing w:before="0" w:after="0" w:line="560" w:lineRule="exact"/>
        <w:ind w:firstLine="640" w:firstLineChars="200"/>
        <w:textAlignment w:val="auto"/>
        <w:outlineLvl w:val="9"/>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5.尽快明确资产归属。</w:t>
      </w:r>
      <w:bookmarkStart w:id="18" w:name="_GoBack"/>
      <w:bookmarkEnd w:id="18"/>
    </w:p>
    <w:p>
      <w:pPr>
        <w:pStyle w:val="11"/>
        <w:spacing w:line="360" w:lineRule="auto"/>
        <w:ind w:left="0" w:leftChars="0" w:firstLine="320" w:firstLineChars="100"/>
        <w:jc w:val="both"/>
        <w:rPr>
          <w:rFonts w:hint="default" w:ascii="仿宋" w:hAnsi="仿宋" w:eastAsia="仿宋" w:cs="仿宋"/>
          <w:sz w:val="32"/>
          <w:szCs w:val="32"/>
          <w:highlight w:val="none"/>
          <w:lang w:val="en-US" w:eastAsia="zh-CN"/>
        </w:rPr>
      </w:pPr>
    </w:p>
    <w:sectPr>
      <w:footerReference r:id="rId3" w:type="default"/>
      <w:pgSz w:w="11906" w:h="16838"/>
      <w:pgMar w:top="1440" w:right="1644" w:bottom="1440" w:left="1701" w:header="851" w:footer="658"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1" w:fontKey="{CE14CAC0-34C9-414F-9DD3-494E8B09FE99}"/>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方正小标宋简体">
    <w:panose1 w:val="02010601030101010101"/>
    <w:charset w:val="86"/>
    <w:family w:val="script"/>
    <w:pitch w:val="default"/>
    <w:sig w:usb0="00000001" w:usb1="080E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0"/>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rPr>
                              <w:rFonts w:hint="eastAsia" w:ascii="仿宋" w:hAnsi="仿宋" w:eastAsia="仿宋" w:cs="仿宋"/>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0"/>
                      <w:rPr>
                        <w:rFonts w:hint="eastAsia" w:ascii="仿宋" w:hAnsi="仿宋" w:eastAsia="仿宋" w:cs="仿宋"/>
                      </w:rPr>
                    </w:pPr>
                  </w:p>
                </w:txbxContent>
              </v:textbox>
            </v:shape>
          </w:pict>
        </mc:Fallback>
      </mc:AlternateContent>
    </w:r>
  </w:p>
  <w:p>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0671B8"/>
    <w:multiLevelType w:val="multilevel"/>
    <w:tmpl w:val="610671B8"/>
    <w:lvl w:ilvl="0" w:tentative="0">
      <w:start w:val="1"/>
      <w:numFmt w:val="chineseCountingThousand"/>
      <w:pStyle w:val="7"/>
      <w:suff w:val="nothing"/>
      <w:lvlText w:val="%1、"/>
      <w:lvlJc w:val="left"/>
      <w:pPr>
        <w:ind w:left="425" w:hanging="425"/>
      </w:pPr>
      <w:rPr>
        <w:rFonts w:hint="eastAsia"/>
      </w:rPr>
    </w:lvl>
    <w:lvl w:ilvl="1" w:tentative="0">
      <w:start w:val="1"/>
      <w:numFmt w:val="chineseCountingThousand"/>
      <w:pStyle w:val="8"/>
      <w:suff w:val="nothing"/>
      <w:lvlText w:val="（%2）"/>
      <w:lvlJc w:val="left"/>
      <w:pPr>
        <w:ind w:left="992" w:hanging="567"/>
      </w:pPr>
      <w:rPr>
        <w:rFonts w:hint="eastAsia"/>
      </w:rPr>
    </w:lvl>
    <w:lvl w:ilvl="2" w:tentative="0">
      <w:start w:val="1"/>
      <w:numFmt w:val="decimal"/>
      <w:pStyle w:val="9"/>
      <w:suff w:val="nothing"/>
      <w:lvlText w:val="%3. "/>
      <w:lvlJc w:val="left"/>
      <w:pPr>
        <w:ind w:left="992" w:hanging="567"/>
      </w:pPr>
      <w:rPr>
        <w:rFonts w:hint="eastAsia"/>
      </w:rPr>
    </w:lvl>
    <w:lvl w:ilvl="3" w:tentative="0">
      <w:start w:val="1"/>
      <w:numFmt w:val="decimal"/>
      <w:pStyle w:val="10"/>
      <w:suff w:val="nothing"/>
      <w:lvlText w:val="（%4）"/>
      <w:lvlJc w:val="left"/>
      <w:pPr>
        <w:ind w:left="992" w:hanging="425"/>
      </w:pPr>
      <w:rPr>
        <w:rFonts w:hint="eastAsia"/>
      </w:rPr>
    </w:lvl>
    <w:lvl w:ilvl="4" w:tentative="0">
      <w:start w:val="1"/>
      <w:numFmt w:val="decimal"/>
      <w:pStyle w:val="12"/>
      <w:suff w:val="nothing"/>
      <w:lvlText w:val="%5）"/>
      <w:lvlJc w:val="left"/>
      <w:pPr>
        <w:ind w:left="992" w:hanging="113"/>
      </w:pPr>
      <w:rPr>
        <w:rFonts w:hint="eastAsia"/>
      </w:rPr>
    </w:lvl>
    <w:lvl w:ilvl="5" w:tentative="0">
      <w:start w:val="1"/>
      <w:numFmt w:val="decimal"/>
      <w:pStyle w:val="59"/>
      <w:suff w:val="nothing"/>
      <w:lvlText w:val="附件%6 "/>
      <w:lvlJc w:val="left"/>
      <w:pPr>
        <w:ind w:left="0" w:firstLine="0"/>
      </w:pPr>
      <w:rPr>
        <w:rFonts w:hint="eastAsia"/>
      </w:rPr>
    </w:lvl>
    <w:lvl w:ilvl="6" w:tentative="0">
      <w:start w:val="1"/>
      <w:numFmt w:val="chineseCountingThousand"/>
      <w:suff w:val="nothing"/>
      <w:lvlText w:val="%7、"/>
      <w:lvlJc w:val="left"/>
      <w:pPr>
        <w:ind w:left="992" w:hanging="567"/>
      </w:pPr>
      <w:rPr>
        <w:rFonts w:hint="eastAsia"/>
      </w:rPr>
    </w:lvl>
    <w:lvl w:ilvl="7" w:tentative="0">
      <w:start w:val="1"/>
      <w:numFmt w:val="chineseCountingThousand"/>
      <w:suff w:val="nothing"/>
      <w:lvlText w:val="（%8）"/>
      <w:lvlJc w:val="left"/>
      <w:pPr>
        <w:ind w:left="992" w:hanging="567"/>
      </w:pPr>
      <w:rPr>
        <w:rFonts w:hint="eastAsia"/>
      </w:rPr>
    </w:lvl>
    <w:lvl w:ilvl="8" w:tentative="0">
      <w:start w:val="1"/>
      <w:numFmt w:val="decimal"/>
      <w:suff w:val="nothing"/>
      <w:lvlText w:val="%9. "/>
      <w:lvlJc w:val="left"/>
      <w:pPr>
        <w:ind w:left="992" w:hanging="567"/>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kZjkyZWEzOWQwM2EwM2FmOWFlOTczNmQ1MDlkMzMifQ=="/>
    <w:docVar w:name="KSO_WPS_MARK_KEY" w:val="5972f238-24ac-4e1d-b76b-88bb56d7c1d0"/>
  </w:docVars>
  <w:rsids>
    <w:rsidRoot w:val="239F2A1E"/>
    <w:rsid w:val="00015FD7"/>
    <w:rsid w:val="000224E1"/>
    <w:rsid w:val="00025915"/>
    <w:rsid w:val="00035C58"/>
    <w:rsid w:val="00044534"/>
    <w:rsid w:val="0005304B"/>
    <w:rsid w:val="0005634B"/>
    <w:rsid w:val="000618DC"/>
    <w:rsid w:val="00063C63"/>
    <w:rsid w:val="00065529"/>
    <w:rsid w:val="00066C9A"/>
    <w:rsid w:val="00071965"/>
    <w:rsid w:val="000737B5"/>
    <w:rsid w:val="00076550"/>
    <w:rsid w:val="00080E80"/>
    <w:rsid w:val="00083FCC"/>
    <w:rsid w:val="00097DAF"/>
    <w:rsid w:val="000A10F3"/>
    <w:rsid w:val="000A4375"/>
    <w:rsid w:val="000A441F"/>
    <w:rsid w:val="000A7183"/>
    <w:rsid w:val="000C0DDB"/>
    <w:rsid w:val="000D4201"/>
    <w:rsid w:val="000F2B10"/>
    <w:rsid w:val="000F7149"/>
    <w:rsid w:val="00102E6B"/>
    <w:rsid w:val="001107F0"/>
    <w:rsid w:val="00112B27"/>
    <w:rsid w:val="00114DEE"/>
    <w:rsid w:val="0011618A"/>
    <w:rsid w:val="00116896"/>
    <w:rsid w:val="00121C00"/>
    <w:rsid w:val="00121E22"/>
    <w:rsid w:val="00127779"/>
    <w:rsid w:val="00130A79"/>
    <w:rsid w:val="00133666"/>
    <w:rsid w:val="00147A7E"/>
    <w:rsid w:val="00172053"/>
    <w:rsid w:val="0017712F"/>
    <w:rsid w:val="001807D4"/>
    <w:rsid w:val="001838C5"/>
    <w:rsid w:val="0019781C"/>
    <w:rsid w:val="001A54E3"/>
    <w:rsid w:val="001B0329"/>
    <w:rsid w:val="001B24EE"/>
    <w:rsid w:val="001B4166"/>
    <w:rsid w:val="001B486E"/>
    <w:rsid w:val="001B6C1F"/>
    <w:rsid w:val="001C25D3"/>
    <w:rsid w:val="001E4440"/>
    <w:rsid w:val="001F00AA"/>
    <w:rsid w:val="00222A88"/>
    <w:rsid w:val="002310DD"/>
    <w:rsid w:val="0023442A"/>
    <w:rsid w:val="00237C0D"/>
    <w:rsid w:val="0024066D"/>
    <w:rsid w:val="002410F1"/>
    <w:rsid w:val="002440F3"/>
    <w:rsid w:val="00251F7F"/>
    <w:rsid w:val="00261567"/>
    <w:rsid w:val="002620FA"/>
    <w:rsid w:val="002623B0"/>
    <w:rsid w:val="0026448C"/>
    <w:rsid w:val="002647CF"/>
    <w:rsid w:val="00267FD6"/>
    <w:rsid w:val="00270F7F"/>
    <w:rsid w:val="00272D30"/>
    <w:rsid w:val="0027409E"/>
    <w:rsid w:val="00277770"/>
    <w:rsid w:val="002873FF"/>
    <w:rsid w:val="00293797"/>
    <w:rsid w:val="002A22BB"/>
    <w:rsid w:val="002B01E4"/>
    <w:rsid w:val="002B2EF7"/>
    <w:rsid w:val="002B4447"/>
    <w:rsid w:val="002C1ACC"/>
    <w:rsid w:val="002C2552"/>
    <w:rsid w:val="002D59DC"/>
    <w:rsid w:val="002F2F8C"/>
    <w:rsid w:val="00302341"/>
    <w:rsid w:val="00306E74"/>
    <w:rsid w:val="00307A32"/>
    <w:rsid w:val="00317DFB"/>
    <w:rsid w:val="003233B5"/>
    <w:rsid w:val="00323A3A"/>
    <w:rsid w:val="00334615"/>
    <w:rsid w:val="00340F4B"/>
    <w:rsid w:val="0034355A"/>
    <w:rsid w:val="00343BE2"/>
    <w:rsid w:val="00345EF3"/>
    <w:rsid w:val="00355712"/>
    <w:rsid w:val="00356FCE"/>
    <w:rsid w:val="003732C3"/>
    <w:rsid w:val="00384256"/>
    <w:rsid w:val="00390FDC"/>
    <w:rsid w:val="0039624B"/>
    <w:rsid w:val="00397DBF"/>
    <w:rsid w:val="003B643A"/>
    <w:rsid w:val="003C138E"/>
    <w:rsid w:val="003D3060"/>
    <w:rsid w:val="003E5F27"/>
    <w:rsid w:val="003F0194"/>
    <w:rsid w:val="003F0ECF"/>
    <w:rsid w:val="003F1E05"/>
    <w:rsid w:val="003F6043"/>
    <w:rsid w:val="00411390"/>
    <w:rsid w:val="0042085F"/>
    <w:rsid w:val="00432BE9"/>
    <w:rsid w:val="00433379"/>
    <w:rsid w:val="004357A3"/>
    <w:rsid w:val="004404FA"/>
    <w:rsid w:val="004408E8"/>
    <w:rsid w:val="00446961"/>
    <w:rsid w:val="004531F9"/>
    <w:rsid w:val="00455D24"/>
    <w:rsid w:val="00463B99"/>
    <w:rsid w:val="00477AEF"/>
    <w:rsid w:val="00477F73"/>
    <w:rsid w:val="004812A6"/>
    <w:rsid w:val="00491248"/>
    <w:rsid w:val="00492819"/>
    <w:rsid w:val="00493F68"/>
    <w:rsid w:val="004A5E40"/>
    <w:rsid w:val="004B0BD4"/>
    <w:rsid w:val="004C2C38"/>
    <w:rsid w:val="004D1987"/>
    <w:rsid w:val="004D2789"/>
    <w:rsid w:val="004D5BB2"/>
    <w:rsid w:val="0050093F"/>
    <w:rsid w:val="00501F2F"/>
    <w:rsid w:val="00506C40"/>
    <w:rsid w:val="00523276"/>
    <w:rsid w:val="00531397"/>
    <w:rsid w:val="00543505"/>
    <w:rsid w:val="00546D71"/>
    <w:rsid w:val="005521FF"/>
    <w:rsid w:val="005561CF"/>
    <w:rsid w:val="00560DED"/>
    <w:rsid w:val="0056102E"/>
    <w:rsid w:val="00564F14"/>
    <w:rsid w:val="00567076"/>
    <w:rsid w:val="0058399A"/>
    <w:rsid w:val="005C4184"/>
    <w:rsid w:val="005C7243"/>
    <w:rsid w:val="005D3C71"/>
    <w:rsid w:val="005E1005"/>
    <w:rsid w:val="005E16C6"/>
    <w:rsid w:val="005E262F"/>
    <w:rsid w:val="005F6987"/>
    <w:rsid w:val="00602B34"/>
    <w:rsid w:val="00607F4F"/>
    <w:rsid w:val="00610C44"/>
    <w:rsid w:val="00620D55"/>
    <w:rsid w:val="006408C2"/>
    <w:rsid w:val="006532A5"/>
    <w:rsid w:val="00664E76"/>
    <w:rsid w:val="00666574"/>
    <w:rsid w:val="00670309"/>
    <w:rsid w:val="00672BF2"/>
    <w:rsid w:val="00681991"/>
    <w:rsid w:val="0069001E"/>
    <w:rsid w:val="006A4BC8"/>
    <w:rsid w:val="006B5747"/>
    <w:rsid w:val="006B5BFD"/>
    <w:rsid w:val="006B6D34"/>
    <w:rsid w:val="006C0552"/>
    <w:rsid w:val="006C70B1"/>
    <w:rsid w:val="006D01A0"/>
    <w:rsid w:val="006D38B2"/>
    <w:rsid w:val="006D4385"/>
    <w:rsid w:val="006E08B5"/>
    <w:rsid w:val="006E3C10"/>
    <w:rsid w:val="006E67E1"/>
    <w:rsid w:val="006F4179"/>
    <w:rsid w:val="0071482D"/>
    <w:rsid w:val="007159FF"/>
    <w:rsid w:val="00722955"/>
    <w:rsid w:val="0072430E"/>
    <w:rsid w:val="00732639"/>
    <w:rsid w:val="00734A91"/>
    <w:rsid w:val="00735250"/>
    <w:rsid w:val="0074154B"/>
    <w:rsid w:val="00744BAE"/>
    <w:rsid w:val="00762184"/>
    <w:rsid w:val="0077744E"/>
    <w:rsid w:val="00777895"/>
    <w:rsid w:val="007837FF"/>
    <w:rsid w:val="00790A88"/>
    <w:rsid w:val="007B066F"/>
    <w:rsid w:val="007B12A8"/>
    <w:rsid w:val="007B6DDB"/>
    <w:rsid w:val="007C1028"/>
    <w:rsid w:val="007C15B1"/>
    <w:rsid w:val="007C5DBA"/>
    <w:rsid w:val="007D15AA"/>
    <w:rsid w:val="007D5CAB"/>
    <w:rsid w:val="007F1642"/>
    <w:rsid w:val="007F1F95"/>
    <w:rsid w:val="0080222C"/>
    <w:rsid w:val="00824C83"/>
    <w:rsid w:val="00826A02"/>
    <w:rsid w:val="0084030D"/>
    <w:rsid w:val="008461D5"/>
    <w:rsid w:val="00847E89"/>
    <w:rsid w:val="00851212"/>
    <w:rsid w:val="0085154C"/>
    <w:rsid w:val="008656D4"/>
    <w:rsid w:val="00876C42"/>
    <w:rsid w:val="008813CF"/>
    <w:rsid w:val="008822AB"/>
    <w:rsid w:val="0088443E"/>
    <w:rsid w:val="008909AF"/>
    <w:rsid w:val="00891E82"/>
    <w:rsid w:val="008A4DAC"/>
    <w:rsid w:val="008A54DA"/>
    <w:rsid w:val="008A5570"/>
    <w:rsid w:val="008B52AC"/>
    <w:rsid w:val="008E2A0E"/>
    <w:rsid w:val="008E3091"/>
    <w:rsid w:val="008E3209"/>
    <w:rsid w:val="008E6C60"/>
    <w:rsid w:val="008F5BE7"/>
    <w:rsid w:val="00905323"/>
    <w:rsid w:val="009107BE"/>
    <w:rsid w:val="00910FBE"/>
    <w:rsid w:val="009224A8"/>
    <w:rsid w:val="0094408B"/>
    <w:rsid w:val="00944FA3"/>
    <w:rsid w:val="009461BE"/>
    <w:rsid w:val="009535A2"/>
    <w:rsid w:val="0096155B"/>
    <w:rsid w:val="00973FB8"/>
    <w:rsid w:val="0098146C"/>
    <w:rsid w:val="009826DF"/>
    <w:rsid w:val="009A4982"/>
    <w:rsid w:val="009A50D5"/>
    <w:rsid w:val="009A6EC2"/>
    <w:rsid w:val="009B0C1D"/>
    <w:rsid w:val="009B4A30"/>
    <w:rsid w:val="009B506F"/>
    <w:rsid w:val="009B5C0F"/>
    <w:rsid w:val="009B6DDE"/>
    <w:rsid w:val="009C1E1E"/>
    <w:rsid w:val="009C4841"/>
    <w:rsid w:val="009C57F9"/>
    <w:rsid w:val="009E276C"/>
    <w:rsid w:val="009E5B2A"/>
    <w:rsid w:val="009F42A4"/>
    <w:rsid w:val="009F536F"/>
    <w:rsid w:val="00A05231"/>
    <w:rsid w:val="00A05D11"/>
    <w:rsid w:val="00A07F9D"/>
    <w:rsid w:val="00A11EC3"/>
    <w:rsid w:val="00A134E9"/>
    <w:rsid w:val="00A42809"/>
    <w:rsid w:val="00A612D7"/>
    <w:rsid w:val="00A6336B"/>
    <w:rsid w:val="00A731FD"/>
    <w:rsid w:val="00A83197"/>
    <w:rsid w:val="00AA6DFA"/>
    <w:rsid w:val="00AB308A"/>
    <w:rsid w:val="00AB3631"/>
    <w:rsid w:val="00AC0E10"/>
    <w:rsid w:val="00AD1350"/>
    <w:rsid w:val="00AE22FA"/>
    <w:rsid w:val="00AE2702"/>
    <w:rsid w:val="00AE2782"/>
    <w:rsid w:val="00AE4588"/>
    <w:rsid w:val="00AF5430"/>
    <w:rsid w:val="00B01E09"/>
    <w:rsid w:val="00B24503"/>
    <w:rsid w:val="00B274E4"/>
    <w:rsid w:val="00B4122F"/>
    <w:rsid w:val="00B46486"/>
    <w:rsid w:val="00B66011"/>
    <w:rsid w:val="00B7044F"/>
    <w:rsid w:val="00B76B39"/>
    <w:rsid w:val="00B77990"/>
    <w:rsid w:val="00B82711"/>
    <w:rsid w:val="00B87DFC"/>
    <w:rsid w:val="00B934BC"/>
    <w:rsid w:val="00B95CC1"/>
    <w:rsid w:val="00B9778A"/>
    <w:rsid w:val="00BA1CE2"/>
    <w:rsid w:val="00BA74D8"/>
    <w:rsid w:val="00BB2C72"/>
    <w:rsid w:val="00BC57CD"/>
    <w:rsid w:val="00BC6E4B"/>
    <w:rsid w:val="00BC7C20"/>
    <w:rsid w:val="00BD2029"/>
    <w:rsid w:val="00BD5B29"/>
    <w:rsid w:val="00BF3C69"/>
    <w:rsid w:val="00BF5B0B"/>
    <w:rsid w:val="00C058CC"/>
    <w:rsid w:val="00C05928"/>
    <w:rsid w:val="00C11A13"/>
    <w:rsid w:val="00C14179"/>
    <w:rsid w:val="00C149BF"/>
    <w:rsid w:val="00C1680B"/>
    <w:rsid w:val="00C20481"/>
    <w:rsid w:val="00C35EA7"/>
    <w:rsid w:val="00C36807"/>
    <w:rsid w:val="00C47486"/>
    <w:rsid w:val="00C515BC"/>
    <w:rsid w:val="00C567D1"/>
    <w:rsid w:val="00C607B6"/>
    <w:rsid w:val="00C705E2"/>
    <w:rsid w:val="00C71C8D"/>
    <w:rsid w:val="00C7785A"/>
    <w:rsid w:val="00CA53E1"/>
    <w:rsid w:val="00CA62AE"/>
    <w:rsid w:val="00CA7294"/>
    <w:rsid w:val="00CB25C2"/>
    <w:rsid w:val="00CB3D5E"/>
    <w:rsid w:val="00CB42EB"/>
    <w:rsid w:val="00CC2F11"/>
    <w:rsid w:val="00CD2145"/>
    <w:rsid w:val="00CD5214"/>
    <w:rsid w:val="00CD60F9"/>
    <w:rsid w:val="00CE5E38"/>
    <w:rsid w:val="00CE7600"/>
    <w:rsid w:val="00CF4AD4"/>
    <w:rsid w:val="00CF6DF9"/>
    <w:rsid w:val="00D16871"/>
    <w:rsid w:val="00D252A2"/>
    <w:rsid w:val="00D3096C"/>
    <w:rsid w:val="00D32DBF"/>
    <w:rsid w:val="00D37FDF"/>
    <w:rsid w:val="00D5449E"/>
    <w:rsid w:val="00D7057A"/>
    <w:rsid w:val="00D7229D"/>
    <w:rsid w:val="00D74E79"/>
    <w:rsid w:val="00D8113E"/>
    <w:rsid w:val="00D860F5"/>
    <w:rsid w:val="00D932CA"/>
    <w:rsid w:val="00DA04D0"/>
    <w:rsid w:val="00DD15F9"/>
    <w:rsid w:val="00DE254C"/>
    <w:rsid w:val="00DF0A33"/>
    <w:rsid w:val="00DF28ED"/>
    <w:rsid w:val="00E04113"/>
    <w:rsid w:val="00E041C3"/>
    <w:rsid w:val="00E0546C"/>
    <w:rsid w:val="00E14340"/>
    <w:rsid w:val="00E14BC9"/>
    <w:rsid w:val="00E20797"/>
    <w:rsid w:val="00E24367"/>
    <w:rsid w:val="00E26292"/>
    <w:rsid w:val="00E32DFD"/>
    <w:rsid w:val="00E335FF"/>
    <w:rsid w:val="00E34C75"/>
    <w:rsid w:val="00E34DC0"/>
    <w:rsid w:val="00E427DD"/>
    <w:rsid w:val="00E446AA"/>
    <w:rsid w:val="00E449A7"/>
    <w:rsid w:val="00E63178"/>
    <w:rsid w:val="00E71A4D"/>
    <w:rsid w:val="00E743A1"/>
    <w:rsid w:val="00E81226"/>
    <w:rsid w:val="00E97FA4"/>
    <w:rsid w:val="00EA1D12"/>
    <w:rsid w:val="00EA3658"/>
    <w:rsid w:val="00EB1830"/>
    <w:rsid w:val="00EB2CF7"/>
    <w:rsid w:val="00EC1253"/>
    <w:rsid w:val="00EC42B2"/>
    <w:rsid w:val="00EC6438"/>
    <w:rsid w:val="00ED1226"/>
    <w:rsid w:val="00EF1D4A"/>
    <w:rsid w:val="00EF1FA9"/>
    <w:rsid w:val="00EF433C"/>
    <w:rsid w:val="00EF7868"/>
    <w:rsid w:val="00F016E5"/>
    <w:rsid w:val="00F10A8E"/>
    <w:rsid w:val="00F12BF0"/>
    <w:rsid w:val="00F14EA6"/>
    <w:rsid w:val="00F24ACB"/>
    <w:rsid w:val="00F3788F"/>
    <w:rsid w:val="00F418CE"/>
    <w:rsid w:val="00F60563"/>
    <w:rsid w:val="00F72C8F"/>
    <w:rsid w:val="00F8405D"/>
    <w:rsid w:val="00F9031E"/>
    <w:rsid w:val="00F91740"/>
    <w:rsid w:val="00F95D73"/>
    <w:rsid w:val="00FB4D77"/>
    <w:rsid w:val="00FC36AB"/>
    <w:rsid w:val="00FE1865"/>
    <w:rsid w:val="00FF42FB"/>
    <w:rsid w:val="00FF4B3C"/>
    <w:rsid w:val="010A6538"/>
    <w:rsid w:val="01281B77"/>
    <w:rsid w:val="01323CE1"/>
    <w:rsid w:val="01346983"/>
    <w:rsid w:val="015930AB"/>
    <w:rsid w:val="016043AA"/>
    <w:rsid w:val="01655408"/>
    <w:rsid w:val="018607C2"/>
    <w:rsid w:val="019E3125"/>
    <w:rsid w:val="01AA498B"/>
    <w:rsid w:val="01AA7D1B"/>
    <w:rsid w:val="01AD5116"/>
    <w:rsid w:val="01B65C03"/>
    <w:rsid w:val="01C74541"/>
    <w:rsid w:val="01D84888"/>
    <w:rsid w:val="01E67AA6"/>
    <w:rsid w:val="020411DA"/>
    <w:rsid w:val="021F6013"/>
    <w:rsid w:val="022644A3"/>
    <w:rsid w:val="02345192"/>
    <w:rsid w:val="023E5201"/>
    <w:rsid w:val="02406A8F"/>
    <w:rsid w:val="025E5446"/>
    <w:rsid w:val="025F0B06"/>
    <w:rsid w:val="02637A61"/>
    <w:rsid w:val="027125E7"/>
    <w:rsid w:val="02771609"/>
    <w:rsid w:val="029C7561"/>
    <w:rsid w:val="02A14C7A"/>
    <w:rsid w:val="02B34832"/>
    <w:rsid w:val="02C21B13"/>
    <w:rsid w:val="02C62933"/>
    <w:rsid w:val="02C95F7F"/>
    <w:rsid w:val="02D54924"/>
    <w:rsid w:val="02F76F90"/>
    <w:rsid w:val="02FE031F"/>
    <w:rsid w:val="03101E00"/>
    <w:rsid w:val="031363DA"/>
    <w:rsid w:val="031A715E"/>
    <w:rsid w:val="031F3DF1"/>
    <w:rsid w:val="03200295"/>
    <w:rsid w:val="03445567"/>
    <w:rsid w:val="034D06A8"/>
    <w:rsid w:val="03625968"/>
    <w:rsid w:val="036F0E9D"/>
    <w:rsid w:val="03710AF1"/>
    <w:rsid w:val="03802AE2"/>
    <w:rsid w:val="03936CB9"/>
    <w:rsid w:val="03990047"/>
    <w:rsid w:val="03A569EC"/>
    <w:rsid w:val="03E2379C"/>
    <w:rsid w:val="03F37758"/>
    <w:rsid w:val="03F4527E"/>
    <w:rsid w:val="04182C34"/>
    <w:rsid w:val="04357D70"/>
    <w:rsid w:val="043F465A"/>
    <w:rsid w:val="0442423B"/>
    <w:rsid w:val="04563AB5"/>
    <w:rsid w:val="04581DC6"/>
    <w:rsid w:val="047B14FB"/>
    <w:rsid w:val="047C774D"/>
    <w:rsid w:val="04867DAF"/>
    <w:rsid w:val="049F37E8"/>
    <w:rsid w:val="04A63ABD"/>
    <w:rsid w:val="04B54A0D"/>
    <w:rsid w:val="04BF393A"/>
    <w:rsid w:val="04D1736D"/>
    <w:rsid w:val="04D31337"/>
    <w:rsid w:val="04D87928"/>
    <w:rsid w:val="04E819B3"/>
    <w:rsid w:val="04EB6681"/>
    <w:rsid w:val="04F229E6"/>
    <w:rsid w:val="04F52988"/>
    <w:rsid w:val="04F54549"/>
    <w:rsid w:val="04F632B0"/>
    <w:rsid w:val="04FF62B8"/>
    <w:rsid w:val="05283431"/>
    <w:rsid w:val="05392F06"/>
    <w:rsid w:val="05443B9C"/>
    <w:rsid w:val="057F74F5"/>
    <w:rsid w:val="05D76C05"/>
    <w:rsid w:val="05EA06E6"/>
    <w:rsid w:val="05F45A09"/>
    <w:rsid w:val="06003A3F"/>
    <w:rsid w:val="0609596A"/>
    <w:rsid w:val="06144989"/>
    <w:rsid w:val="061C0FDE"/>
    <w:rsid w:val="063F6ACE"/>
    <w:rsid w:val="0667448A"/>
    <w:rsid w:val="06796F7F"/>
    <w:rsid w:val="068438D9"/>
    <w:rsid w:val="06843C67"/>
    <w:rsid w:val="06874187"/>
    <w:rsid w:val="06913258"/>
    <w:rsid w:val="06986394"/>
    <w:rsid w:val="06AC563A"/>
    <w:rsid w:val="06CE6A33"/>
    <w:rsid w:val="06E45AF6"/>
    <w:rsid w:val="070B66B3"/>
    <w:rsid w:val="071A68E6"/>
    <w:rsid w:val="075850EF"/>
    <w:rsid w:val="077D2DBA"/>
    <w:rsid w:val="07B07F1C"/>
    <w:rsid w:val="07DE4CFC"/>
    <w:rsid w:val="080D0813"/>
    <w:rsid w:val="08167993"/>
    <w:rsid w:val="0822060B"/>
    <w:rsid w:val="082C5B64"/>
    <w:rsid w:val="083347B4"/>
    <w:rsid w:val="08400A92"/>
    <w:rsid w:val="084C194A"/>
    <w:rsid w:val="0851561E"/>
    <w:rsid w:val="08544830"/>
    <w:rsid w:val="0861262E"/>
    <w:rsid w:val="08626C5A"/>
    <w:rsid w:val="089B6610"/>
    <w:rsid w:val="08B43C57"/>
    <w:rsid w:val="08B4450F"/>
    <w:rsid w:val="08B651F8"/>
    <w:rsid w:val="08BB280E"/>
    <w:rsid w:val="08D131E7"/>
    <w:rsid w:val="08D4742C"/>
    <w:rsid w:val="08DD7598"/>
    <w:rsid w:val="08E069A3"/>
    <w:rsid w:val="08EB6C4F"/>
    <w:rsid w:val="08FA50E4"/>
    <w:rsid w:val="09154636"/>
    <w:rsid w:val="091B505B"/>
    <w:rsid w:val="092D370C"/>
    <w:rsid w:val="09380EEB"/>
    <w:rsid w:val="094C3466"/>
    <w:rsid w:val="09554A11"/>
    <w:rsid w:val="09603CF4"/>
    <w:rsid w:val="09683BFB"/>
    <w:rsid w:val="09694018"/>
    <w:rsid w:val="096C244A"/>
    <w:rsid w:val="09975029"/>
    <w:rsid w:val="09A21B3C"/>
    <w:rsid w:val="09A338DD"/>
    <w:rsid w:val="09A34548"/>
    <w:rsid w:val="09EA3C7B"/>
    <w:rsid w:val="09FC30DE"/>
    <w:rsid w:val="0A037FC9"/>
    <w:rsid w:val="0A283ED3"/>
    <w:rsid w:val="0A2C39C3"/>
    <w:rsid w:val="0A3E7253"/>
    <w:rsid w:val="0A411FF6"/>
    <w:rsid w:val="0A6D18E6"/>
    <w:rsid w:val="0A7B04A7"/>
    <w:rsid w:val="0AD35BED"/>
    <w:rsid w:val="0AE0655C"/>
    <w:rsid w:val="0AED6958"/>
    <w:rsid w:val="0B0A4702"/>
    <w:rsid w:val="0B156206"/>
    <w:rsid w:val="0B6060F2"/>
    <w:rsid w:val="0B64718D"/>
    <w:rsid w:val="0B680A2B"/>
    <w:rsid w:val="0B6C6369"/>
    <w:rsid w:val="0B6E6CE2"/>
    <w:rsid w:val="0B747091"/>
    <w:rsid w:val="0BA038E0"/>
    <w:rsid w:val="0BEB1D4A"/>
    <w:rsid w:val="0BFE5F29"/>
    <w:rsid w:val="0C201306"/>
    <w:rsid w:val="0C216E2C"/>
    <w:rsid w:val="0C2801BA"/>
    <w:rsid w:val="0C474AE5"/>
    <w:rsid w:val="0C756250"/>
    <w:rsid w:val="0C871385"/>
    <w:rsid w:val="0C876F2B"/>
    <w:rsid w:val="0C892FBC"/>
    <w:rsid w:val="0C9475FE"/>
    <w:rsid w:val="0CEF492A"/>
    <w:rsid w:val="0CF804C6"/>
    <w:rsid w:val="0D0463C4"/>
    <w:rsid w:val="0D064E5E"/>
    <w:rsid w:val="0D166265"/>
    <w:rsid w:val="0D2B7F62"/>
    <w:rsid w:val="0D437228"/>
    <w:rsid w:val="0D646FBB"/>
    <w:rsid w:val="0D6D2F48"/>
    <w:rsid w:val="0D6D78B5"/>
    <w:rsid w:val="0D6E7E4F"/>
    <w:rsid w:val="0D705208"/>
    <w:rsid w:val="0D782A7C"/>
    <w:rsid w:val="0D9E6986"/>
    <w:rsid w:val="0DA74D8F"/>
    <w:rsid w:val="0DA970D9"/>
    <w:rsid w:val="0DB10D7A"/>
    <w:rsid w:val="0DD9436E"/>
    <w:rsid w:val="0DDE4FD5"/>
    <w:rsid w:val="0DE34399"/>
    <w:rsid w:val="0DF8011E"/>
    <w:rsid w:val="0DFA7935"/>
    <w:rsid w:val="0E0407B3"/>
    <w:rsid w:val="0E0A6067"/>
    <w:rsid w:val="0E1924B1"/>
    <w:rsid w:val="0E4A4C58"/>
    <w:rsid w:val="0E4F1A2E"/>
    <w:rsid w:val="0E5E28EF"/>
    <w:rsid w:val="0E5E7EC3"/>
    <w:rsid w:val="0E6354DA"/>
    <w:rsid w:val="0E636264"/>
    <w:rsid w:val="0E7C659C"/>
    <w:rsid w:val="0E8813E4"/>
    <w:rsid w:val="0E8B12F3"/>
    <w:rsid w:val="0E912047"/>
    <w:rsid w:val="0EEC54CF"/>
    <w:rsid w:val="0EF80318"/>
    <w:rsid w:val="0EFD0CB5"/>
    <w:rsid w:val="0F113188"/>
    <w:rsid w:val="0F4B7126"/>
    <w:rsid w:val="0F566DED"/>
    <w:rsid w:val="0F5B48D3"/>
    <w:rsid w:val="0F73163D"/>
    <w:rsid w:val="0F7A74EC"/>
    <w:rsid w:val="0F7D081D"/>
    <w:rsid w:val="0F904CC6"/>
    <w:rsid w:val="0F9C6EF5"/>
    <w:rsid w:val="0FC77D8F"/>
    <w:rsid w:val="0FD06B9F"/>
    <w:rsid w:val="0FE05083"/>
    <w:rsid w:val="0FE6027E"/>
    <w:rsid w:val="0FED14FF"/>
    <w:rsid w:val="0FF7237E"/>
    <w:rsid w:val="10032F32"/>
    <w:rsid w:val="101D259C"/>
    <w:rsid w:val="102B64CB"/>
    <w:rsid w:val="10417A9D"/>
    <w:rsid w:val="1045758D"/>
    <w:rsid w:val="10466E61"/>
    <w:rsid w:val="104B7348"/>
    <w:rsid w:val="10501A8E"/>
    <w:rsid w:val="106A4D04"/>
    <w:rsid w:val="108005C5"/>
    <w:rsid w:val="108300B5"/>
    <w:rsid w:val="108B6BC6"/>
    <w:rsid w:val="10A342B4"/>
    <w:rsid w:val="10A5002C"/>
    <w:rsid w:val="10B77D5F"/>
    <w:rsid w:val="10BE40F7"/>
    <w:rsid w:val="10CB6139"/>
    <w:rsid w:val="10D91A83"/>
    <w:rsid w:val="10DE52EC"/>
    <w:rsid w:val="10E6749B"/>
    <w:rsid w:val="10F14C8B"/>
    <w:rsid w:val="10F36FE9"/>
    <w:rsid w:val="1109680C"/>
    <w:rsid w:val="110A60A4"/>
    <w:rsid w:val="112165F6"/>
    <w:rsid w:val="112C251B"/>
    <w:rsid w:val="112F5B47"/>
    <w:rsid w:val="114471B0"/>
    <w:rsid w:val="115455AE"/>
    <w:rsid w:val="115A7068"/>
    <w:rsid w:val="11692E07"/>
    <w:rsid w:val="119942C1"/>
    <w:rsid w:val="1199546A"/>
    <w:rsid w:val="119D199C"/>
    <w:rsid w:val="11DD1A47"/>
    <w:rsid w:val="120113D0"/>
    <w:rsid w:val="120174E4"/>
    <w:rsid w:val="120C43CB"/>
    <w:rsid w:val="121A67F7"/>
    <w:rsid w:val="12225A69"/>
    <w:rsid w:val="122E65E4"/>
    <w:rsid w:val="12395E49"/>
    <w:rsid w:val="12442A8E"/>
    <w:rsid w:val="12497B5C"/>
    <w:rsid w:val="124A2AF8"/>
    <w:rsid w:val="1295415B"/>
    <w:rsid w:val="12A73CCA"/>
    <w:rsid w:val="12EE03B4"/>
    <w:rsid w:val="12F26E2C"/>
    <w:rsid w:val="12F4149A"/>
    <w:rsid w:val="132A2CA6"/>
    <w:rsid w:val="133253C2"/>
    <w:rsid w:val="133B5D88"/>
    <w:rsid w:val="133D09EF"/>
    <w:rsid w:val="134D7684"/>
    <w:rsid w:val="135C595E"/>
    <w:rsid w:val="13734411"/>
    <w:rsid w:val="13824367"/>
    <w:rsid w:val="13893C35"/>
    <w:rsid w:val="138E4DA7"/>
    <w:rsid w:val="13A26AA4"/>
    <w:rsid w:val="13A46201"/>
    <w:rsid w:val="13C65B08"/>
    <w:rsid w:val="13ED41C3"/>
    <w:rsid w:val="13FA7400"/>
    <w:rsid w:val="14027543"/>
    <w:rsid w:val="140E3BC8"/>
    <w:rsid w:val="14213E6D"/>
    <w:rsid w:val="142A67DD"/>
    <w:rsid w:val="142F450B"/>
    <w:rsid w:val="143A019A"/>
    <w:rsid w:val="1441006B"/>
    <w:rsid w:val="14575AE1"/>
    <w:rsid w:val="145A3CBF"/>
    <w:rsid w:val="146D1138"/>
    <w:rsid w:val="14700951"/>
    <w:rsid w:val="149F2FE4"/>
    <w:rsid w:val="14B5744D"/>
    <w:rsid w:val="14C805A7"/>
    <w:rsid w:val="14DD669C"/>
    <w:rsid w:val="14E0178F"/>
    <w:rsid w:val="14E46C49"/>
    <w:rsid w:val="14F7031E"/>
    <w:rsid w:val="15123156"/>
    <w:rsid w:val="152534E9"/>
    <w:rsid w:val="15261CD5"/>
    <w:rsid w:val="152D05F0"/>
    <w:rsid w:val="15377927"/>
    <w:rsid w:val="15396F94"/>
    <w:rsid w:val="15415E49"/>
    <w:rsid w:val="154725E3"/>
    <w:rsid w:val="155D0ED5"/>
    <w:rsid w:val="156B3F82"/>
    <w:rsid w:val="1586002F"/>
    <w:rsid w:val="158835B0"/>
    <w:rsid w:val="159449C6"/>
    <w:rsid w:val="1599259B"/>
    <w:rsid w:val="15A21952"/>
    <w:rsid w:val="15C0194C"/>
    <w:rsid w:val="15DB44F0"/>
    <w:rsid w:val="15E4131F"/>
    <w:rsid w:val="15E70201"/>
    <w:rsid w:val="15F07B37"/>
    <w:rsid w:val="15F86E50"/>
    <w:rsid w:val="160D2F4F"/>
    <w:rsid w:val="161608CB"/>
    <w:rsid w:val="1623533D"/>
    <w:rsid w:val="16382C94"/>
    <w:rsid w:val="1653052A"/>
    <w:rsid w:val="16573B76"/>
    <w:rsid w:val="16652C9E"/>
    <w:rsid w:val="1678593A"/>
    <w:rsid w:val="16785CB5"/>
    <w:rsid w:val="168136AA"/>
    <w:rsid w:val="16877182"/>
    <w:rsid w:val="16914BF9"/>
    <w:rsid w:val="16A651E5"/>
    <w:rsid w:val="16B81E85"/>
    <w:rsid w:val="16D231FD"/>
    <w:rsid w:val="172C46DF"/>
    <w:rsid w:val="174437BC"/>
    <w:rsid w:val="175207E1"/>
    <w:rsid w:val="175B02CE"/>
    <w:rsid w:val="17702E89"/>
    <w:rsid w:val="17730399"/>
    <w:rsid w:val="1774655C"/>
    <w:rsid w:val="17A7491D"/>
    <w:rsid w:val="17B60D70"/>
    <w:rsid w:val="17B9616B"/>
    <w:rsid w:val="17C239F3"/>
    <w:rsid w:val="17DD454F"/>
    <w:rsid w:val="17E21B65"/>
    <w:rsid w:val="17E86A50"/>
    <w:rsid w:val="181332F1"/>
    <w:rsid w:val="18277578"/>
    <w:rsid w:val="183132AC"/>
    <w:rsid w:val="183323C1"/>
    <w:rsid w:val="18350508"/>
    <w:rsid w:val="18414ADE"/>
    <w:rsid w:val="185145F5"/>
    <w:rsid w:val="186816D4"/>
    <w:rsid w:val="18694035"/>
    <w:rsid w:val="18713C30"/>
    <w:rsid w:val="18735431"/>
    <w:rsid w:val="187F540D"/>
    <w:rsid w:val="18BB7AA9"/>
    <w:rsid w:val="18E84F59"/>
    <w:rsid w:val="18F32DBA"/>
    <w:rsid w:val="18FA2EDF"/>
    <w:rsid w:val="19095FE7"/>
    <w:rsid w:val="19133E30"/>
    <w:rsid w:val="19276B0C"/>
    <w:rsid w:val="192A5572"/>
    <w:rsid w:val="193208CA"/>
    <w:rsid w:val="193C7053"/>
    <w:rsid w:val="19604222"/>
    <w:rsid w:val="198D78AF"/>
    <w:rsid w:val="1992458A"/>
    <w:rsid w:val="199649B5"/>
    <w:rsid w:val="19A60971"/>
    <w:rsid w:val="19AF7DBB"/>
    <w:rsid w:val="19BE17A4"/>
    <w:rsid w:val="19C44917"/>
    <w:rsid w:val="19DB686C"/>
    <w:rsid w:val="19EB7FBF"/>
    <w:rsid w:val="19EC6CCB"/>
    <w:rsid w:val="19EE2A43"/>
    <w:rsid w:val="19FD58EC"/>
    <w:rsid w:val="1A15126C"/>
    <w:rsid w:val="1A1513C0"/>
    <w:rsid w:val="1A18186E"/>
    <w:rsid w:val="1A277D03"/>
    <w:rsid w:val="1A3667F2"/>
    <w:rsid w:val="1A58698A"/>
    <w:rsid w:val="1A687582"/>
    <w:rsid w:val="1A792566"/>
    <w:rsid w:val="1ABB0889"/>
    <w:rsid w:val="1AC54D4F"/>
    <w:rsid w:val="1AEE0821"/>
    <w:rsid w:val="1B2304CB"/>
    <w:rsid w:val="1B395F40"/>
    <w:rsid w:val="1B6B3DF4"/>
    <w:rsid w:val="1B754A9E"/>
    <w:rsid w:val="1B7C7BDB"/>
    <w:rsid w:val="1B8C4F88"/>
    <w:rsid w:val="1B8D003A"/>
    <w:rsid w:val="1B99078D"/>
    <w:rsid w:val="1BA6137B"/>
    <w:rsid w:val="1BBE6445"/>
    <w:rsid w:val="1BDB6FF7"/>
    <w:rsid w:val="1BE9743F"/>
    <w:rsid w:val="1BF07A89"/>
    <w:rsid w:val="1BF41E67"/>
    <w:rsid w:val="1C0320DC"/>
    <w:rsid w:val="1C295FB5"/>
    <w:rsid w:val="1C34700D"/>
    <w:rsid w:val="1C4306F9"/>
    <w:rsid w:val="1C4A5F2B"/>
    <w:rsid w:val="1C5B6882"/>
    <w:rsid w:val="1C5D3C4D"/>
    <w:rsid w:val="1C5F7AD6"/>
    <w:rsid w:val="1C610BB8"/>
    <w:rsid w:val="1C633A51"/>
    <w:rsid w:val="1C8256C5"/>
    <w:rsid w:val="1C8F17EC"/>
    <w:rsid w:val="1CA13D9D"/>
    <w:rsid w:val="1CD573D0"/>
    <w:rsid w:val="1CDB1424"/>
    <w:rsid w:val="1CDC3027"/>
    <w:rsid w:val="1CED4C6A"/>
    <w:rsid w:val="1D0B1E3C"/>
    <w:rsid w:val="1D0B56BA"/>
    <w:rsid w:val="1D0C4ADF"/>
    <w:rsid w:val="1D127AAC"/>
    <w:rsid w:val="1D1522F2"/>
    <w:rsid w:val="1D2147FC"/>
    <w:rsid w:val="1D483E37"/>
    <w:rsid w:val="1D487B5F"/>
    <w:rsid w:val="1D5030CD"/>
    <w:rsid w:val="1D551857"/>
    <w:rsid w:val="1D5E1C8E"/>
    <w:rsid w:val="1D5E2C24"/>
    <w:rsid w:val="1D6152DA"/>
    <w:rsid w:val="1D746D76"/>
    <w:rsid w:val="1D8806B5"/>
    <w:rsid w:val="1D9C2D22"/>
    <w:rsid w:val="1DAB4AAC"/>
    <w:rsid w:val="1DAC0C4B"/>
    <w:rsid w:val="1DC75A85"/>
    <w:rsid w:val="1DCF493A"/>
    <w:rsid w:val="1DF045EF"/>
    <w:rsid w:val="1DF47EFC"/>
    <w:rsid w:val="1DFC5003"/>
    <w:rsid w:val="1DFE5F0D"/>
    <w:rsid w:val="1DFE6179"/>
    <w:rsid w:val="1DFE7A77"/>
    <w:rsid w:val="1E07583A"/>
    <w:rsid w:val="1E123670"/>
    <w:rsid w:val="1E14234D"/>
    <w:rsid w:val="1E221813"/>
    <w:rsid w:val="1E496952"/>
    <w:rsid w:val="1E5A3A4F"/>
    <w:rsid w:val="1E641526"/>
    <w:rsid w:val="1E644592"/>
    <w:rsid w:val="1E6A01BF"/>
    <w:rsid w:val="1E6F3A27"/>
    <w:rsid w:val="1E7726E6"/>
    <w:rsid w:val="1EA00084"/>
    <w:rsid w:val="1EAE27A1"/>
    <w:rsid w:val="1EC852A6"/>
    <w:rsid w:val="1ED1023E"/>
    <w:rsid w:val="1EDA07E2"/>
    <w:rsid w:val="1EDD1894"/>
    <w:rsid w:val="1F037863"/>
    <w:rsid w:val="1F0F2CC5"/>
    <w:rsid w:val="1F1A7E37"/>
    <w:rsid w:val="1F4A7689"/>
    <w:rsid w:val="1F533349"/>
    <w:rsid w:val="1F53758D"/>
    <w:rsid w:val="1F5C3FAB"/>
    <w:rsid w:val="1F5D7D23"/>
    <w:rsid w:val="1F7A2683"/>
    <w:rsid w:val="1F7B69EF"/>
    <w:rsid w:val="1F8D23B7"/>
    <w:rsid w:val="1F9000F9"/>
    <w:rsid w:val="1FA322CB"/>
    <w:rsid w:val="1FA80B45"/>
    <w:rsid w:val="1FAB4F33"/>
    <w:rsid w:val="1FB060A5"/>
    <w:rsid w:val="1FB6286C"/>
    <w:rsid w:val="1FBF4CCA"/>
    <w:rsid w:val="1FD12DFD"/>
    <w:rsid w:val="1FDF2125"/>
    <w:rsid w:val="1FE02E2E"/>
    <w:rsid w:val="1FE8583F"/>
    <w:rsid w:val="1FE94B5A"/>
    <w:rsid w:val="1FF95C9E"/>
    <w:rsid w:val="200C3EE0"/>
    <w:rsid w:val="20163B0F"/>
    <w:rsid w:val="20166850"/>
    <w:rsid w:val="201B2CEC"/>
    <w:rsid w:val="204213F3"/>
    <w:rsid w:val="20506C4B"/>
    <w:rsid w:val="20884134"/>
    <w:rsid w:val="20931C4F"/>
    <w:rsid w:val="209C3810"/>
    <w:rsid w:val="20C94274"/>
    <w:rsid w:val="21020B82"/>
    <w:rsid w:val="210319CD"/>
    <w:rsid w:val="2107263D"/>
    <w:rsid w:val="2113203B"/>
    <w:rsid w:val="213D7E0C"/>
    <w:rsid w:val="21537630"/>
    <w:rsid w:val="21583414"/>
    <w:rsid w:val="215A276C"/>
    <w:rsid w:val="215A6C10"/>
    <w:rsid w:val="215D6DB0"/>
    <w:rsid w:val="21751CA1"/>
    <w:rsid w:val="217C5A15"/>
    <w:rsid w:val="217C6B87"/>
    <w:rsid w:val="217F21D3"/>
    <w:rsid w:val="21890543"/>
    <w:rsid w:val="21925470"/>
    <w:rsid w:val="2193788F"/>
    <w:rsid w:val="219F0AC7"/>
    <w:rsid w:val="21E80D8D"/>
    <w:rsid w:val="21F506E7"/>
    <w:rsid w:val="220377CE"/>
    <w:rsid w:val="220B1CB9"/>
    <w:rsid w:val="22114212"/>
    <w:rsid w:val="221E4A17"/>
    <w:rsid w:val="22237002"/>
    <w:rsid w:val="224C2DE2"/>
    <w:rsid w:val="224D22D1"/>
    <w:rsid w:val="225418B2"/>
    <w:rsid w:val="225D6BA6"/>
    <w:rsid w:val="22656075"/>
    <w:rsid w:val="22780BEF"/>
    <w:rsid w:val="22A5053A"/>
    <w:rsid w:val="22B960E6"/>
    <w:rsid w:val="22BA5BB9"/>
    <w:rsid w:val="22C24A6D"/>
    <w:rsid w:val="22D16BFC"/>
    <w:rsid w:val="23051594"/>
    <w:rsid w:val="230F299A"/>
    <w:rsid w:val="23243032"/>
    <w:rsid w:val="233F7E6C"/>
    <w:rsid w:val="23405970"/>
    <w:rsid w:val="23452FA8"/>
    <w:rsid w:val="234C3D36"/>
    <w:rsid w:val="23627FFE"/>
    <w:rsid w:val="236314F6"/>
    <w:rsid w:val="23652996"/>
    <w:rsid w:val="23797316"/>
    <w:rsid w:val="2398757C"/>
    <w:rsid w:val="239F2A1E"/>
    <w:rsid w:val="23B5012E"/>
    <w:rsid w:val="23B7280F"/>
    <w:rsid w:val="23B7363E"/>
    <w:rsid w:val="23C9113C"/>
    <w:rsid w:val="23D031BA"/>
    <w:rsid w:val="23D06D16"/>
    <w:rsid w:val="23ED78C8"/>
    <w:rsid w:val="23FC3089"/>
    <w:rsid w:val="2400291D"/>
    <w:rsid w:val="24024376"/>
    <w:rsid w:val="24150BCD"/>
    <w:rsid w:val="241B797E"/>
    <w:rsid w:val="24257F68"/>
    <w:rsid w:val="24482D50"/>
    <w:rsid w:val="244A2F6C"/>
    <w:rsid w:val="244B0A92"/>
    <w:rsid w:val="24613EE1"/>
    <w:rsid w:val="246D7845"/>
    <w:rsid w:val="248118CF"/>
    <w:rsid w:val="24846BB2"/>
    <w:rsid w:val="249C54BD"/>
    <w:rsid w:val="24A73F1B"/>
    <w:rsid w:val="24AC7783"/>
    <w:rsid w:val="24B060DD"/>
    <w:rsid w:val="24BB1774"/>
    <w:rsid w:val="24FB6014"/>
    <w:rsid w:val="250807D4"/>
    <w:rsid w:val="250E3FA3"/>
    <w:rsid w:val="25270BB7"/>
    <w:rsid w:val="252B4B4C"/>
    <w:rsid w:val="254A5C25"/>
    <w:rsid w:val="25530ECA"/>
    <w:rsid w:val="256F255E"/>
    <w:rsid w:val="2573204F"/>
    <w:rsid w:val="2575250C"/>
    <w:rsid w:val="257C53A7"/>
    <w:rsid w:val="257E5CB1"/>
    <w:rsid w:val="258A6D25"/>
    <w:rsid w:val="259F1096"/>
    <w:rsid w:val="25AB145B"/>
    <w:rsid w:val="25DA46B8"/>
    <w:rsid w:val="25F148F9"/>
    <w:rsid w:val="25F5515A"/>
    <w:rsid w:val="260B2287"/>
    <w:rsid w:val="261750D0"/>
    <w:rsid w:val="261E3877"/>
    <w:rsid w:val="261F3F85"/>
    <w:rsid w:val="262F6102"/>
    <w:rsid w:val="26492CDC"/>
    <w:rsid w:val="264936FA"/>
    <w:rsid w:val="2652435A"/>
    <w:rsid w:val="26606A77"/>
    <w:rsid w:val="26915342"/>
    <w:rsid w:val="26955065"/>
    <w:rsid w:val="269F2601"/>
    <w:rsid w:val="26A506E8"/>
    <w:rsid w:val="26A80CBB"/>
    <w:rsid w:val="26A94D4C"/>
    <w:rsid w:val="26B91CE3"/>
    <w:rsid w:val="26BB5A5B"/>
    <w:rsid w:val="26BE554B"/>
    <w:rsid w:val="26F63670"/>
    <w:rsid w:val="26F76912"/>
    <w:rsid w:val="27076EF2"/>
    <w:rsid w:val="270C62B7"/>
    <w:rsid w:val="271B474C"/>
    <w:rsid w:val="271E248E"/>
    <w:rsid w:val="2721227A"/>
    <w:rsid w:val="27241B65"/>
    <w:rsid w:val="272C6959"/>
    <w:rsid w:val="27386B1B"/>
    <w:rsid w:val="273870AC"/>
    <w:rsid w:val="27402CF7"/>
    <w:rsid w:val="274822A3"/>
    <w:rsid w:val="274E2D73"/>
    <w:rsid w:val="274F2647"/>
    <w:rsid w:val="27637EA1"/>
    <w:rsid w:val="27A22094"/>
    <w:rsid w:val="27A44741"/>
    <w:rsid w:val="27B34984"/>
    <w:rsid w:val="27BA3F65"/>
    <w:rsid w:val="27BC2C3B"/>
    <w:rsid w:val="27C272BD"/>
    <w:rsid w:val="27C748D4"/>
    <w:rsid w:val="27CE34E0"/>
    <w:rsid w:val="27D112AE"/>
    <w:rsid w:val="27E2526A"/>
    <w:rsid w:val="27EB7F0C"/>
    <w:rsid w:val="28485A15"/>
    <w:rsid w:val="28500425"/>
    <w:rsid w:val="287C2231"/>
    <w:rsid w:val="28902F18"/>
    <w:rsid w:val="2899001E"/>
    <w:rsid w:val="28AF7842"/>
    <w:rsid w:val="28BA1D43"/>
    <w:rsid w:val="28D86085"/>
    <w:rsid w:val="28E3573D"/>
    <w:rsid w:val="28F60FCD"/>
    <w:rsid w:val="29056B32"/>
    <w:rsid w:val="290F02E0"/>
    <w:rsid w:val="292D53B1"/>
    <w:rsid w:val="29325D7D"/>
    <w:rsid w:val="293E4722"/>
    <w:rsid w:val="294B0436"/>
    <w:rsid w:val="295F542A"/>
    <w:rsid w:val="296323DA"/>
    <w:rsid w:val="296543A4"/>
    <w:rsid w:val="297F5466"/>
    <w:rsid w:val="298F4F7D"/>
    <w:rsid w:val="299B750F"/>
    <w:rsid w:val="29A04C86"/>
    <w:rsid w:val="29CE1B13"/>
    <w:rsid w:val="29D532D8"/>
    <w:rsid w:val="29DF7CB3"/>
    <w:rsid w:val="29E131C2"/>
    <w:rsid w:val="29E74DB9"/>
    <w:rsid w:val="29F15C38"/>
    <w:rsid w:val="2A1F09F7"/>
    <w:rsid w:val="2A2937FD"/>
    <w:rsid w:val="2A412067"/>
    <w:rsid w:val="2A422128"/>
    <w:rsid w:val="2A4C53A6"/>
    <w:rsid w:val="2A6B59EA"/>
    <w:rsid w:val="2A7A79DB"/>
    <w:rsid w:val="2A8D5961"/>
    <w:rsid w:val="2AA07F73"/>
    <w:rsid w:val="2AA33CA7"/>
    <w:rsid w:val="2ACB495E"/>
    <w:rsid w:val="2AD015AE"/>
    <w:rsid w:val="2AE35581"/>
    <w:rsid w:val="2AE8703B"/>
    <w:rsid w:val="2B1C682E"/>
    <w:rsid w:val="2B253DEB"/>
    <w:rsid w:val="2B40163B"/>
    <w:rsid w:val="2B4029D3"/>
    <w:rsid w:val="2B406DA9"/>
    <w:rsid w:val="2B4F46EA"/>
    <w:rsid w:val="2B503D81"/>
    <w:rsid w:val="2B520958"/>
    <w:rsid w:val="2B623D8D"/>
    <w:rsid w:val="2B631275"/>
    <w:rsid w:val="2B694E05"/>
    <w:rsid w:val="2B770F05"/>
    <w:rsid w:val="2B946EDD"/>
    <w:rsid w:val="2B9E76FA"/>
    <w:rsid w:val="2BAB6CDC"/>
    <w:rsid w:val="2BB2677A"/>
    <w:rsid w:val="2BB327BE"/>
    <w:rsid w:val="2BBF2804"/>
    <w:rsid w:val="2BDA2E28"/>
    <w:rsid w:val="2BF51A0F"/>
    <w:rsid w:val="2C0C0F54"/>
    <w:rsid w:val="2C181F7B"/>
    <w:rsid w:val="2C226315"/>
    <w:rsid w:val="2C4C35F9"/>
    <w:rsid w:val="2C5D1363"/>
    <w:rsid w:val="2C61017C"/>
    <w:rsid w:val="2C8F140A"/>
    <w:rsid w:val="2C901738"/>
    <w:rsid w:val="2C98683F"/>
    <w:rsid w:val="2C9D353E"/>
    <w:rsid w:val="2C9F3B2A"/>
    <w:rsid w:val="2CD00E19"/>
    <w:rsid w:val="2CD170E2"/>
    <w:rsid w:val="2CD45AC9"/>
    <w:rsid w:val="2CE137EE"/>
    <w:rsid w:val="2CF673A1"/>
    <w:rsid w:val="2D110E37"/>
    <w:rsid w:val="2D3475B2"/>
    <w:rsid w:val="2D3928CA"/>
    <w:rsid w:val="2D4708C2"/>
    <w:rsid w:val="2D645AF8"/>
    <w:rsid w:val="2D7050C6"/>
    <w:rsid w:val="2D7352E2"/>
    <w:rsid w:val="2D850B71"/>
    <w:rsid w:val="2D8A43D9"/>
    <w:rsid w:val="2D8F4691"/>
    <w:rsid w:val="2D950A74"/>
    <w:rsid w:val="2D98149B"/>
    <w:rsid w:val="2DA90D03"/>
    <w:rsid w:val="2DD218DC"/>
    <w:rsid w:val="2DD36A17"/>
    <w:rsid w:val="2DF126AA"/>
    <w:rsid w:val="2DF90B64"/>
    <w:rsid w:val="2DFC4FDA"/>
    <w:rsid w:val="2E0C007F"/>
    <w:rsid w:val="2E135FF2"/>
    <w:rsid w:val="2E2D6347"/>
    <w:rsid w:val="2E3D7387"/>
    <w:rsid w:val="2E446916"/>
    <w:rsid w:val="2E4B3B69"/>
    <w:rsid w:val="2E634E4E"/>
    <w:rsid w:val="2E6E3CFB"/>
    <w:rsid w:val="2E7F5D0D"/>
    <w:rsid w:val="2E845808"/>
    <w:rsid w:val="2E8B4829"/>
    <w:rsid w:val="2E8B665B"/>
    <w:rsid w:val="2E8F0D4A"/>
    <w:rsid w:val="2EA414CB"/>
    <w:rsid w:val="2EC90F31"/>
    <w:rsid w:val="2ECD0A22"/>
    <w:rsid w:val="2EEB534C"/>
    <w:rsid w:val="2EF50064"/>
    <w:rsid w:val="2EFD4110"/>
    <w:rsid w:val="2F195A15"/>
    <w:rsid w:val="2F2328CB"/>
    <w:rsid w:val="2F2B1BEC"/>
    <w:rsid w:val="2F544C9F"/>
    <w:rsid w:val="2F5C3B54"/>
    <w:rsid w:val="2F5E7ADC"/>
    <w:rsid w:val="2F6329BB"/>
    <w:rsid w:val="2F653689"/>
    <w:rsid w:val="2F8337D6"/>
    <w:rsid w:val="2F8C7561"/>
    <w:rsid w:val="2FB475A5"/>
    <w:rsid w:val="2FD1009E"/>
    <w:rsid w:val="2FD21249"/>
    <w:rsid w:val="2FD77087"/>
    <w:rsid w:val="2FED0C50"/>
    <w:rsid w:val="2FF305D5"/>
    <w:rsid w:val="2FFD4E80"/>
    <w:rsid w:val="30197C97"/>
    <w:rsid w:val="3028364E"/>
    <w:rsid w:val="30374C7C"/>
    <w:rsid w:val="303E2766"/>
    <w:rsid w:val="3045325F"/>
    <w:rsid w:val="304B42F4"/>
    <w:rsid w:val="305A6B4F"/>
    <w:rsid w:val="306627E3"/>
    <w:rsid w:val="306F4498"/>
    <w:rsid w:val="307D6477"/>
    <w:rsid w:val="308E41E1"/>
    <w:rsid w:val="309A7A3E"/>
    <w:rsid w:val="309B06AC"/>
    <w:rsid w:val="30AB4D93"/>
    <w:rsid w:val="30C65728"/>
    <w:rsid w:val="30CB71E3"/>
    <w:rsid w:val="30DB6CFA"/>
    <w:rsid w:val="30E56588"/>
    <w:rsid w:val="310B5831"/>
    <w:rsid w:val="311F7788"/>
    <w:rsid w:val="313F54DB"/>
    <w:rsid w:val="31586E16"/>
    <w:rsid w:val="3170118B"/>
    <w:rsid w:val="317258B0"/>
    <w:rsid w:val="31774C75"/>
    <w:rsid w:val="31794E91"/>
    <w:rsid w:val="3181294D"/>
    <w:rsid w:val="3186310A"/>
    <w:rsid w:val="3187086A"/>
    <w:rsid w:val="318D26EA"/>
    <w:rsid w:val="318F6462"/>
    <w:rsid w:val="31A517E2"/>
    <w:rsid w:val="31A55C86"/>
    <w:rsid w:val="31BB4A9C"/>
    <w:rsid w:val="31CD0D39"/>
    <w:rsid w:val="32081D71"/>
    <w:rsid w:val="32195D2C"/>
    <w:rsid w:val="32364B30"/>
    <w:rsid w:val="32427031"/>
    <w:rsid w:val="32452DFA"/>
    <w:rsid w:val="32481430"/>
    <w:rsid w:val="32494863"/>
    <w:rsid w:val="32502032"/>
    <w:rsid w:val="326956A0"/>
    <w:rsid w:val="32715B68"/>
    <w:rsid w:val="3272348A"/>
    <w:rsid w:val="3289127B"/>
    <w:rsid w:val="32A45F3D"/>
    <w:rsid w:val="32A74917"/>
    <w:rsid w:val="32AC6BA0"/>
    <w:rsid w:val="32B93763"/>
    <w:rsid w:val="32BB6DE3"/>
    <w:rsid w:val="32C24615"/>
    <w:rsid w:val="32C40B03"/>
    <w:rsid w:val="32E26A66"/>
    <w:rsid w:val="32E374A0"/>
    <w:rsid w:val="32E612B7"/>
    <w:rsid w:val="32EA1597"/>
    <w:rsid w:val="32FF3C46"/>
    <w:rsid w:val="337C47C4"/>
    <w:rsid w:val="339A3E02"/>
    <w:rsid w:val="33A37FA3"/>
    <w:rsid w:val="33CB12A8"/>
    <w:rsid w:val="33DB773D"/>
    <w:rsid w:val="33EA3E24"/>
    <w:rsid w:val="33ED1AAE"/>
    <w:rsid w:val="34030A42"/>
    <w:rsid w:val="34117602"/>
    <w:rsid w:val="341E7629"/>
    <w:rsid w:val="342341A5"/>
    <w:rsid w:val="345614B9"/>
    <w:rsid w:val="34675F12"/>
    <w:rsid w:val="34797326"/>
    <w:rsid w:val="348122ED"/>
    <w:rsid w:val="349A30D0"/>
    <w:rsid w:val="34B46414"/>
    <w:rsid w:val="34BB13B0"/>
    <w:rsid w:val="34E460B6"/>
    <w:rsid w:val="34EC3BCC"/>
    <w:rsid w:val="34EC597A"/>
    <w:rsid w:val="34ED4490"/>
    <w:rsid w:val="35021552"/>
    <w:rsid w:val="354528E8"/>
    <w:rsid w:val="35477C8F"/>
    <w:rsid w:val="355559D9"/>
    <w:rsid w:val="355E4ED6"/>
    <w:rsid w:val="356D67CB"/>
    <w:rsid w:val="358918C4"/>
    <w:rsid w:val="358931C8"/>
    <w:rsid w:val="35956011"/>
    <w:rsid w:val="359852FB"/>
    <w:rsid w:val="359B1DED"/>
    <w:rsid w:val="35A41990"/>
    <w:rsid w:val="35B3638F"/>
    <w:rsid w:val="35B91D00"/>
    <w:rsid w:val="35BA5070"/>
    <w:rsid w:val="35CA5CBB"/>
    <w:rsid w:val="35D6397D"/>
    <w:rsid w:val="35E0728C"/>
    <w:rsid w:val="360D3DFA"/>
    <w:rsid w:val="36176AE5"/>
    <w:rsid w:val="363766F9"/>
    <w:rsid w:val="36402257"/>
    <w:rsid w:val="365E4655"/>
    <w:rsid w:val="36603F29"/>
    <w:rsid w:val="36AF6C71"/>
    <w:rsid w:val="36BA372A"/>
    <w:rsid w:val="36EC376B"/>
    <w:rsid w:val="37006BB9"/>
    <w:rsid w:val="37103BA1"/>
    <w:rsid w:val="371B2546"/>
    <w:rsid w:val="373434CE"/>
    <w:rsid w:val="373A576F"/>
    <w:rsid w:val="37411FAD"/>
    <w:rsid w:val="37414321"/>
    <w:rsid w:val="37464019"/>
    <w:rsid w:val="375A306E"/>
    <w:rsid w:val="37725A1A"/>
    <w:rsid w:val="379A790F"/>
    <w:rsid w:val="37A0578D"/>
    <w:rsid w:val="37A91900"/>
    <w:rsid w:val="37B7226F"/>
    <w:rsid w:val="37CF580A"/>
    <w:rsid w:val="37D16A3D"/>
    <w:rsid w:val="37D86C28"/>
    <w:rsid w:val="37E33064"/>
    <w:rsid w:val="37FD73B9"/>
    <w:rsid w:val="37FE7E9E"/>
    <w:rsid w:val="3801798E"/>
    <w:rsid w:val="380B0C4E"/>
    <w:rsid w:val="3811399C"/>
    <w:rsid w:val="38206B15"/>
    <w:rsid w:val="38233460"/>
    <w:rsid w:val="382D42DF"/>
    <w:rsid w:val="383B4C4E"/>
    <w:rsid w:val="38591578"/>
    <w:rsid w:val="386106E0"/>
    <w:rsid w:val="38763ED8"/>
    <w:rsid w:val="388F6D48"/>
    <w:rsid w:val="38983E4E"/>
    <w:rsid w:val="389C5B58"/>
    <w:rsid w:val="38EF07DB"/>
    <w:rsid w:val="39144086"/>
    <w:rsid w:val="391E4825"/>
    <w:rsid w:val="39276F80"/>
    <w:rsid w:val="392F1506"/>
    <w:rsid w:val="393234DF"/>
    <w:rsid w:val="393E01A9"/>
    <w:rsid w:val="394048CE"/>
    <w:rsid w:val="39457DC9"/>
    <w:rsid w:val="39601460"/>
    <w:rsid w:val="39602492"/>
    <w:rsid w:val="39734E1B"/>
    <w:rsid w:val="39754190"/>
    <w:rsid w:val="39891B38"/>
    <w:rsid w:val="399565E0"/>
    <w:rsid w:val="39A71E6F"/>
    <w:rsid w:val="39B0341A"/>
    <w:rsid w:val="39B30881"/>
    <w:rsid w:val="39B32F0A"/>
    <w:rsid w:val="39B82269"/>
    <w:rsid w:val="39D0586A"/>
    <w:rsid w:val="39DD1F5F"/>
    <w:rsid w:val="39F33306"/>
    <w:rsid w:val="3A0B2CF9"/>
    <w:rsid w:val="3A1353A0"/>
    <w:rsid w:val="3A1D4408"/>
    <w:rsid w:val="3A226CD2"/>
    <w:rsid w:val="3A306341"/>
    <w:rsid w:val="3A3206B1"/>
    <w:rsid w:val="3A3F654C"/>
    <w:rsid w:val="3A4F49E1"/>
    <w:rsid w:val="3A573895"/>
    <w:rsid w:val="3A612966"/>
    <w:rsid w:val="3A68164F"/>
    <w:rsid w:val="3A683CF4"/>
    <w:rsid w:val="3A822B64"/>
    <w:rsid w:val="3A830B2E"/>
    <w:rsid w:val="3A867828"/>
    <w:rsid w:val="3A886145"/>
    <w:rsid w:val="3A886DC3"/>
    <w:rsid w:val="3A8934CC"/>
    <w:rsid w:val="3A8F302F"/>
    <w:rsid w:val="3A9C4A2A"/>
    <w:rsid w:val="3AAD5BAB"/>
    <w:rsid w:val="3AAF36D1"/>
    <w:rsid w:val="3ADA7410"/>
    <w:rsid w:val="3AF27DEF"/>
    <w:rsid w:val="3AFA51E0"/>
    <w:rsid w:val="3B023801"/>
    <w:rsid w:val="3B1C19FD"/>
    <w:rsid w:val="3B251BE5"/>
    <w:rsid w:val="3B32436D"/>
    <w:rsid w:val="3B4E6A46"/>
    <w:rsid w:val="3B6E0026"/>
    <w:rsid w:val="3BA143D7"/>
    <w:rsid w:val="3BA945C4"/>
    <w:rsid w:val="3BAD5934"/>
    <w:rsid w:val="3BC15FEC"/>
    <w:rsid w:val="3BC907C3"/>
    <w:rsid w:val="3BE33565"/>
    <w:rsid w:val="3BF03FA1"/>
    <w:rsid w:val="3BF27D19"/>
    <w:rsid w:val="3C17152E"/>
    <w:rsid w:val="3C25556E"/>
    <w:rsid w:val="3C2B322B"/>
    <w:rsid w:val="3C430736"/>
    <w:rsid w:val="3C495460"/>
    <w:rsid w:val="3C4D31A2"/>
    <w:rsid w:val="3C5C1637"/>
    <w:rsid w:val="3C5C45C0"/>
    <w:rsid w:val="3C6D0E97"/>
    <w:rsid w:val="3C7D2E06"/>
    <w:rsid w:val="3C8440D2"/>
    <w:rsid w:val="3C8C2BC5"/>
    <w:rsid w:val="3C9C1A33"/>
    <w:rsid w:val="3C9F32D2"/>
    <w:rsid w:val="3CB17DD7"/>
    <w:rsid w:val="3CB7395D"/>
    <w:rsid w:val="3CBE19AA"/>
    <w:rsid w:val="3CE065C5"/>
    <w:rsid w:val="3CE358B4"/>
    <w:rsid w:val="3CF25AF7"/>
    <w:rsid w:val="3CFB0E50"/>
    <w:rsid w:val="3D321B66"/>
    <w:rsid w:val="3D38359A"/>
    <w:rsid w:val="3D4877D6"/>
    <w:rsid w:val="3D491BBB"/>
    <w:rsid w:val="3D497792"/>
    <w:rsid w:val="3D4F2F4A"/>
    <w:rsid w:val="3D5B59FC"/>
    <w:rsid w:val="3D6B3765"/>
    <w:rsid w:val="3D7060DD"/>
    <w:rsid w:val="3D78424E"/>
    <w:rsid w:val="3D891EC0"/>
    <w:rsid w:val="3D9170BE"/>
    <w:rsid w:val="3D98044D"/>
    <w:rsid w:val="3D9A2417"/>
    <w:rsid w:val="3D9B1BC3"/>
    <w:rsid w:val="3DA05553"/>
    <w:rsid w:val="3DA132AD"/>
    <w:rsid w:val="3DA60DBB"/>
    <w:rsid w:val="3DAB2A6B"/>
    <w:rsid w:val="3DC6585A"/>
    <w:rsid w:val="3DD516A1"/>
    <w:rsid w:val="3DE25B6C"/>
    <w:rsid w:val="3DE418E4"/>
    <w:rsid w:val="3DFD4754"/>
    <w:rsid w:val="3E1F0B6E"/>
    <w:rsid w:val="3E442382"/>
    <w:rsid w:val="3E477FCC"/>
    <w:rsid w:val="3E6B300C"/>
    <w:rsid w:val="3E882058"/>
    <w:rsid w:val="3E9A1FA2"/>
    <w:rsid w:val="3E9C21BE"/>
    <w:rsid w:val="3EDB0CE7"/>
    <w:rsid w:val="3F08723A"/>
    <w:rsid w:val="3F161E6C"/>
    <w:rsid w:val="3F263C40"/>
    <w:rsid w:val="3F2C7E19"/>
    <w:rsid w:val="3F373C95"/>
    <w:rsid w:val="3F473ED8"/>
    <w:rsid w:val="3F5E5B15"/>
    <w:rsid w:val="3F6D7FB0"/>
    <w:rsid w:val="3F7409CA"/>
    <w:rsid w:val="3F780185"/>
    <w:rsid w:val="3F8976A7"/>
    <w:rsid w:val="3F8E7D59"/>
    <w:rsid w:val="3F9F4B27"/>
    <w:rsid w:val="3FA141F3"/>
    <w:rsid w:val="3FA570D8"/>
    <w:rsid w:val="3FB407A6"/>
    <w:rsid w:val="3FE02575"/>
    <w:rsid w:val="3FF5767A"/>
    <w:rsid w:val="400973E0"/>
    <w:rsid w:val="400E49F6"/>
    <w:rsid w:val="4012098A"/>
    <w:rsid w:val="402F7C5A"/>
    <w:rsid w:val="403149C9"/>
    <w:rsid w:val="4033445D"/>
    <w:rsid w:val="40355B65"/>
    <w:rsid w:val="4050500F"/>
    <w:rsid w:val="40611759"/>
    <w:rsid w:val="406A3401"/>
    <w:rsid w:val="407056B1"/>
    <w:rsid w:val="40863F4D"/>
    <w:rsid w:val="409A6309"/>
    <w:rsid w:val="409D5C9C"/>
    <w:rsid w:val="40D914A8"/>
    <w:rsid w:val="40F80B23"/>
    <w:rsid w:val="40FA31CC"/>
    <w:rsid w:val="410D4CAE"/>
    <w:rsid w:val="411E7620"/>
    <w:rsid w:val="4125649B"/>
    <w:rsid w:val="41322966"/>
    <w:rsid w:val="41330709"/>
    <w:rsid w:val="41410DFB"/>
    <w:rsid w:val="41586A11"/>
    <w:rsid w:val="415E0A39"/>
    <w:rsid w:val="41717A69"/>
    <w:rsid w:val="41734A90"/>
    <w:rsid w:val="418B609C"/>
    <w:rsid w:val="41A368FE"/>
    <w:rsid w:val="41AB6DB1"/>
    <w:rsid w:val="41AE4D50"/>
    <w:rsid w:val="41D26574"/>
    <w:rsid w:val="41D306AD"/>
    <w:rsid w:val="41D34149"/>
    <w:rsid w:val="41DB45FB"/>
    <w:rsid w:val="41E719A3"/>
    <w:rsid w:val="41F52311"/>
    <w:rsid w:val="420727D1"/>
    <w:rsid w:val="421D3616"/>
    <w:rsid w:val="42274495"/>
    <w:rsid w:val="422C6403"/>
    <w:rsid w:val="424658AD"/>
    <w:rsid w:val="4258464E"/>
    <w:rsid w:val="42672AE3"/>
    <w:rsid w:val="42772D26"/>
    <w:rsid w:val="42843695"/>
    <w:rsid w:val="42A06D4E"/>
    <w:rsid w:val="42B40431"/>
    <w:rsid w:val="42C43A92"/>
    <w:rsid w:val="42C83582"/>
    <w:rsid w:val="42E66126"/>
    <w:rsid w:val="42EB114D"/>
    <w:rsid w:val="43050755"/>
    <w:rsid w:val="430C72D2"/>
    <w:rsid w:val="431D0ECB"/>
    <w:rsid w:val="4368266F"/>
    <w:rsid w:val="436D4129"/>
    <w:rsid w:val="439527E1"/>
    <w:rsid w:val="439D4A0F"/>
    <w:rsid w:val="43B20DD3"/>
    <w:rsid w:val="43BE7E30"/>
    <w:rsid w:val="43C36D68"/>
    <w:rsid w:val="43C755E8"/>
    <w:rsid w:val="43D8269C"/>
    <w:rsid w:val="43E20904"/>
    <w:rsid w:val="43E4263E"/>
    <w:rsid w:val="44064ACB"/>
    <w:rsid w:val="44241DDF"/>
    <w:rsid w:val="442932E5"/>
    <w:rsid w:val="443133A9"/>
    <w:rsid w:val="4453331F"/>
    <w:rsid w:val="44666861"/>
    <w:rsid w:val="446B7043"/>
    <w:rsid w:val="44710DC0"/>
    <w:rsid w:val="447137A5"/>
    <w:rsid w:val="4473751E"/>
    <w:rsid w:val="44753296"/>
    <w:rsid w:val="44A55215"/>
    <w:rsid w:val="44A8366B"/>
    <w:rsid w:val="44DD0E3B"/>
    <w:rsid w:val="44E126D9"/>
    <w:rsid w:val="44E4517F"/>
    <w:rsid w:val="44E735B0"/>
    <w:rsid w:val="44E81CBA"/>
    <w:rsid w:val="44FA379B"/>
    <w:rsid w:val="45120AE5"/>
    <w:rsid w:val="45280575"/>
    <w:rsid w:val="453D0944"/>
    <w:rsid w:val="4565259A"/>
    <w:rsid w:val="456C3566"/>
    <w:rsid w:val="456F0966"/>
    <w:rsid w:val="45723C79"/>
    <w:rsid w:val="4577128F"/>
    <w:rsid w:val="45780016"/>
    <w:rsid w:val="4597329F"/>
    <w:rsid w:val="459C4852"/>
    <w:rsid w:val="45AA52A5"/>
    <w:rsid w:val="45AD4CB1"/>
    <w:rsid w:val="45F4468E"/>
    <w:rsid w:val="46072613"/>
    <w:rsid w:val="460C19D8"/>
    <w:rsid w:val="460E68FB"/>
    <w:rsid w:val="460E7377"/>
    <w:rsid w:val="461A0599"/>
    <w:rsid w:val="4648698C"/>
    <w:rsid w:val="4695585D"/>
    <w:rsid w:val="46BC33FE"/>
    <w:rsid w:val="46BC3643"/>
    <w:rsid w:val="46EB6432"/>
    <w:rsid w:val="47037CB0"/>
    <w:rsid w:val="470703F1"/>
    <w:rsid w:val="471274C2"/>
    <w:rsid w:val="47243FC5"/>
    <w:rsid w:val="472965B9"/>
    <w:rsid w:val="473470EC"/>
    <w:rsid w:val="47446B85"/>
    <w:rsid w:val="474E6020"/>
    <w:rsid w:val="474E7DCE"/>
    <w:rsid w:val="476B29F1"/>
    <w:rsid w:val="476D294A"/>
    <w:rsid w:val="476E4E63"/>
    <w:rsid w:val="477D2899"/>
    <w:rsid w:val="47A91A8B"/>
    <w:rsid w:val="47B57E4D"/>
    <w:rsid w:val="47D37CE0"/>
    <w:rsid w:val="480E5EDB"/>
    <w:rsid w:val="481B4154"/>
    <w:rsid w:val="482C45B3"/>
    <w:rsid w:val="48393FC4"/>
    <w:rsid w:val="484E3719"/>
    <w:rsid w:val="48926E17"/>
    <w:rsid w:val="48B545A9"/>
    <w:rsid w:val="48B83C1A"/>
    <w:rsid w:val="48BC041A"/>
    <w:rsid w:val="48C269A2"/>
    <w:rsid w:val="48C45DC4"/>
    <w:rsid w:val="48D90BB7"/>
    <w:rsid w:val="48F67F98"/>
    <w:rsid w:val="48FA645F"/>
    <w:rsid w:val="490A3A4A"/>
    <w:rsid w:val="493368FD"/>
    <w:rsid w:val="493A685C"/>
    <w:rsid w:val="493F20C4"/>
    <w:rsid w:val="495F62C2"/>
    <w:rsid w:val="497A5B7B"/>
    <w:rsid w:val="497D499A"/>
    <w:rsid w:val="49942410"/>
    <w:rsid w:val="49946973"/>
    <w:rsid w:val="49987553"/>
    <w:rsid w:val="499A72FA"/>
    <w:rsid w:val="49AD1DAD"/>
    <w:rsid w:val="49AF43A5"/>
    <w:rsid w:val="49C12AD9"/>
    <w:rsid w:val="49C74F87"/>
    <w:rsid w:val="49CA7BE0"/>
    <w:rsid w:val="49CC500E"/>
    <w:rsid w:val="49CD5922"/>
    <w:rsid w:val="49D10255"/>
    <w:rsid w:val="49E05655"/>
    <w:rsid w:val="49E95379"/>
    <w:rsid w:val="49F11789"/>
    <w:rsid w:val="49FC3923"/>
    <w:rsid w:val="4A055C17"/>
    <w:rsid w:val="4A095CF5"/>
    <w:rsid w:val="4A275032"/>
    <w:rsid w:val="4A382276"/>
    <w:rsid w:val="4A4E0BB2"/>
    <w:rsid w:val="4A673681"/>
    <w:rsid w:val="4A6D183E"/>
    <w:rsid w:val="4A800B4A"/>
    <w:rsid w:val="4A807238"/>
    <w:rsid w:val="4A874006"/>
    <w:rsid w:val="4A877774"/>
    <w:rsid w:val="4A895CED"/>
    <w:rsid w:val="4AA87F0D"/>
    <w:rsid w:val="4ACC3E2B"/>
    <w:rsid w:val="4AD26B65"/>
    <w:rsid w:val="4AD46650"/>
    <w:rsid w:val="4ADA6548"/>
    <w:rsid w:val="4AF55130"/>
    <w:rsid w:val="4B010E98"/>
    <w:rsid w:val="4B074E64"/>
    <w:rsid w:val="4B0A02C2"/>
    <w:rsid w:val="4B0D06CC"/>
    <w:rsid w:val="4B133808"/>
    <w:rsid w:val="4B1E57F9"/>
    <w:rsid w:val="4B29302C"/>
    <w:rsid w:val="4B315A3D"/>
    <w:rsid w:val="4B69167A"/>
    <w:rsid w:val="4B8B15F1"/>
    <w:rsid w:val="4BA17066"/>
    <w:rsid w:val="4BA61384"/>
    <w:rsid w:val="4BAC7BE8"/>
    <w:rsid w:val="4BF826FB"/>
    <w:rsid w:val="4BF947AC"/>
    <w:rsid w:val="4BFE3359"/>
    <w:rsid w:val="4C006092"/>
    <w:rsid w:val="4C0D22A2"/>
    <w:rsid w:val="4C1635B0"/>
    <w:rsid w:val="4C3B4DC5"/>
    <w:rsid w:val="4C5B7215"/>
    <w:rsid w:val="4C670B0F"/>
    <w:rsid w:val="4C76404F"/>
    <w:rsid w:val="4C771B75"/>
    <w:rsid w:val="4C856040"/>
    <w:rsid w:val="4C894B76"/>
    <w:rsid w:val="4C8E75EA"/>
    <w:rsid w:val="4CB847B6"/>
    <w:rsid w:val="4CCA437D"/>
    <w:rsid w:val="4CD9638C"/>
    <w:rsid w:val="4CEF3B06"/>
    <w:rsid w:val="4D0C4795"/>
    <w:rsid w:val="4D1D44CA"/>
    <w:rsid w:val="4D1D45D3"/>
    <w:rsid w:val="4D551EB6"/>
    <w:rsid w:val="4D555C2C"/>
    <w:rsid w:val="4D5F2D35"/>
    <w:rsid w:val="4D600EC9"/>
    <w:rsid w:val="4D773E8B"/>
    <w:rsid w:val="4D7F4C82"/>
    <w:rsid w:val="4D862070"/>
    <w:rsid w:val="4DA44BEC"/>
    <w:rsid w:val="4DBC1F35"/>
    <w:rsid w:val="4DBE7397"/>
    <w:rsid w:val="4DC0511E"/>
    <w:rsid w:val="4DEB1C50"/>
    <w:rsid w:val="4DEF234C"/>
    <w:rsid w:val="4E01203E"/>
    <w:rsid w:val="4E0F475B"/>
    <w:rsid w:val="4E12307C"/>
    <w:rsid w:val="4E21310D"/>
    <w:rsid w:val="4E2A4C8D"/>
    <w:rsid w:val="4E304626"/>
    <w:rsid w:val="4E3F7F96"/>
    <w:rsid w:val="4E5B5B21"/>
    <w:rsid w:val="4E800481"/>
    <w:rsid w:val="4E8B1DD6"/>
    <w:rsid w:val="4E8F5E37"/>
    <w:rsid w:val="4E976677"/>
    <w:rsid w:val="4E9C3B15"/>
    <w:rsid w:val="4EAA7FE0"/>
    <w:rsid w:val="4EB946C7"/>
    <w:rsid w:val="4EC217CD"/>
    <w:rsid w:val="4ED35788"/>
    <w:rsid w:val="4EDE5EDB"/>
    <w:rsid w:val="4EED611E"/>
    <w:rsid w:val="4F044E1F"/>
    <w:rsid w:val="4F1562A8"/>
    <w:rsid w:val="4F247D92"/>
    <w:rsid w:val="4F277882"/>
    <w:rsid w:val="4F5062A7"/>
    <w:rsid w:val="4F5D32A4"/>
    <w:rsid w:val="4F5F591A"/>
    <w:rsid w:val="4F6876A9"/>
    <w:rsid w:val="4F8A0E2A"/>
    <w:rsid w:val="4F9253F1"/>
    <w:rsid w:val="4F954038"/>
    <w:rsid w:val="4F9C3DCC"/>
    <w:rsid w:val="4FA0531A"/>
    <w:rsid w:val="4FBB60AF"/>
    <w:rsid w:val="4FBE01E7"/>
    <w:rsid w:val="4FCB46B2"/>
    <w:rsid w:val="4FD03D78"/>
    <w:rsid w:val="4FFF624A"/>
    <w:rsid w:val="500E29AC"/>
    <w:rsid w:val="500E459E"/>
    <w:rsid w:val="50175B40"/>
    <w:rsid w:val="50201530"/>
    <w:rsid w:val="50280610"/>
    <w:rsid w:val="50326BCA"/>
    <w:rsid w:val="504143E0"/>
    <w:rsid w:val="50446B05"/>
    <w:rsid w:val="50765A0B"/>
    <w:rsid w:val="508F03CA"/>
    <w:rsid w:val="5092153B"/>
    <w:rsid w:val="5099030C"/>
    <w:rsid w:val="50B76522"/>
    <w:rsid w:val="50B84F46"/>
    <w:rsid w:val="50BE44C1"/>
    <w:rsid w:val="50C01D3C"/>
    <w:rsid w:val="50D02517"/>
    <w:rsid w:val="50F6575E"/>
    <w:rsid w:val="510C3761"/>
    <w:rsid w:val="512A460B"/>
    <w:rsid w:val="512F0C70"/>
    <w:rsid w:val="5138070E"/>
    <w:rsid w:val="51522881"/>
    <w:rsid w:val="51601F4C"/>
    <w:rsid w:val="5190773A"/>
    <w:rsid w:val="519E2BC7"/>
    <w:rsid w:val="51B65CE0"/>
    <w:rsid w:val="51C13FBE"/>
    <w:rsid w:val="51C76CD8"/>
    <w:rsid w:val="51E57996"/>
    <w:rsid w:val="51F83735"/>
    <w:rsid w:val="5213603D"/>
    <w:rsid w:val="52302EF2"/>
    <w:rsid w:val="523957BE"/>
    <w:rsid w:val="524C637E"/>
    <w:rsid w:val="52500E9E"/>
    <w:rsid w:val="525C3CE7"/>
    <w:rsid w:val="52864760"/>
    <w:rsid w:val="52A4710E"/>
    <w:rsid w:val="52A82A88"/>
    <w:rsid w:val="52AA4A52"/>
    <w:rsid w:val="52AB1601"/>
    <w:rsid w:val="52CF270B"/>
    <w:rsid w:val="52EB4176"/>
    <w:rsid w:val="52EF3B9E"/>
    <w:rsid w:val="52F61A46"/>
    <w:rsid w:val="52F96D54"/>
    <w:rsid w:val="52F97788"/>
    <w:rsid w:val="53085076"/>
    <w:rsid w:val="531D682F"/>
    <w:rsid w:val="531D72F0"/>
    <w:rsid w:val="532742F5"/>
    <w:rsid w:val="532C72EE"/>
    <w:rsid w:val="53330564"/>
    <w:rsid w:val="53345559"/>
    <w:rsid w:val="535C5298"/>
    <w:rsid w:val="536230D3"/>
    <w:rsid w:val="53635823"/>
    <w:rsid w:val="536732F9"/>
    <w:rsid w:val="536D782E"/>
    <w:rsid w:val="537B1336"/>
    <w:rsid w:val="539F28B8"/>
    <w:rsid w:val="53A5521A"/>
    <w:rsid w:val="53AB7010"/>
    <w:rsid w:val="53AC47FA"/>
    <w:rsid w:val="53B573B9"/>
    <w:rsid w:val="53D3426E"/>
    <w:rsid w:val="53DC50DF"/>
    <w:rsid w:val="53EE32EC"/>
    <w:rsid w:val="53F77492"/>
    <w:rsid w:val="53FC752F"/>
    <w:rsid w:val="541064B2"/>
    <w:rsid w:val="54120B01"/>
    <w:rsid w:val="54141F84"/>
    <w:rsid w:val="544113E6"/>
    <w:rsid w:val="54563C17"/>
    <w:rsid w:val="545719FC"/>
    <w:rsid w:val="54577A84"/>
    <w:rsid w:val="54595F7A"/>
    <w:rsid w:val="545A6004"/>
    <w:rsid w:val="54703A7A"/>
    <w:rsid w:val="547D5C6F"/>
    <w:rsid w:val="54857525"/>
    <w:rsid w:val="54881CC5"/>
    <w:rsid w:val="54901814"/>
    <w:rsid w:val="54A24918"/>
    <w:rsid w:val="54A6447C"/>
    <w:rsid w:val="54B5265D"/>
    <w:rsid w:val="54C87D7B"/>
    <w:rsid w:val="54E40D97"/>
    <w:rsid w:val="54E63D3C"/>
    <w:rsid w:val="54F77CF7"/>
    <w:rsid w:val="551663CF"/>
    <w:rsid w:val="55184B29"/>
    <w:rsid w:val="551A67E1"/>
    <w:rsid w:val="552059FF"/>
    <w:rsid w:val="553119B1"/>
    <w:rsid w:val="553625CD"/>
    <w:rsid w:val="55450A62"/>
    <w:rsid w:val="55452810"/>
    <w:rsid w:val="554C0043"/>
    <w:rsid w:val="555962BC"/>
    <w:rsid w:val="55685BC4"/>
    <w:rsid w:val="557E7B14"/>
    <w:rsid w:val="558E5019"/>
    <w:rsid w:val="55917920"/>
    <w:rsid w:val="55C776C9"/>
    <w:rsid w:val="55CF2D81"/>
    <w:rsid w:val="55E31A09"/>
    <w:rsid w:val="56187F25"/>
    <w:rsid w:val="561F0A4B"/>
    <w:rsid w:val="56301712"/>
    <w:rsid w:val="56305276"/>
    <w:rsid w:val="56530F5D"/>
    <w:rsid w:val="565E2B72"/>
    <w:rsid w:val="568636BA"/>
    <w:rsid w:val="568B06F7"/>
    <w:rsid w:val="568D0913"/>
    <w:rsid w:val="568E6710"/>
    <w:rsid w:val="56945E67"/>
    <w:rsid w:val="569821F9"/>
    <w:rsid w:val="56A15413"/>
    <w:rsid w:val="56B02E9E"/>
    <w:rsid w:val="56BE0ACC"/>
    <w:rsid w:val="56C819CD"/>
    <w:rsid w:val="56C87B9D"/>
    <w:rsid w:val="56F049FE"/>
    <w:rsid w:val="56F64E6B"/>
    <w:rsid w:val="56F71D77"/>
    <w:rsid w:val="571F6225"/>
    <w:rsid w:val="57415259"/>
    <w:rsid w:val="574A45CE"/>
    <w:rsid w:val="57727B09"/>
    <w:rsid w:val="57743ADC"/>
    <w:rsid w:val="57853398"/>
    <w:rsid w:val="5789361B"/>
    <w:rsid w:val="57A31A70"/>
    <w:rsid w:val="57A558DA"/>
    <w:rsid w:val="57D51F02"/>
    <w:rsid w:val="57ED2587"/>
    <w:rsid w:val="58044C05"/>
    <w:rsid w:val="581D54CC"/>
    <w:rsid w:val="58313520"/>
    <w:rsid w:val="58425E6E"/>
    <w:rsid w:val="58442AA5"/>
    <w:rsid w:val="58501BF8"/>
    <w:rsid w:val="5851771E"/>
    <w:rsid w:val="585B059D"/>
    <w:rsid w:val="587A5080"/>
    <w:rsid w:val="58825B29"/>
    <w:rsid w:val="588B2924"/>
    <w:rsid w:val="58935F89"/>
    <w:rsid w:val="58C104BC"/>
    <w:rsid w:val="58DB5F85"/>
    <w:rsid w:val="58DC7930"/>
    <w:rsid w:val="58E65670"/>
    <w:rsid w:val="58ED4A43"/>
    <w:rsid w:val="592F10D6"/>
    <w:rsid w:val="59303932"/>
    <w:rsid w:val="59464DA9"/>
    <w:rsid w:val="595079D6"/>
    <w:rsid w:val="595D6F1C"/>
    <w:rsid w:val="595E6554"/>
    <w:rsid w:val="598729A5"/>
    <w:rsid w:val="598F04FE"/>
    <w:rsid w:val="59A321FB"/>
    <w:rsid w:val="59B667F8"/>
    <w:rsid w:val="59B81E01"/>
    <w:rsid w:val="59CC1D15"/>
    <w:rsid w:val="59CF22BB"/>
    <w:rsid w:val="59E00D5A"/>
    <w:rsid w:val="59E22D24"/>
    <w:rsid w:val="59EC76FE"/>
    <w:rsid w:val="59F42A57"/>
    <w:rsid w:val="5A0D3E42"/>
    <w:rsid w:val="5A133216"/>
    <w:rsid w:val="5A355549"/>
    <w:rsid w:val="5A4C63EF"/>
    <w:rsid w:val="5A643739"/>
    <w:rsid w:val="5AAF2290"/>
    <w:rsid w:val="5ABA77FD"/>
    <w:rsid w:val="5ABF3065"/>
    <w:rsid w:val="5AC451BA"/>
    <w:rsid w:val="5ACF2F99"/>
    <w:rsid w:val="5ADD177D"/>
    <w:rsid w:val="5B182B7C"/>
    <w:rsid w:val="5B184523"/>
    <w:rsid w:val="5B261EB6"/>
    <w:rsid w:val="5B2630E4"/>
    <w:rsid w:val="5B317107"/>
    <w:rsid w:val="5B4830F3"/>
    <w:rsid w:val="5B5F2152"/>
    <w:rsid w:val="5B637E94"/>
    <w:rsid w:val="5B653C0C"/>
    <w:rsid w:val="5B773940"/>
    <w:rsid w:val="5B8D4F11"/>
    <w:rsid w:val="5B905533"/>
    <w:rsid w:val="5BBB1A7E"/>
    <w:rsid w:val="5BC13DFF"/>
    <w:rsid w:val="5BCA7FDA"/>
    <w:rsid w:val="5BE048AD"/>
    <w:rsid w:val="5BE2700B"/>
    <w:rsid w:val="5BE65CF7"/>
    <w:rsid w:val="5BF1296B"/>
    <w:rsid w:val="5C166CB5"/>
    <w:rsid w:val="5C4701AA"/>
    <w:rsid w:val="5C566F47"/>
    <w:rsid w:val="5C712AAD"/>
    <w:rsid w:val="5C7A5495"/>
    <w:rsid w:val="5C7F2AAC"/>
    <w:rsid w:val="5C905D50"/>
    <w:rsid w:val="5CAD396D"/>
    <w:rsid w:val="5CB63FF4"/>
    <w:rsid w:val="5CD1707F"/>
    <w:rsid w:val="5CD5091E"/>
    <w:rsid w:val="5CE45005"/>
    <w:rsid w:val="5CFD0323"/>
    <w:rsid w:val="5CFE60C6"/>
    <w:rsid w:val="5CFE7BA4"/>
    <w:rsid w:val="5D10072C"/>
    <w:rsid w:val="5D172CE4"/>
    <w:rsid w:val="5D1A0A26"/>
    <w:rsid w:val="5D2323F4"/>
    <w:rsid w:val="5D4C593F"/>
    <w:rsid w:val="5D63417B"/>
    <w:rsid w:val="5D6D6597"/>
    <w:rsid w:val="5D706898"/>
    <w:rsid w:val="5D8A5BAC"/>
    <w:rsid w:val="5D8D7678"/>
    <w:rsid w:val="5D9C10FD"/>
    <w:rsid w:val="5DA35B48"/>
    <w:rsid w:val="5DDC4651"/>
    <w:rsid w:val="5DDE3802"/>
    <w:rsid w:val="5DE74DAC"/>
    <w:rsid w:val="5DEC7A9B"/>
    <w:rsid w:val="5E1E4546"/>
    <w:rsid w:val="5E2A4C99"/>
    <w:rsid w:val="5E457D25"/>
    <w:rsid w:val="5E4D1B83"/>
    <w:rsid w:val="5E59557E"/>
    <w:rsid w:val="5E650A51"/>
    <w:rsid w:val="5E766345"/>
    <w:rsid w:val="5E7853F1"/>
    <w:rsid w:val="5EAE2881"/>
    <w:rsid w:val="5EC21376"/>
    <w:rsid w:val="5EE4309A"/>
    <w:rsid w:val="5EFA0B0F"/>
    <w:rsid w:val="5F015635"/>
    <w:rsid w:val="5F463D55"/>
    <w:rsid w:val="5F613A96"/>
    <w:rsid w:val="5F6366B5"/>
    <w:rsid w:val="5F7206A6"/>
    <w:rsid w:val="5F887EC9"/>
    <w:rsid w:val="5F8B79B9"/>
    <w:rsid w:val="5F906D7E"/>
    <w:rsid w:val="5FA1351A"/>
    <w:rsid w:val="5FAE710E"/>
    <w:rsid w:val="5FB320C3"/>
    <w:rsid w:val="5FB570F3"/>
    <w:rsid w:val="5FC44C79"/>
    <w:rsid w:val="5FCC24AC"/>
    <w:rsid w:val="5FF72320"/>
    <w:rsid w:val="60044B00"/>
    <w:rsid w:val="600A2FD4"/>
    <w:rsid w:val="605E50CE"/>
    <w:rsid w:val="606346DD"/>
    <w:rsid w:val="607B12CA"/>
    <w:rsid w:val="608751B6"/>
    <w:rsid w:val="60941DC3"/>
    <w:rsid w:val="60BD1DF5"/>
    <w:rsid w:val="60C50CA9"/>
    <w:rsid w:val="60CD13E7"/>
    <w:rsid w:val="60E05AE3"/>
    <w:rsid w:val="60FD157B"/>
    <w:rsid w:val="610619ED"/>
    <w:rsid w:val="610D3099"/>
    <w:rsid w:val="61151C31"/>
    <w:rsid w:val="6118527D"/>
    <w:rsid w:val="611D0AE5"/>
    <w:rsid w:val="613B07A1"/>
    <w:rsid w:val="61461DEA"/>
    <w:rsid w:val="61532759"/>
    <w:rsid w:val="61563D8A"/>
    <w:rsid w:val="615860CF"/>
    <w:rsid w:val="615A3AE7"/>
    <w:rsid w:val="61614E76"/>
    <w:rsid w:val="617A7CE6"/>
    <w:rsid w:val="61A92DD1"/>
    <w:rsid w:val="61B1582A"/>
    <w:rsid w:val="61B41449"/>
    <w:rsid w:val="61C176C2"/>
    <w:rsid w:val="61E11B13"/>
    <w:rsid w:val="61EE729E"/>
    <w:rsid w:val="61F45443"/>
    <w:rsid w:val="61FA5617"/>
    <w:rsid w:val="61FF01EB"/>
    <w:rsid w:val="621602FD"/>
    <w:rsid w:val="621E68C3"/>
    <w:rsid w:val="623E6F65"/>
    <w:rsid w:val="62637DA8"/>
    <w:rsid w:val="627D5AA0"/>
    <w:rsid w:val="628C5F22"/>
    <w:rsid w:val="629448A2"/>
    <w:rsid w:val="62A51A60"/>
    <w:rsid w:val="62C531E2"/>
    <w:rsid w:val="62D04C5E"/>
    <w:rsid w:val="62D37BD0"/>
    <w:rsid w:val="62D41677"/>
    <w:rsid w:val="62E53885"/>
    <w:rsid w:val="62E713AB"/>
    <w:rsid w:val="62EF64B1"/>
    <w:rsid w:val="630B7672"/>
    <w:rsid w:val="630F26B0"/>
    <w:rsid w:val="633D361C"/>
    <w:rsid w:val="63471E49"/>
    <w:rsid w:val="63497970"/>
    <w:rsid w:val="636E387A"/>
    <w:rsid w:val="637013A0"/>
    <w:rsid w:val="63772E2A"/>
    <w:rsid w:val="63830380"/>
    <w:rsid w:val="63882384"/>
    <w:rsid w:val="63953CE8"/>
    <w:rsid w:val="63A177AC"/>
    <w:rsid w:val="63AB23D8"/>
    <w:rsid w:val="63AD252F"/>
    <w:rsid w:val="63AE6B9C"/>
    <w:rsid w:val="63B07D2A"/>
    <w:rsid w:val="63B36E5A"/>
    <w:rsid w:val="63BA354E"/>
    <w:rsid w:val="63C80FC1"/>
    <w:rsid w:val="63CC7E22"/>
    <w:rsid w:val="63F00FE8"/>
    <w:rsid w:val="64124205"/>
    <w:rsid w:val="64184E58"/>
    <w:rsid w:val="643C1282"/>
    <w:rsid w:val="643C5726"/>
    <w:rsid w:val="64752044"/>
    <w:rsid w:val="647A2C46"/>
    <w:rsid w:val="647B624F"/>
    <w:rsid w:val="64815EDA"/>
    <w:rsid w:val="64897ADB"/>
    <w:rsid w:val="64A00BB5"/>
    <w:rsid w:val="64AF7CA6"/>
    <w:rsid w:val="64CA0F84"/>
    <w:rsid w:val="64D84D41"/>
    <w:rsid w:val="64D92F75"/>
    <w:rsid w:val="64F81952"/>
    <w:rsid w:val="64F97173"/>
    <w:rsid w:val="650F4BE9"/>
    <w:rsid w:val="65206DF6"/>
    <w:rsid w:val="6569254B"/>
    <w:rsid w:val="65705687"/>
    <w:rsid w:val="657B4580"/>
    <w:rsid w:val="65CE6593"/>
    <w:rsid w:val="65E63B9C"/>
    <w:rsid w:val="65E9368C"/>
    <w:rsid w:val="660C375D"/>
    <w:rsid w:val="660D2ED6"/>
    <w:rsid w:val="66174A0D"/>
    <w:rsid w:val="662E3C35"/>
    <w:rsid w:val="66432D9C"/>
    <w:rsid w:val="664D3C1B"/>
    <w:rsid w:val="66901E43"/>
    <w:rsid w:val="66940E75"/>
    <w:rsid w:val="66AE6D74"/>
    <w:rsid w:val="66B162F6"/>
    <w:rsid w:val="66B54653"/>
    <w:rsid w:val="66C5498B"/>
    <w:rsid w:val="66C73DC5"/>
    <w:rsid w:val="66C76992"/>
    <w:rsid w:val="66D74331"/>
    <w:rsid w:val="66EC6F90"/>
    <w:rsid w:val="67092027"/>
    <w:rsid w:val="672E3C81"/>
    <w:rsid w:val="672F50CE"/>
    <w:rsid w:val="67362878"/>
    <w:rsid w:val="6744501E"/>
    <w:rsid w:val="675E59B4"/>
    <w:rsid w:val="67780823"/>
    <w:rsid w:val="6779459B"/>
    <w:rsid w:val="67896ED4"/>
    <w:rsid w:val="678A67A9"/>
    <w:rsid w:val="67983814"/>
    <w:rsid w:val="67B13D35"/>
    <w:rsid w:val="67BC489B"/>
    <w:rsid w:val="67C938D3"/>
    <w:rsid w:val="67CB0E31"/>
    <w:rsid w:val="67CB2478"/>
    <w:rsid w:val="67CB4B19"/>
    <w:rsid w:val="67E45EB9"/>
    <w:rsid w:val="67F9077B"/>
    <w:rsid w:val="68103152"/>
    <w:rsid w:val="683055A2"/>
    <w:rsid w:val="68424A89"/>
    <w:rsid w:val="68566C19"/>
    <w:rsid w:val="687234C5"/>
    <w:rsid w:val="68862F05"/>
    <w:rsid w:val="68916DD6"/>
    <w:rsid w:val="689E42BA"/>
    <w:rsid w:val="689F587F"/>
    <w:rsid w:val="68C22F1A"/>
    <w:rsid w:val="68DD74D8"/>
    <w:rsid w:val="68E121C6"/>
    <w:rsid w:val="68F0182C"/>
    <w:rsid w:val="690F51B7"/>
    <w:rsid w:val="691A3D23"/>
    <w:rsid w:val="69431305"/>
    <w:rsid w:val="69491CA4"/>
    <w:rsid w:val="694D5CE0"/>
    <w:rsid w:val="694D65A6"/>
    <w:rsid w:val="695013E3"/>
    <w:rsid w:val="697426DF"/>
    <w:rsid w:val="6974326C"/>
    <w:rsid w:val="69901FF7"/>
    <w:rsid w:val="69930899"/>
    <w:rsid w:val="69975B70"/>
    <w:rsid w:val="69D8592C"/>
    <w:rsid w:val="69DC778F"/>
    <w:rsid w:val="69E20B1E"/>
    <w:rsid w:val="69F00E31"/>
    <w:rsid w:val="69F83E9D"/>
    <w:rsid w:val="6A4B0DB5"/>
    <w:rsid w:val="6A4C5F97"/>
    <w:rsid w:val="6A6B466F"/>
    <w:rsid w:val="6A767514"/>
    <w:rsid w:val="6A845731"/>
    <w:rsid w:val="6A933BC6"/>
    <w:rsid w:val="6A9E4A45"/>
    <w:rsid w:val="6AA03FE2"/>
    <w:rsid w:val="6AA21E4C"/>
    <w:rsid w:val="6AB230F0"/>
    <w:rsid w:val="6AC460EA"/>
    <w:rsid w:val="6AE058C5"/>
    <w:rsid w:val="6AFA7FE5"/>
    <w:rsid w:val="6AFC6742"/>
    <w:rsid w:val="6B234F4A"/>
    <w:rsid w:val="6B4A24D7"/>
    <w:rsid w:val="6B9419A4"/>
    <w:rsid w:val="6BA564DF"/>
    <w:rsid w:val="6BAF4A30"/>
    <w:rsid w:val="6BBC128C"/>
    <w:rsid w:val="6BC50BC8"/>
    <w:rsid w:val="6BCE51EA"/>
    <w:rsid w:val="6BD85D34"/>
    <w:rsid w:val="6BF85119"/>
    <w:rsid w:val="6C035D00"/>
    <w:rsid w:val="6C2C6080"/>
    <w:rsid w:val="6C2E3BA6"/>
    <w:rsid w:val="6C3B4321"/>
    <w:rsid w:val="6C5850C7"/>
    <w:rsid w:val="6C6B0957"/>
    <w:rsid w:val="6C7A3290"/>
    <w:rsid w:val="6C9A56E0"/>
    <w:rsid w:val="6CA716A0"/>
    <w:rsid w:val="6CB45097"/>
    <w:rsid w:val="6CCD1611"/>
    <w:rsid w:val="6CE308D7"/>
    <w:rsid w:val="6CEE3336"/>
    <w:rsid w:val="6D032BEE"/>
    <w:rsid w:val="6D2A1711"/>
    <w:rsid w:val="6D3E2288"/>
    <w:rsid w:val="6D5533B5"/>
    <w:rsid w:val="6D874D7F"/>
    <w:rsid w:val="6D883A68"/>
    <w:rsid w:val="6D943EDD"/>
    <w:rsid w:val="6D970FE2"/>
    <w:rsid w:val="6DB061FF"/>
    <w:rsid w:val="6DBC2D7B"/>
    <w:rsid w:val="6DCD6299"/>
    <w:rsid w:val="6DE74955"/>
    <w:rsid w:val="6DEE21D8"/>
    <w:rsid w:val="6E0C1870"/>
    <w:rsid w:val="6E0C6169"/>
    <w:rsid w:val="6E13574A"/>
    <w:rsid w:val="6E1901B6"/>
    <w:rsid w:val="6E1D0376"/>
    <w:rsid w:val="6E366CF6"/>
    <w:rsid w:val="6E3A0F28"/>
    <w:rsid w:val="6E5378F4"/>
    <w:rsid w:val="6E565636"/>
    <w:rsid w:val="6E5A623E"/>
    <w:rsid w:val="6E663ACB"/>
    <w:rsid w:val="6E6A3585"/>
    <w:rsid w:val="6E7C32EF"/>
    <w:rsid w:val="6E8126B3"/>
    <w:rsid w:val="6E9028F6"/>
    <w:rsid w:val="6E930639"/>
    <w:rsid w:val="6EB26D11"/>
    <w:rsid w:val="6EBC7B8F"/>
    <w:rsid w:val="6F011A46"/>
    <w:rsid w:val="6F0357BE"/>
    <w:rsid w:val="6F05266F"/>
    <w:rsid w:val="6F345978"/>
    <w:rsid w:val="6F3B690F"/>
    <w:rsid w:val="6F481423"/>
    <w:rsid w:val="6F54601A"/>
    <w:rsid w:val="6F5B5AA7"/>
    <w:rsid w:val="6FAA08A9"/>
    <w:rsid w:val="6FAD412E"/>
    <w:rsid w:val="6FAD629D"/>
    <w:rsid w:val="6FC018AC"/>
    <w:rsid w:val="6FC735D0"/>
    <w:rsid w:val="6FD35191"/>
    <w:rsid w:val="6FD96F22"/>
    <w:rsid w:val="70082960"/>
    <w:rsid w:val="701D453F"/>
    <w:rsid w:val="702A6D7B"/>
    <w:rsid w:val="7047792D"/>
    <w:rsid w:val="70564839"/>
    <w:rsid w:val="705D048D"/>
    <w:rsid w:val="706238B9"/>
    <w:rsid w:val="70633530"/>
    <w:rsid w:val="70651B61"/>
    <w:rsid w:val="706832ED"/>
    <w:rsid w:val="70705E91"/>
    <w:rsid w:val="70763D6E"/>
    <w:rsid w:val="708202D6"/>
    <w:rsid w:val="70840239"/>
    <w:rsid w:val="70967F6C"/>
    <w:rsid w:val="709E041A"/>
    <w:rsid w:val="709E433C"/>
    <w:rsid w:val="70A73F27"/>
    <w:rsid w:val="70AE5DB9"/>
    <w:rsid w:val="70C43AFB"/>
    <w:rsid w:val="70CC1976"/>
    <w:rsid w:val="70D50A94"/>
    <w:rsid w:val="70D77780"/>
    <w:rsid w:val="71044B10"/>
    <w:rsid w:val="711B10CD"/>
    <w:rsid w:val="712B2DAA"/>
    <w:rsid w:val="71560D0B"/>
    <w:rsid w:val="71633584"/>
    <w:rsid w:val="71640E94"/>
    <w:rsid w:val="71656DB3"/>
    <w:rsid w:val="71662034"/>
    <w:rsid w:val="716E4412"/>
    <w:rsid w:val="717F6C52"/>
    <w:rsid w:val="71A212BE"/>
    <w:rsid w:val="71AB7A47"/>
    <w:rsid w:val="71CA12AE"/>
    <w:rsid w:val="71DD4857"/>
    <w:rsid w:val="71F16037"/>
    <w:rsid w:val="720229DE"/>
    <w:rsid w:val="72023B0B"/>
    <w:rsid w:val="7209659F"/>
    <w:rsid w:val="72207836"/>
    <w:rsid w:val="72291AEC"/>
    <w:rsid w:val="722A3062"/>
    <w:rsid w:val="72302E41"/>
    <w:rsid w:val="723D44D0"/>
    <w:rsid w:val="723D4B43"/>
    <w:rsid w:val="7242215A"/>
    <w:rsid w:val="724E4FA2"/>
    <w:rsid w:val="725F6D3E"/>
    <w:rsid w:val="726259B8"/>
    <w:rsid w:val="72660FB6"/>
    <w:rsid w:val="72683A4C"/>
    <w:rsid w:val="726A16B0"/>
    <w:rsid w:val="727B6C87"/>
    <w:rsid w:val="728774EA"/>
    <w:rsid w:val="72B017B9"/>
    <w:rsid w:val="72B4009A"/>
    <w:rsid w:val="72B55021"/>
    <w:rsid w:val="72BA57F7"/>
    <w:rsid w:val="72D66D46"/>
    <w:rsid w:val="72DB4261"/>
    <w:rsid w:val="72E43211"/>
    <w:rsid w:val="72F077B5"/>
    <w:rsid w:val="72F23E71"/>
    <w:rsid w:val="730F6106"/>
    <w:rsid w:val="7316112E"/>
    <w:rsid w:val="731C2E89"/>
    <w:rsid w:val="732B0E40"/>
    <w:rsid w:val="73365A86"/>
    <w:rsid w:val="73397A01"/>
    <w:rsid w:val="733C129F"/>
    <w:rsid w:val="73467A28"/>
    <w:rsid w:val="734851C7"/>
    <w:rsid w:val="738642C8"/>
    <w:rsid w:val="738F7621"/>
    <w:rsid w:val="739B57D6"/>
    <w:rsid w:val="73C80D84"/>
    <w:rsid w:val="73CB59E7"/>
    <w:rsid w:val="73CD0149"/>
    <w:rsid w:val="73CD639B"/>
    <w:rsid w:val="73D43285"/>
    <w:rsid w:val="73E50A9B"/>
    <w:rsid w:val="73EA0E58"/>
    <w:rsid w:val="73EA4857"/>
    <w:rsid w:val="73F41B79"/>
    <w:rsid w:val="73F512B2"/>
    <w:rsid w:val="73FF742A"/>
    <w:rsid w:val="7416564C"/>
    <w:rsid w:val="74202AB7"/>
    <w:rsid w:val="742E1973"/>
    <w:rsid w:val="744F5002"/>
    <w:rsid w:val="74634609"/>
    <w:rsid w:val="746464FE"/>
    <w:rsid w:val="746A1E3C"/>
    <w:rsid w:val="748B71CF"/>
    <w:rsid w:val="74911176"/>
    <w:rsid w:val="74960002"/>
    <w:rsid w:val="749F55EB"/>
    <w:rsid w:val="74A15B41"/>
    <w:rsid w:val="74B66E2F"/>
    <w:rsid w:val="74C7103C"/>
    <w:rsid w:val="74FA4F6E"/>
    <w:rsid w:val="752913AF"/>
    <w:rsid w:val="752D5343"/>
    <w:rsid w:val="75357D54"/>
    <w:rsid w:val="75377F70"/>
    <w:rsid w:val="753B10E2"/>
    <w:rsid w:val="754461E9"/>
    <w:rsid w:val="7553569C"/>
    <w:rsid w:val="75577A04"/>
    <w:rsid w:val="756F67BD"/>
    <w:rsid w:val="75727D48"/>
    <w:rsid w:val="75755683"/>
    <w:rsid w:val="758D50B5"/>
    <w:rsid w:val="759E1D9D"/>
    <w:rsid w:val="75A66EA3"/>
    <w:rsid w:val="75C662A9"/>
    <w:rsid w:val="75C94940"/>
    <w:rsid w:val="75E44E88"/>
    <w:rsid w:val="75EB6FE5"/>
    <w:rsid w:val="762C7523"/>
    <w:rsid w:val="764364A0"/>
    <w:rsid w:val="764D37C3"/>
    <w:rsid w:val="765B7B01"/>
    <w:rsid w:val="7666790C"/>
    <w:rsid w:val="76835FFD"/>
    <w:rsid w:val="769D2054"/>
    <w:rsid w:val="76A21419"/>
    <w:rsid w:val="76A56D2A"/>
    <w:rsid w:val="76AC37A3"/>
    <w:rsid w:val="76D55F13"/>
    <w:rsid w:val="76D66663"/>
    <w:rsid w:val="76D906C4"/>
    <w:rsid w:val="76E15473"/>
    <w:rsid w:val="76EB7264"/>
    <w:rsid w:val="77024B7F"/>
    <w:rsid w:val="770943CA"/>
    <w:rsid w:val="771A5453"/>
    <w:rsid w:val="77281E9E"/>
    <w:rsid w:val="77334767"/>
    <w:rsid w:val="773E4D37"/>
    <w:rsid w:val="7746449A"/>
    <w:rsid w:val="777F706D"/>
    <w:rsid w:val="77901232"/>
    <w:rsid w:val="77980135"/>
    <w:rsid w:val="77AF36C2"/>
    <w:rsid w:val="77B207AB"/>
    <w:rsid w:val="77B37656"/>
    <w:rsid w:val="77C460AF"/>
    <w:rsid w:val="77CF26E1"/>
    <w:rsid w:val="77FA7033"/>
    <w:rsid w:val="78144AC4"/>
    <w:rsid w:val="782642CC"/>
    <w:rsid w:val="78324A1E"/>
    <w:rsid w:val="78370D97"/>
    <w:rsid w:val="784917EA"/>
    <w:rsid w:val="784B788E"/>
    <w:rsid w:val="784F737E"/>
    <w:rsid w:val="785C11EB"/>
    <w:rsid w:val="7885398C"/>
    <w:rsid w:val="78D56E87"/>
    <w:rsid w:val="78D953C6"/>
    <w:rsid w:val="78DE29FC"/>
    <w:rsid w:val="78E1432F"/>
    <w:rsid w:val="78E26A69"/>
    <w:rsid w:val="78F543CA"/>
    <w:rsid w:val="79112886"/>
    <w:rsid w:val="791B30EB"/>
    <w:rsid w:val="79330A4E"/>
    <w:rsid w:val="795D4AF2"/>
    <w:rsid w:val="796450AB"/>
    <w:rsid w:val="796E7CD8"/>
    <w:rsid w:val="799139C7"/>
    <w:rsid w:val="79927E6B"/>
    <w:rsid w:val="79AD27B1"/>
    <w:rsid w:val="79B05576"/>
    <w:rsid w:val="7A0D6076"/>
    <w:rsid w:val="7A1160FF"/>
    <w:rsid w:val="7A236D15"/>
    <w:rsid w:val="7A326F58"/>
    <w:rsid w:val="7A471778"/>
    <w:rsid w:val="7A5073DF"/>
    <w:rsid w:val="7A540C7C"/>
    <w:rsid w:val="7A542CE8"/>
    <w:rsid w:val="7A7632E8"/>
    <w:rsid w:val="7A9B4AFD"/>
    <w:rsid w:val="7AAF0B55"/>
    <w:rsid w:val="7ACC115A"/>
    <w:rsid w:val="7ACF3401"/>
    <w:rsid w:val="7AD251AF"/>
    <w:rsid w:val="7B1A474E"/>
    <w:rsid w:val="7B1B4FC0"/>
    <w:rsid w:val="7B4B60C0"/>
    <w:rsid w:val="7B4B6523"/>
    <w:rsid w:val="7B5645C7"/>
    <w:rsid w:val="7B62561B"/>
    <w:rsid w:val="7B630190"/>
    <w:rsid w:val="7B6E5D6D"/>
    <w:rsid w:val="7B7B492E"/>
    <w:rsid w:val="7B7D286A"/>
    <w:rsid w:val="7BA04185"/>
    <w:rsid w:val="7BA20772"/>
    <w:rsid w:val="7BA75723"/>
    <w:rsid w:val="7BE81EEB"/>
    <w:rsid w:val="7BE95D3C"/>
    <w:rsid w:val="7BEE5100"/>
    <w:rsid w:val="7BF332D2"/>
    <w:rsid w:val="7C0D5970"/>
    <w:rsid w:val="7C1032C9"/>
    <w:rsid w:val="7C2E374F"/>
    <w:rsid w:val="7C37642E"/>
    <w:rsid w:val="7C3C7373"/>
    <w:rsid w:val="7C52568F"/>
    <w:rsid w:val="7C635AEE"/>
    <w:rsid w:val="7C647170"/>
    <w:rsid w:val="7C663C84"/>
    <w:rsid w:val="7C75312C"/>
    <w:rsid w:val="7C75472B"/>
    <w:rsid w:val="7C843B4D"/>
    <w:rsid w:val="7C8D63E8"/>
    <w:rsid w:val="7C9061B7"/>
    <w:rsid w:val="7C95454E"/>
    <w:rsid w:val="7C954D74"/>
    <w:rsid w:val="7CA51C63"/>
    <w:rsid w:val="7CB2612E"/>
    <w:rsid w:val="7CC86220"/>
    <w:rsid w:val="7CE62398"/>
    <w:rsid w:val="7CE9012A"/>
    <w:rsid w:val="7CFA26B1"/>
    <w:rsid w:val="7CFE5B9E"/>
    <w:rsid w:val="7CFF1A68"/>
    <w:rsid w:val="7D0538BB"/>
    <w:rsid w:val="7D275F29"/>
    <w:rsid w:val="7D2C5EE0"/>
    <w:rsid w:val="7D2E15C4"/>
    <w:rsid w:val="7D44614D"/>
    <w:rsid w:val="7D4F4938"/>
    <w:rsid w:val="7D5947FB"/>
    <w:rsid w:val="7D696D1C"/>
    <w:rsid w:val="7D6F2271"/>
    <w:rsid w:val="7D813925"/>
    <w:rsid w:val="7D8A0A51"/>
    <w:rsid w:val="7D9F2B56"/>
    <w:rsid w:val="7DA243F4"/>
    <w:rsid w:val="7DA526B9"/>
    <w:rsid w:val="7DB83C18"/>
    <w:rsid w:val="7DBA4506"/>
    <w:rsid w:val="7DBD2FDC"/>
    <w:rsid w:val="7DD50326"/>
    <w:rsid w:val="7DE32DE6"/>
    <w:rsid w:val="7DF6552D"/>
    <w:rsid w:val="7DFA7D8C"/>
    <w:rsid w:val="7E0F411B"/>
    <w:rsid w:val="7E1075B0"/>
    <w:rsid w:val="7E244E09"/>
    <w:rsid w:val="7E2E5C88"/>
    <w:rsid w:val="7E301A00"/>
    <w:rsid w:val="7E430469"/>
    <w:rsid w:val="7E447259"/>
    <w:rsid w:val="7E4D25B2"/>
    <w:rsid w:val="7E525E1A"/>
    <w:rsid w:val="7E77762F"/>
    <w:rsid w:val="7E7D7A04"/>
    <w:rsid w:val="7E856BD8"/>
    <w:rsid w:val="7EA452E1"/>
    <w:rsid w:val="7EB4618D"/>
    <w:rsid w:val="7ECA59B1"/>
    <w:rsid w:val="7ECC0CF3"/>
    <w:rsid w:val="7ECF2AA6"/>
    <w:rsid w:val="7ED06D3F"/>
    <w:rsid w:val="7EE54599"/>
    <w:rsid w:val="7EEB19E7"/>
    <w:rsid w:val="7EFD4A34"/>
    <w:rsid w:val="7F066F18"/>
    <w:rsid w:val="7F0C421B"/>
    <w:rsid w:val="7F0D7F93"/>
    <w:rsid w:val="7F1615DE"/>
    <w:rsid w:val="7F17496E"/>
    <w:rsid w:val="7F177FF6"/>
    <w:rsid w:val="7F196938"/>
    <w:rsid w:val="7F1E108D"/>
    <w:rsid w:val="7F203823"/>
    <w:rsid w:val="7F234AEA"/>
    <w:rsid w:val="7F264BB1"/>
    <w:rsid w:val="7F3217A8"/>
    <w:rsid w:val="7F4A1A3A"/>
    <w:rsid w:val="7F5D6825"/>
    <w:rsid w:val="7FB87EFF"/>
    <w:rsid w:val="7FD36AE7"/>
    <w:rsid w:val="7FEF0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2" w:semiHidden="0" w:name="heading 3"/>
    <w:lsdException w:qFormat="1" w:unhideWhenUsed="0" w:uiPriority="3" w:semiHidden="0" w:name="heading 4"/>
    <w:lsdException w:qFormat="1" w:uiPriority="9" w:semiHidden="0" w:name="heading 5"/>
    <w:lsdException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7">
    <w:name w:val="heading 1"/>
    <w:basedOn w:val="1"/>
    <w:next w:val="1"/>
    <w:link w:val="41"/>
    <w:qFormat/>
    <w:uiPriority w:val="0"/>
    <w:pPr>
      <w:numPr>
        <w:ilvl w:val="0"/>
        <w:numId w:val="1"/>
      </w:numPr>
      <w:spacing w:before="120" w:after="60"/>
      <w:ind w:firstLine="0" w:firstLineChars="0"/>
      <w:outlineLvl w:val="0"/>
    </w:pPr>
    <w:rPr>
      <w:rFonts w:eastAsia="黑体"/>
      <w:kern w:val="44"/>
      <w:szCs w:val="32"/>
    </w:rPr>
  </w:style>
  <w:style w:type="paragraph" w:styleId="8">
    <w:name w:val="heading 2"/>
    <w:basedOn w:val="1"/>
    <w:next w:val="1"/>
    <w:link w:val="42"/>
    <w:qFormat/>
    <w:uiPriority w:val="1"/>
    <w:pPr>
      <w:keepNext/>
      <w:keepLines/>
      <w:numPr>
        <w:ilvl w:val="1"/>
        <w:numId w:val="1"/>
      </w:numPr>
      <w:spacing w:before="120" w:after="60" w:line="560" w:lineRule="exact"/>
      <w:ind w:left="0" w:firstLine="420" w:firstLineChars="200"/>
      <w:outlineLvl w:val="1"/>
    </w:pPr>
    <w:rPr>
      <w:rFonts w:ascii="Times New Roman" w:hAnsi="Times New Roman" w:eastAsia="楷体" w:cstheme="majorBidi"/>
      <w:b/>
      <w:bCs/>
      <w:sz w:val="32"/>
      <w:szCs w:val="32"/>
    </w:rPr>
  </w:style>
  <w:style w:type="paragraph" w:styleId="9">
    <w:name w:val="heading 3"/>
    <w:basedOn w:val="1"/>
    <w:next w:val="1"/>
    <w:link w:val="40"/>
    <w:qFormat/>
    <w:uiPriority w:val="2"/>
    <w:pPr>
      <w:keepNext/>
      <w:keepLines/>
      <w:numPr>
        <w:ilvl w:val="2"/>
        <w:numId w:val="1"/>
      </w:numPr>
      <w:spacing w:before="120" w:after="60" w:line="560" w:lineRule="exact"/>
      <w:ind w:left="0" w:firstLine="420" w:firstLineChars="200"/>
      <w:outlineLvl w:val="2"/>
    </w:pPr>
    <w:rPr>
      <w:rFonts w:ascii="Times New Roman" w:hAnsi="Times New Roman" w:eastAsia="仿宋" w:cs="Times New Roman"/>
      <w:b/>
      <w:bCs/>
      <w:sz w:val="32"/>
      <w:szCs w:val="32"/>
      <w:lang w:val="en-US" w:eastAsia="zh-CN" w:bidi="ar-SA"/>
    </w:rPr>
  </w:style>
  <w:style w:type="paragraph" w:styleId="10">
    <w:name w:val="heading 4"/>
    <w:basedOn w:val="11"/>
    <w:next w:val="1"/>
    <w:link w:val="43"/>
    <w:qFormat/>
    <w:uiPriority w:val="3"/>
    <w:pPr>
      <w:keepNext/>
      <w:keepLines/>
      <w:numPr>
        <w:ilvl w:val="3"/>
        <w:numId w:val="1"/>
      </w:numPr>
      <w:spacing w:before="120" w:after="60"/>
      <w:ind w:left="0" w:firstLine="200"/>
      <w:outlineLvl w:val="3"/>
    </w:pPr>
    <w:rPr>
      <w:rFonts w:cstheme="majorBidi"/>
      <w:b/>
      <w:bCs/>
    </w:rPr>
  </w:style>
  <w:style w:type="paragraph" w:styleId="12">
    <w:name w:val="heading 5"/>
    <w:basedOn w:val="11"/>
    <w:next w:val="11"/>
    <w:link w:val="44"/>
    <w:unhideWhenUsed/>
    <w:qFormat/>
    <w:uiPriority w:val="9"/>
    <w:pPr>
      <w:keepNext/>
      <w:keepLines/>
      <w:numPr>
        <w:ilvl w:val="4"/>
        <w:numId w:val="1"/>
      </w:numPr>
      <w:spacing w:before="120" w:after="60"/>
      <w:ind w:firstLine="0" w:firstLineChars="0"/>
      <w:outlineLvl w:val="4"/>
    </w:pPr>
    <w:rPr>
      <w:b/>
      <w:bCs/>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3"/>
    <w:next w:val="6"/>
    <w:qFormat/>
    <w:uiPriority w:val="0"/>
    <w:pPr>
      <w:widowControl/>
      <w:ind w:firstLine="200" w:firstLineChars="200"/>
      <w:jc w:val="left"/>
    </w:pPr>
    <w:rPr>
      <w:rFonts w:ascii="Calibri" w:hAnsi="Calibri" w:eastAsia="仿宋_GB2312" w:cs="Calibri"/>
      <w:kern w:val="0"/>
      <w:sz w:val="24"/>
      <w:szCs w:val="24"/>
    </w:rPr>
  </w:style>
  <w:style w:type="paragraph" w:customStyle="1" w:styleId="3">
    <w:name w:val="正文文本缩进1"/>
    <w:basedOn w:val="1"/>
    <w:next w:val="4"/>
    <w:qFormat/>
    <w:uiPriority w:val="0"/>
    <w:pPr>
      <w:ind w:left="200" w:leftChars="200"/>
    </w:pPr>
    <w:rPr>
      <w:rFonts w:ascii="Calibri" w:hAnsi="Calibri" w:eastAsia="宋体" w:cs="Times New Roman"/>
    </w:rPr>
  </w:style>
  <w:style w:type="paragraph" w:styleId="4">
    <w:name w:val="Body Text"/>
    <w:basedOn w:val="1"/>
    <w:next w:val="5"/>
    <w:qFormat/>
    <w:uiPriority w:val="1"/>
    <w:pPr>
      <w:autoSpaceDE w:val="0"/>
      <w:autoSpaceDN w:val="0"/>
      <w:jc w:val="left"/>
    </w:pPr>
    <w:rPr>
      <w:rFonts w:ascii="仿宋_GB2312" w:hAnsi="仿宋_GB2312" w:eastAsia="仿宋_GB2312" w:cs="仿宋_GB2312"/>
      <w:kern w:val="0"/>
      <w:sz w:val="32"/>
      <w:szCs w:val="32"/>
      <w:lang w:eastAsia="en-US"/>
    </w:rPr>
  </w:style>
  <w:style w:type="paragraph" w:styleId="5">
    <w:name w:val="Body Text Indent 2"/>
    <w:basedOn w:val="1"/>
    <w:next w:val="6"/>
    <w:qFormat/>
    <w:uiPriority w:val="0"/>
    <w:pPr>
      <w:spacing w:line="580" w:lineRule="exact"/>
      <w:ind w:firstLine="200"/>
    </w:pPr>
    <w:rPr>
      <w:rFonts w:ascii="仿宋_GB2312" w:eastAsia="仿宋_GB2312" w:cs="宋体"/>
      <w:sz w:val="32"/>
      <w:szCs w:val="32"/>
    </w:rPr>
  </w:style>
  <w:style w:type="paragraph" w:styleId="6">
    <w:name w:val="Normal (Web)"/>
    <w:basedOn w:val="1"/>
    <w:next w:val="1"/>
    <w:semiHidden/>
    <w:unhideWhenUsed/>
    <w:qFormat/>
    <w:uiPriority w:val="99"/>
    <w:pPr>
      <w:spacing w:before="0" w:beforeAutospacing="1" w:after="0" w:afterAutospacing="1"/>
      <w:ind w:left="0" w:right="0"/>
      <w:jc w:val="left"/>
    </w:pPr>
    <w:rPr>
      <w:kern w:val="0"/>
      <w:sz w:val="24"/>
      <w:lang w:val="en-US" w:eastAsia="zh-CN" w:bidi="ar"/>
    </w:rPr>
  </w:style>
  <w:style w:type="paragraph" w:customStyle="1" w:styleId="11">
    <w:name w:val="安策正文"/>
    <w:basedOn w:val="1"/>
    <w:link w:val="52"/>
    <w:qFormat/>
    <w:uiPriority w:val="3"/>
    <w:pPr>
      <w:spacing w:line="560" w:lineRule="exact"/>
      <w:ind w:firstLine="200" w:firstLineChars="200"/>
    </w:pPr>
    <w:rPr>
      <w:rFonts w:ascii="Times New Roman" w:hAnsi="Times New Roman" w:eastAsia="仿宋_GB2312" w:cs="Times New Roman"/>
      <w:kern w:val="0"/>
      <w:sz w:val="32"/>
      <w:szCs w:val="32"/>
      <w:lang w:val="zh-CN"/>
    </w:rPr>
  </w:style>
  <w:style w:type="paragraph" w:styleId="13">
    <w:name w:val="caption"/>
    <w:basedOn w:val="1"/>
    <w:next w:val="1"/>
    <w:unhideWhenUsed/>
    <w:qFormat/>
    <w:uiPriority w:val="35"/>
    <w:rPr>
      <w:rFonts w:eastAsia="黑体" w:asciiTheme="majorHAnsi" w:hAnsiTheme="majorHAnsi" w:cstheme="majorBidi"/>
      <w:sz w:val="20"/>
      <w:szCs w:val="20"/>
    </w:rPr>
  </w:style>
  <w:style w:type="paragraph" w:styleId="14">
    <w:name w:val="annotation text"/>
    <w:basedOn w:val="1"/>
    <w:link w:val="72"/>
    <w:unhideWhenUsed/>
    <w:qFormat/>
    <w:uiPriority w:val="99"/>
    <w:pPr>
      <w:jc w:val="left"/>
    </w:pPr>
  </w:style>
  <w:style w:type="paragraph" w:styleId="15">
    <w:name w:val="Body Text Indent"/>
    <w:basedOn w:val="1"/>
    <w:qFormat/>
    <w:uiPriority w:val="0"/>
    <w:pPr>
      <w:ind w:firstLine="560" w:firstLineChars="200"/>
    </w:pPr>
    <w:rPr>
      <w:rFonts w:ascii="楷体_GB2312" w:eastAsia="楷体_GB2312"/>
      <w:sz w:val="28"/>
    </w:rPr>
  </w:style>
  <w:style w:type="paragraph" w:styleId="16">
    <w:name w:val="Block Text"/>
    <w:basedOn w:val="1"/>
    <w:qFormat/>
    <w:uiPriority w:val="0"/>
    <w:pPr>
      <w:spacing w:before="100" w:beforeAutospacing="1"/>
      <w:ind w:left="700" w:leftChars="700" w:right="700" w:rightChars="700"/>
    </w:pPr>
  </w:style>
  <w:style w:type="paragraph" w:styleId="17">
    <w:name w:val="toc 3"/>
    <w:basedOn w:val="1"/>
    <w:next w:val="1"/>
    <w:unhideWhenUsed/>
    <w:qFormat/>
    <w:uiPriority w:val="39"/>
    <w:pPr>
      <w:ind w:left="840" w:leftChars="400"/>
    </w:pPr>
  </w:style>
  <w:style w:type="paragraph" w:styleId="18">
    <w:name w:val="Date"/>
    <w:basedOn w:val="1"/>
    <w:next w:val="1"/>
    <w:link w:val="80"/>
    <w:semiHidden/>
    <w:unhideWhenUsed/>
    <w:qFormat/>
    <w:uiPriority w:val="99"/>
    <w:pPr>
      <w:ind w:left="100" w:leftChars="2500"/>
    </w:pPr>
  </w:style>
  <w:style w:type="paragraph" w:styleId="19">
    <w:name w:val="Balloon Text"/>
    <w:basedOn w:val="1"/>
    <w:link w:val="46"/>
    <w:semiHidden/>
    <w:unhideWhenUsed/>
    <w:qFormat/>
    <w:uiPriority w:val="99"/>
    <w:rPr>
      <w:sz w:val="18"/>
      <w:szCs w:val="18"/>
    </w:rPr>
  </w:style>
  <w:style w:type="paragraph" w:styleId="20">
    <w:name w:val="footer"/>
    <w:basedOn w:val="1"/>
    <w:link w:val="47"/>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21">
    <w:name w:val="header"/>
    <w:basedOn w:val="1"/>
    <w:link w:val="69"/>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1"/>
    <w:next w:val="11"/>
    <w:unhideWhenUsed/>
    <w:qFormat/>
    <w:uiPriority w:val="39"/>
    <w:pPr>
      <w:tabs>
        <w:tab w:val="right" w:leader="dot" w:pos="8296"/>
      </w:tabs>
      <w:spacing w:line="460" w:lineRule="exact"/>
      <w:ind w:firstLine="0" w:firstLineChars="0"/>
    </w:pPr>
    <w:rPr>
      <w:b/>
    </w:rPr>
  </w:style>
  <w:style w:type="paragraph" w:styleId="23">
    <w:name w:val="Subtitle"/>
    <w:basedOn w:val="1"/>
    <w:next w:val="1"/>
    <w:qFormat/>
    <w:uiPriority w:val="0"/>
    <w:pPr>
      <w:widowControl/>
      <w:wordWrap w:val="0"/>
      <w:spacing w:after="60"/>
      <w:jc w:val="center"/>
    </w:pPr>
    <w:rPr>
      <w:sz w:val="24"/>
    </w:rPr>
  </w:style>
  <w:style w:type="paragraph" w:styleId="24">
    <w:name w:val="footnote text"/>
    <w:basedOn w:val="1"/>
    <w:link w:val="66"/>
    <w:qFormat/>
    <w:uiPriority w:val="0"/>
    <w:pPr>
      <w:snapToGrid w:val="0"/>
      <w:jc w:val="left"/>
    </w:pPr>
    <w:rPr>
      <w:rFonts w:ascii="Times New Roman" w:hAnsi="Times New Roman" w:eastAsia="仿宋_GB2312"/>
      <w:sz w:val="18"/>
      <w:szCs w:val="18"/>
    </w:rPr>
  </w:style>
  <w:style w:type="paragraph" w:styleId="25">
    <w:name w:val="toc 2"/>
    <w:basedOn w:val="11"/>
    <w:next w:val="11"/>
    <w:unhideWhenUsed/>
    <w:qFormat/>
    <w:uiPriority w:val="39"/>
    <w:pPr>
      <w:tabs>
        <w:tab w:val="right" w:leader="dot" w:pos="8296"/>
      </w:tabs>
      <w:spacing w:line="460" w:lineRule="exact"/>
      <w:ind w:left="200" w:leftChars="200" w:firstLine="0" w:firstLineChars="0"/>
    </w:pPr>
  </w:style>
  <w:style w:type="paragraph" w:styleId="26">
    <w:name w:val="Title"/>
    <w:basedOn w:val="1"/>
    <w:next w:val="1"/>
    <w:qFormat/>
    <w:uiPriority w:val="0"/>
    <w:pPr>
      <w:spacing w:before="240" w:after="60"/>
      <w:jc w:val="center"/>
      <w:outlineLvl w:val="0"/>
    </w:pPr>
    <w:rPr>
      <w:rFonts w:ascii="Arial" w:hAnsi="Arial"/>
      <w:b/>
      <w:sz w:val="32"/>
    </w:rPr>
  </w:style>
  <w:style w:type="paragraph" w:styleId="27">
    <w:name w:val="annotation subject"/>
    <w:basedOn w:val="14"/>
    <w:next w:val="14"/>
    <w:link w:val="73"/>
    <w:semiHidden/>
    <w:unhideWhenUsed/>
    <w:qFormat/>
    <w:uiPriority w:val="99"/>
    <w:rPr>
      <w:b/>
      <w:bCs/>
    </w:rPr>
  </w:style>
  <w:style w:type="paragraph" w:styleId="28">
    <w:name w:val="Body Text First Indent 2"/>
    <w:basedOn w:val="15"/>
    <w:qFormat/>
    <w:uiPriority w:val="0"/>
    <w:pPr>
      <w:ind w:firstLine="420" w:firstLineChars="200"/>
    </w:pPr>
  </w:style>
  <w:style w:type="table" w:styleId="30">
    <w:name w:val="Table Grid"/>
    <w:basedOn w:val="29"/>
    <w:qFormat/>
    <w:uiPriority w:val="99"/>
    <w:pPr>
      <w:spacing w:line="300" w:lineRule="exact"/>
      <w:jc w:val="center"/>
    </w:pPr>
    <w:rPr>
      <w:rFonts w:eastAsia="仿宋_GB231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tblHeader/>
    </w:trPr>
    <w:tcPr>
      <w:vAlign w:val="center"/>
    </w:tcPr>
  </w:style>
  <w:style w:type="character" w:styleId="32">
    <w:name w:val="Strong"/>
    <w:basedOn w:val="31"/>
    <w:qFormat/>
    <w:uiPriority w:val="22"/>
    <w:rPr>
      <w:b/>
    </w:rPr>
  </w:style>
  <w:style w:type="character" w:styleId="33">
    <w:name w:val="page number"/>
    <w:basedOn w:val="31"/>
    <w:qFormat/>
    <w:uiPriority w:val="0"/>
  </w:style>
  <w:style w:type="character" w:styleId="34">
    <w:name w:val="Hyperlink"/>
    <w:basedOn w:val="31"/>
    <w:unhideWhenUsed/>
    <w:qFormat/>
    <w:uiPriority w:val="99"/>
    <w:rPr>
      <w:color w:val="0563C1" w:themeColor="hyperlink"/>
      <w:u w:val="single"/>
      <w14:textFill>
        <w14:solidFill>
          <w14:schemeClr w14:val="hlink"/>
        </w14:solidFill>
      </w14:textFill>
    </w:rPr>
  </w:style>
  <w:style w:type="character" w:styleId="35">
    <w:name w:val="annotation reference"/>
    <w:basedOn w:val="31"/>
    <w:semiHidden/>
    <w:unhideWhenUsed/>
    <w:qFormat/>
    <w:uiPriority w:val="99"/>
    <w:rPr>
      <w:sz w:val="21"/>
      <w:szCs w:val="21"/>
    </w:rPr>
  </w:style>
  <w:style w:type="character" w:styleId="36">
    <w:name w:val="footnote reference"/>
    <w:qFormat/>
    <w:uiPriority w:val="0"/>
    <w:rPr>
      <w:vertAlign w:val="superscript"/>
    </w:rPr>
  </w:style>
  <w:style w:type="paragraph" w:customStyle="1" w:styleId="37">
    <w:name w:val="闻政正文"/>
    <w:basedOn w:val="38"/>
    <w:qFormat/>
    <w:uiPriority w:val="0"/>
    <w:pPr>
      <w:adjustRightInd w:val="0"/>
      <w:snapToGrid w:val="0"/>
      <w:spacing w:line="560" w:lineRule="exact"/>
      <w:ind w:firstLine="640" w:firstLineChars="200"/>
    </w:pPr>
    <w:rPr>
      <w:rFonts w:ascii="Times New Roman" w:hAnsi="Times New Roman" w:eastAsia="仿宋_GB2312"/>
      <w:kern w:val="0"/>
      <w:sz w:val="32"/>
      <w:szCs w:val="28"/>
    </w:rPr>
  </w:style>
  <w:style w:type="paragraph" w:customStyle="1" w:styleId="38">
    <w:name w:val="正文1"/>
    <w:qFormat/>
    <w:uiPriority w:val="0"/>
    <w:pPr>
      <w:widowControl w:val="0"/>
      <w:jc w:val="both"/>
    </w:pPr>
    <w:rPr>
      <w:rFonts w:ascii="Calibri" w:hAnsi="Calibri" w:eastAsia="方正粗黑宋简体" w:cs="Times New Roman"/>
      <w:kern w:val="2"/>
      <w:sz w:val="21"/>
      <w:szCs w:val="24"/>
      <w:lang w:val="en-US" w:eastAsia="zh-CN" w:bidi="hi-IN"/>
    </w:rPr>
  </w:style>
  <w:style w:type="paragraph" w:customStyle="1" w:styleId="39">
    <w:name w:val="正文文本 21"/>
    <w:basedOn w:val="1"/>
    <w:qFormat/>
    <w:uiPriority w:val="0"/>
    <w:pPr>
      <w:spacing w:line="480" w:lineRule="auto"/>
    </w:pPr>
  </w:style>
  <w:style w:type="character" w:customStyle="1" w:styleId="40">
    <w:name w:val="标题 3 Char"/>
    <w:basedOn w:val="31"/>
    <w:link w:val="9"/>
    <w:qFormat/>
    <w:uiPriority w:val="2"/>
    <w:rPr>
      <w:rFonts w:ascii="Times New Roman" w:hAnsi="Times New Roman" w:eastAsia="仿宋" w:cs="Times New Roman"/>
      <w:b/>
      <w:bCs/>
      <w:kern w:val="0"/>
      <w:sz w:val="32"/>
      <w:szCs w:val="32"/>
      <w:lang w:val="zh-CN" w:eastAsia="zh-CN"/>
    </w:rPr>
  </w:style>
  <w:style w:type="character" w:customStyle="1" w:styleId="41">
    <w:name w:val="标题 1 Char"/>
    <w:basedOn w:val="31"/>
    <w:link w:val="7"/>
    <w:qFormat/>
    <w:uiPriority w:val="0"/>
    <w:rPr>
      <w:rFonts w:eastAsia="黑体"/>
      <w:kern w:val="44"/>
      <w:sz w:val="32"/>
      <w:szCs w:val="32"/>
      <w:lang w:bidi="hi-IN"/>
    </w:rPr>
  </w:style>
  <w:style w:type="character" w:customStyle="1" w:styleId="42">
    <w:name w:val="标题 2 Char"/>
    <w:basedOn w:val="31"/>
    <w:link w:val="8"/>
    <w:qFormat/>
    <w:uiPriority w:val="1"/>
    <w:rPr>
      <w:rFonts w:ascii="Times New Roman" w:hAnsi="Times New Roman" w:eastAsia="楷体" w:cstheme="majorBidi"/>
      <w:b/>
      <w:bCs/>
      <w:kern w:val="0"/>
      <w:sz w:val="32"/>
      <w:szCs w:val="32"/>
      <w:lang w:val="zh-CN" w:eastAsia="zh-CN"/>
    </w:rPr>
  </w:style>
  <w:style w:type="character" w:customStyle="1" w:styleId="43">
    <w:name w:val="标题 4 Char"/>
    <w:basedOn w:val="31"/>
    <w:link w:val="10"/>
    <w:qFormat/>
    <w:uiPriority w:val="3"/>
    <w:rPr>
      <w:rFonts w:ascii="Times New Roman" w:hAnsi="Times New Roman" w:eastAsia="仿宋_GB2312" w:cstheme="majorBidi"/>
      <w:b/>
      <w:bCs/>
      <w:kern w:val="0"/>
      <w:sz w:val="28"/>
      <w:szCs w:val="28"/>
      <w:lang w:val="zh-CN" w:eastAsia="zh-CN"/>
    </w:rPr>
  </w:style>
  <w:style w:type="character" w:customStyle="1" w:styleId="44">
    <w:name w:val="标题 5 Char"/>
    <w:basedOn w:val="31"/>
    <w:link w:val="12"/>
    <w:qFormat/>
    <w:uiPriority w:val="9"/>
    <w:rPr>
      <w:rFonts w:ascii="Times New Roman" w:hAnsi="Times New Roman" w:eastAsia="仿宋_GB2312" w:cs="Times New Roman"/>
      <w:b/>
      <w:bCs/>
      <w:kern w:val="0"/>
      <w:sz w:val="28"/>
      <w:szCs w:val="28"/>
      <w:lang w:val="zh-CN" w:eastAsia="zh-CN"/>
    </w:rPr>
  </w:style>
  <w:style w:type="paragraph" w:customStyle="1" w:styleId="45">
    <w:name w:val="TOC 标题1"/>
    <w:basedOn w:val="7"/>
    <w:next w:val="1"/>
    <w:unhideWhenUsed/>
    <w:qFormat/>
    <w:uiPriority w:val="39"/>
    <w:pPr>
      <w:widowControl/>
      <w:numPr>
        <w:numId w:val="0"/>
      </w:numPr>
      <w:spacing w:before="240" w:after="0" w:line="259" w:lineRule="auto"/>
      <w:outlineLvl w:val="9"/>
    </w:pPr>
    <w:rPr>
      <w:rFonts w:asciiTheme="majorHAnsi" w:hAnsiTheme="majorHAnsi" w:eastAsiaTheme="majorEastAsia" w:cstheme="majorBidi"/>
      <w:color w:val="2F5597" w:themeColor="accent1" w:themeShade="BF"/>
      <w:kern w:val="0"/>
    </w:rPr>
  </w:style>
  <w:style w:type="character" w:customStyle="1" w:styleId="46">
    <w:name w:val="批注框文本 Char"/>
    <w:basedOn w:val="31"/>
    <w:link w:val="19"/>
    <w:semiHidden/>
    <w:qFormat/>
    <w:uiPriority w:val="99"/>
    <w:rPr>
      <w:sz w:val="18"/>
      <w:szCs w:val="18"/>
    </w:rPr>
  </w:style>
  <w:style w:type="character" w:customStyle="1" w:styleId="47">
    <w:name w:val="页脚 Char"/>
    <w:basedOn w:val="31"/>
    <w:link w:val="20"/>
    <w:qFormat/>
    <w:uiPriority w:val="99"/>
    <w:rPr>
      <w:rFonts w:ascii="Calibri" w:hAnsi="Calibri" w:eastAsia="宋体" w:cs="Times New Roman"/>
      <w:sz w:val="18"/>
      <w:szCs w:val="18"/>
    </w:rPr>
  </w:style>
  <w:style w:type="paragraph" w:customStyle="1" w:styleId="48">
    <w:name w:val="安策封面标题"/>
    <w:basedOn w:val="1"/>
    <w:next w:val="49"/>
    <w:qFormat/>
    <w:uiPriority w:val="0"/>
    <w:pPr>
      <w:spacing w:before="480" w:after="360"/>
      <w:jc w:val="center"/>
    </w:pPr>
    <w:rPr>
      <w:rFonts w:ascii="Times New Roman" w:hAnsi="Times New Roman" w:eastAsia="黑体" w:cs="Times New Roman"/>
      <w:b/>
      <w:snapToGrid w:val="0"/>
      <w:sz w:val="32"/>
      <w:szCs w:val="24"/>
    </w:rPr>
  </w:style>
  <w:style w:type="paragraph" w:customStyle="1" w:styleId="49">
    <w:name w:val="安策封面项目信息"/>
    <w:basedOn w:val="1"/>
    <w:next w:val="50"/>
    <w:qFormat/>
    <w:uiPriority w:val="0"/>
    <w:pPr>
      <w:spacing w:before="120"/>
      <w:ind w:left="800" w:leftChars="800"/>
      <w:jc w:val="left"/>
    </w:pPr>
    <w:rPr>
      <w:rFonts w:ascii="Times New Roman" w:hAnsi="Times New Roman" w:eastAsia="黑体" w:cs="Times New Roman"/>
      <w:kern w:val="0"/>
      <w:sz w:val="28"/>
      <w:szCs w:val="28"/>
      <w:lang w:val="zh-CN"/>
    </w:rPr>
  </w:style>
  <w:style w:type="paragraph" w:customStyle="1" w:styleId="50">
    <w:name w:val="安策封面完成时间"/>
    <w:basedOn w:val="49"/>
    <w:qFormat/>
    <w:uiPriority w:val="0"/>
    <w:pPr>
      <w:ind w:left="0" w:leftChars="0"/>
      <w:jc w:val="center"/>
    </w:pPr>
    <w:rPr>
      <w:b/>
    </w:rPr>
  </w:style>
  <w:style w:type="paragraph" w:customStyle="1" w:styleId="51">
    <w:name w:val="安策页码"/>
    <w:qFormat/>
    <w:uiPriority w:val="6"/>
    <w:pPr>
      <w:jc w:val="center"/>
    </w:pPr>
    <w:rPr>
      <w:rFonts w:ascii="Times New Roman" w:hAnsi="Times New Roman" w:eastAsia="Times New Roman" w:cs="Times New Roman"/>
      <w:sz w:val="21"/>
      <w:szCs w:val="28"/>
      <w:lang w:val="en-US" w:eastAsia="zh-CN" w:bidi="ar-SA"/>
    </w:rPr>
  </w:style>
  <w:style w:type="character" w:customStyle="1" w:styleId="52">
    <w:name w:val="闻政正文 Char"/>
    <w:link w:val="11"/>
    <w:qFormat/>
    <w:uiPriority w:val="3"/>
    <w:rPr>
      <w:rFonts w:ascii="Times New Roman" w:hAnsi="Times New Roman" w:eastAsia="仿宋_GB2312" w:cs="Times New Roman"/>
      <w:kern w:val="0"/>
      <w:sz w:val="32"/>
      <w:szCs w:val="32"/>
      <w:lang w:val="zh-CN" w:eastAsia="zh-CN"/>
    </w:rPr>
  </w:style>
  <w:style w:type="paragraph" w:customStyle="1" w:styleId="53">
    <w:name w:val="安策摘要标题"/>
    <w:basedOn w:val="1"/>
    <w:qFormat/>
    <w:uiPriority w:val="2"/>
    <w:pPr>
      <w:spacing w:before="480" w:after="360"/>
      <w:jc w:val="center"/>
      <w:outlineLvl w:val="0"/>
    </w:pPr>
    <w:rPr>
      <w:rFonts w:ascii="Times New Roman" w:hAnsi="Times New Roman" w:eastAsia="黑体" w:cs="Times New Roman"/>
      <w:b/>
      <w:snapToGrid w:val="0"/>
      <w:sz w:val="32"/>
      <w:szCs w:val="24"/>
    </w:rPr>
  </w:style>
  <w:style w:type="paragraph" w:customStyle="1" w:styleId="54">
    <w:name w:val="安策图（表）注"/>
    <w:basedOn w:val="1"/>
    <w:link w:val="55"/>
    <w:qFormat/>
    <w:uiPriority w:val="5"/>
    <w:pPr>
      <w:spacing w:before="120"/>
    </w:pPr>
    <w:rPr>
      <w:rFonts w:ascii="Times New Roman" w:hAnsi="Times New Roman" w:eastAsia="仿宋_GB2312" w:cs="Arial"/>
      <w:kern w:val="0"/>
    </w:rPr>
  </w:style>
  <w:style w:type="character" w:customStyle="1" w:styleId="55">
    <w:name w:val="闻政图（表）注 Char"/>
    <w:link w:val="54"/>
    <w:qFormat/>
    <w:uiPriority w:val="5"/>
    <w:rPr>
      <w:rFonts w:ascii="Times New Roman" w:hAnsi="Times New Roman" w:eastAsia="仿宋_GB2312" w:cs="Arial"/>
      <w:kern w:val="0"/>
    </w:rPr>
  </w:style>
  <w:style w:type="paragraph" w:customStyle="1" w:styleId="56">
    <w:name w:val="安策图表名"/>
    <w:basedOn w:val="1"/>
    <w:link w:val="57"/>
    <w:qFormat/>
    <w:uiPriority w:val="4"/>
    <w:pPr>
      <w:spacing w:before="60" w:after="60"/>
      <w:jc w:val="center"/>
    </w:pPr>
    <w:rPr>
      <w:rFonts w:ascii="Times New Roman" w:hAnsi="Times New Roman" w:eastAsia="仿宋_GB2312" w:cs="Times New Roman"/>
      <w:b/>
      <w:kern w:val="0"/>
      <w:sz w:val="24"/>
      <w:szCs w:val="28"/>
    </w:rPr>
  </w:style>
  <w:style w:type="character" w:customStyle="1" w:styleId="57">
    <w:name w:val="闻政图表名 字符"/>
    <w:link w:val="56"/>
    <w:qFormat/>
    <w:uiPriority w:val="4"/>
    <w:rPr>
      <w:rFonts w:ascii="Times New Roman" w:hAnsi="Times New Roman" w:eastAsia="仿宋_GB2312" w:cs="Times New Roman"/>
      <w:b/>
      <w:kern w:val="0"/>
      <w:sz w:val="24"/>
      <w:szCs w:val="28"/>
    </w:rPr>
  </w:style>
  <w:style w:type="paragraph" w:customStyle="1" w:styleId="58">
    <w:name w:val="安策备注类"/>
    <w:basedOn w:val="11"/>
    <w:qFormat/>
    <w:uiPriority w:val="5"/>
    <w:pPr>
      <w:spacing w:line="240" w:lineRule="auto"/>
      <w:jc w:val="left"/>
    </w:pPr>
    <w:rPr>
      <w:rFonts w:cs="宋体"/>
      <w:sz w:val="21"/>
    </w:rPr>
  </w:style>
  <w:style w:type="paragraph" w:customStyle="1" w:styleId="59">
    <w:name w:val="安策附件标题"/>
    <w:basedOn w:val="11"/>
    <w:qFormat/>
    <w:uiPriority w:val="6"/>
    <w:pPr>
      <w:numPr>
        <w:ilvl w:val="5"/>
        <w:numId w:val="1"/>
      </w:numPr>
      <w:spacing w:before="120" w:after="60" w:line="240" w:lineRule="auto"/>
      <w:ind w:firstLineChars="0"/>
      <w:outlineLvl w:val="0"/>
    </w:pPr>
    <w:rPr>
      <w:rFonts w:eastAsia="黑体"/>
      <w:b/>
    </w:rPr>
  </w:style>
  <w:style w:type="paragraph" w:customStyle="1" w:styleId="60">
    <w:name w:val="安策附件正文"/>
    <w:basedOn w:val="11"/>
    <w:qFormat/>
    <w:uiPriority w:val="6"/>
    <w:rPr>
      <w:sz w:val="24"/>
    </w:rPr>
  </w:style>
  <w:style w:type="paragraph" w:customStyle="1" w:styleId="61">
    <w:name w:val="安策附件报告名"/>
    <w:basedOn w:val="11"/>
    <w:qFormat/>
    <w:uiPriority w:val="9"/>
    <w:pPr>
      <w:spacing w:before="120" w:after="60"/>
      <w:ind w:firstLine="0" w:firstLineChars="0"/>
      <w:jc w:val="center"/>
    </w:pPr>
    <w:rPr>
      <w:b/>
    </w:rPr>
  </w:style>
  <w:style w:type="paragraph" w:customStyle="1" w:styleId="62">
    <w:name w:val="安策附件一级标题"/>
    <w:basedOn w:val="61"/>
    <w:next w:val="60"/>
    <w:qFormat/>
    <w:uiPriority w:val="6"/>
    <w:pPr>
      <w:ind w:firstLine="200" w:firstLineChars="200"/>
      <w:jc w:val="left"/>
    </w:pPr>
    <w:rPr>
      <w:rFonts w:cs="宋体"/>
    </w:rPr>
  </w:style>
  <w:style w:type="paragraph" w:customStyle="1" w:styleId="63">
    <w:name w:val="安策附件二级标题"/>
    <w:basedOn w:val="62"/>
    <w:qFormat/>
    <w:uiPriority w:val="8"/>
    <w:rPr>
      <w:rFonts w:ascii="宋体" w:hAnsi="宋体" w:eastAsia="宋体"/>
    </w:rPr>
  </w:style>
  <w:style w:type="paragraph" w:customStyle="1" w:styleId="64">
    <w:name w:val="安策附件三级标题"/>
    <w:basedOn w:val="63"/>
    <w:qFormat/>
    <w:uiPriority w:val="8"/>
    <w:rPr>
      <w:rFonts w:ascii="Times New Roman" w:hAnsi="Times New Roman" w:eastAsia="仿宋_GB2312"/>
    </w:rPr>
  </w:style>
  <w:style w:type="paragraph" w:customStyle="1" w:styleId="65">
    <w:name w:val="安策附件四级标题"/>
    <w:basedOn w:val="64"/>
    <w:qFormat/>
    <w:uiPriority w:val="9"/>
    <w:pPr>
      <w:spacing w:before="0" w:after="0"/>
    </w:pPr>
  </w:style>
  <w:style w:type="character" w:customStyle="1" w:styleId="66">
    <w:name w:val="脚注文本 Char"/>
    <w:basedOn w:val="31"/>
    <w:link w:val="24"/>
    <w:qFormat/>
    <w:uiPriority w:val="0"/>
    <w:rPr>
      <w:rFonts w:ascii="Times New Roman" w:hAnsi="Times New Roman" w:eastAsia="仿宋_GB2312"/>
      <w:sz w:val="18"/>
      <w:szCs w:val="18"/>
    </w:rPr>
  </w:style>
  <w:style w:type="paragraph" w:customStyle="1" w:styleId="67">
    <w:name w:val="安策脚注"/>
    <w:basedOn w:val="11"/>
    <w:qFormat/>
    <w:uiPriority w:val="9"/>
    <w:pPr>
      <w:spacing w:line="400" w:lineRule="exact"/>
      <w:ind w:firstLine="0" w:firstLineChars="0"/>
    </w:pPr>
    <w:rPr>
      <w:sz w:val="18"/>
    </w:rPr>
  </w:style>
  <w:style w:type="paragraph" w:customStyle="1" w:styleId="68">
    <w:name w:val="安策目录标题"/>
    <w:basedOn w:val="48"/>
    <w:qFormat/>
    <w:uiPriority w:val="1"/>
  </w:style>
  <w:style w:type="character" w:customStyle="1" w:styleId="69">
    <w:name w:val="页眉 Char"/>
    <w:basedOn w:val="31"/>
    <w:link w:val="21"/>
    <w:qFormat/>
    <w:uiPriority w:val="99"/>
    <w:rPr>
      <w:sz w:val="18"/>
      <w:szCs w:val="18"/>
    </w:rPr>
  </w:style>
  <w:style w:type="table" w:customStyle="1" w:styleId="70">
    <w:name w:val="网格型浅色1"/>
    <w:basedOn w:val="29"/>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table" w:customStyle="1" w:styleId="71">
    <w:name w:val="无格式表格 11"/>
    <w:basedOn w:val="29"/>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72">
    <w:name w:val="批注文字 Char"/>
    <w:basedOn w:val="31"/>
    <w:link w:val="14"/>
    <w:qFormat/>
    <w:uiPriority w:val="99"/>
  </w:style>
  <w:style w:type="character" w:customStyle="1" w:styleId="73">
    <w:name w:val="批注主题 Char"/>
    <w:basedOn w:val="72"/>
    <w:link w:val="27"/>
    <w:semiHidden/>
    <w:qFormat/>
    <w:uiPriority w:val="99"/>
    <w:rPr>
      <w:b/>
      <w:bCs/>
    </w:rPr>
  </w:style>
  <w:style w:type="paragraph" w:customStyle="1" w:styleId="74">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75">
    <w:name w:val="Other|1"/>
    <w:basedOn w:val="1"/>
    <w:qFormat/>
    <w:uiPriority w:val="0"/>
    <w:pPr>
      <w:spacing w:after="260"/>
    </w:pPr>
    <w:rPr>
      <w:rFonts w:ascii="宋体" w:hAnsi="宋体" w:eastAsia="宋体" w:cs="宋体"/>
      <w:sz w:val="28"/>
      <w:szCs w:val="28"/>
      <w:lang w:val="zh-TW" w:eastAsia="zh-TW" w:bidi="zh-TW"/>
    </w:rPr>
  </w:style>
  <w:style w:type="paragraph" w:customStyle="1" w:styleId="76">
    <w:name w:val="Body text|2"/>
    <w:basedOn w:val="1"/>
    <w:qFormat/>
    <w:uiPriority w:val="0"/>
    <w:pPr>
      <w:spacing w:after="260"/>
    </w:pPr>
    <w:rPr>
      <w:rFonts w:ascii="宋体" w:hAnsi="宋体" w:eastAsia="宋体" w:cs="宋体"/>
      <w:sz w:val="28"/>
      <w:szCs w:val="28"/>
      <w:lang w:val="zh-TW" w:eastAsia="zh-TW" w:bidi="zh-TW"/>
    </w:rPr>
  </w:style>
  <w:style w:type="paragraph" w:customStyle="1" w:styleId="77">
    <w:name w:val="Body text|1"/>
    <w:basedOn w:val="1"/>
    <w:qFormat/>
    <w:uiPriority w:val="0"/>
    <w:pPr>
      <w:spacing w:line="283" w:lineRule="exact"/>
    </w:pPr>
    <w:rPr>
      <w:rFonts w:ascii="宋体" w:hAnsi="宋体" w:eastAsia="宋体" w:cs="宋体"/>
      <w:b/>
      <w:bCs/>
      <w:color w:val="FF0000"/>
      <w:lang w:val="zh-TW" w:eastAsia="zh-TW" w:bidi="zh-TW"/>
    </w:rPr>
  </w:style>
  <w:style w:type="character" w:customStyle="1" w:styleId="78">
    <w:name w:val="font41"/>
    <w:basedOn w:val="31"/>
    <w:qFormat/>
    <w:uiPriority w:val="0"/>
    <w:rPr>
      <w:rFonts w:hint="eastAsia" w:ascii="仿宋_GB2312" w:eastAsia="仿宋_GB2312" w:cs="仿宋_GB2312"/>
      <w:color w:val="000000"/>
      <w:sz w:val="22"/>
      <w:szCs w:val="22"/>
      <w:u w:val="none"/>
    </w:rPr>
  </w:style>
  <w:style w:type="paragraph" w:customStyle="1" w:styleId="79">
    <w:name w:val="TOC 标题2"/>
    <w:basedOn w:val="7"/>
    <w:next w:val="1"/>
    <w:semiHidden/>
    <w:unhideWhenUsed/>
    <w:qFormat/>
    <w:uiPriority w:val="39"/>
    <w:pPr>
      <w:keepNext/>
      <w:keepLines/>
      <w:widowControl/>
      <w:numPr>
        <w:numId w:val="0"/>
      </w:numPr>
      <w:adjustRightInd/>
      <w:snapToGrid/>
      <w:spacing w:before="480" w:after="0" w:line="276" w:lineRule="auto"/>
      <w:jc w:val="left"/>
      <w:outlineLvl w:val="9"/>
    </w:pPr>
    <w:rPr>
      <w:rFonts w:asciiTheme="majorHAnsi" w:hAnsiTheme="majorHAnsi" w:eastAsiaTheme="majorEastAsia" w:cstheme="majorBidi"/>
      <w:b/>
      <w:bCs/>
      <w:color w:val="2F5597" w:themeColor="accent1" w:themeShade="BF"/>
      <w:kern w:val="0"/>
      <w:sz w:val="28"/>
      <w:szCs w:val="28"/>
      <w:lang w:bidi="ar-SA"/>
    </w:rPr>
  </w:style>
  <w:style w:type="character" w:customStyle="1" w:styleId="80">
    <w:name w:val="日期 Char"/>
    <w:basedOn w:val="31"/>
    <w:link w:val="18"/>
    <w:semiHidden/>
    <w:qFormat/>
    <w:uiPriority w:val="99"/>
    <w:rPr>
      <w:rFonts w:asciiTheme="minorHAnsi" w:hAnsiTheme="minorHAnsi" w:eastAsiaTheme="minorEastAsia" w:cstheme="minorBidi"/>
      <w:kern w:val="2"/>
      <w:sz w:val="21"/>
      <w:szCs w:val="21"/>
    </w:rPr>
  </w:style>
  <w:style w:type="character" w:customStyle="1" w:styleId="81">
    <w:name w:val="font31"/>
    <w:basedOn w:val="31"/>
    <w:qFormat/>
    <w:uiPriority w:val="0"/>
    <w:rPr>
      <w:rFonts w:hint="eastAsia" w:ascii="宋体" w:hAnsi="宋体" w:eastAsia="宋体" w:cs="宋体"/>
      <w:color w:val="000000"/>
      <w:sz w:val="22"/>
      <w:szCs w:val="22"/>
      <w:u w:val="none"/>
    </w:rPr>
  </w:style>
  <w:style w:type="character" w:customStyle="1" w:styleId="82">
    <w:name w:val="font21"/>
    <w:basedOn w:val="31"/>
    <w:qFormat/>
    <w:uiPriority w:val="0"/>
    <w:rPr>
      <w:rFonts w:hint="eastAsia" w:ascii="宋体" w:hAnsi="宋体" w:eastAsia="宋体" w:cs="宋体"/>
      <w:color w:val="000000"/>
      <w:sz w:val="24"/>
      <w:szCs w:val="24"/>
      <w:u w:val="none"/>
    </w:rPr>
  </w:style>
  <w:style w:type="character" w:customStyle="1" w:styleId="83">
    <w:name w:val="font61"/>
    <w:basedOn w:val="31"/>
    <w:qFormat/>
    <w:uiPriority w:val="0"/>
    <w:rPr>
      <w:rFonts w:hint="default" w:ascii="Times New Roman" w:hAnsi="Times New Roman" w:cs="Times New Roman"/>
      <w:color w:val="000000"/>
      <w:sz w:val="16"/>
      <w:szCs w:val="16"/>
      <w:u w:val="none"/>
    </w:rPr>
  </w:style>
  <w:style w:type="character" w:customStyle="1" w:styleId="84">
    <w:name w:val="font51"/>
    <w:basedOn w:val="31"/>
    <w:qFormat/>
    <w:uiPriority w:val="0"/>
    <w:rPr>
      <w:rFonts w:hint="default" w:ascii="Times New Roman" w:hAnsi="Times New Roman" w:cs="Times New Roman"/>
      <w:color w:val="000000"/>
      <w:sz w:val="16"/>
      <w:szCs w:val="16"/>
      <w:u w:val="none"/>
    </w:rPr>
  </w:style>
  <w:style w:type="paragraph" w:customStyle="1" w:styleId="85">
    <w:name w:val="*正文"/>
    <w:basedOn w:val="1"/>
    <w:qFormat/>
    <w:uiPriority w:val="0"/>
    <w:pPr>
      <w:spacing w:line="360" w:lineRule="auto"/>
      <w:ind w:firstLine="200"/>
    </w:pPr>
    <w:rPr>
      <w:rFonts w:ascii="宋体" w:hAnsi="宋体" w:cs="Times New Roman"/>
      <w:szCs w:val="24"/>
    </w:rPr>
  </w:style>
  <w:style w:type="character" w:customStyle="1" w:styleId="86">
    <w:name w:val="font11"/>
    <w:basedOn w:val="31"/>
    <w:qFormat/>
    <w:uiPriority w:val="0"/>
    <w:rPr>
      <w:rFonts w:hint="eastAsia" w:ascii="仿宋" w:hAnsi="仿宋" w:eastAsia="仿宋" w:cs="仿宋"/>
      <w:b/>
      <w:bCs/>
      <w:color w:val="000000"/>
      <w:sz w:val="24"/>
      <w:szCs w:val="24"/>
      <w:u w:val="none"/>
    </w:rPr>
  </w:style>
  <w:style w:type="character" w:customStyle="1" w:styleId="87">
    <w:name w:val="font71"/>
    <w:basedOn w:val="31"/>
    <w:qFormat/>
    <w:uiPriority w:val="0"/>
    <w:rPr>
      <w:rFonts w:ascii="Arial" w:hAnsi="Arial" w:cs="Arial"/>
      <w:color w:val="000000"/>
      <w:sz w:val="22"/>
      <w:szCs w:val="22"/>
      <w:u w:val="none"/>
    </w:rPr>
  </w:style>
  <w:style w:type="character" w:customStyle="1" w:styleId="88">
    <w:name w:val="font91"/>
    <w:basedOn w:val="31"/>
    <w:qFormat/>
    <w:uiPriority w:val="0"/>
    <w:rPr>
      <w:rFonts w:ascii="Arial" w:hAnsi="Arial" w:cs="Arial"/>
      <w:color w:val="000000"/>
      <w:sz w:val="22"/>
      <w:szCs w:val="22"/>
      <w:u w:val="none"/>
    </w:rPr>
  </w:style>
  <w:style w:type="character" w:customStyle="1" w:styleId="89">
    <w:name w:val="font101"/>
    <w:basedOn w:val="31"/>
    <w:qFormat/>
    <w:uiPriority w:val="0"/>
    <w:rPr>
      <w:rFonts w:ascii="Arial" w:hAnsi="Arial" w:cs="Arial"/>
      <w:color w:val="000000"/>
      <w:sz w:val="22"/>
      <w:szCs w:val="22"/>
      <w:u w:val="none"/>
    </w:rPr>
  </w:style>
  <w:style w:type="character" w:customStyle="1" w:styleId="90">
    <w:name w:val="font111"/>
    <w:basedOn w:val="31"/>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Desktop\&#23433;&#31574;-&#25253;&#21578;&#26684;&#24335;&#27169;&#2649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安策-报告格式模板.dotm</Template>
  <Pages>5</Pages>
  <Words>1986</Words>
  <Characters>2124</Characters>
  <Lines>205</Lines>
  <Paragraphs>57</Paragraphs>
  <TotalTime>1012</TotalTime>
  <ScaleCrop>false</ScaleCrop>
  <LinksUpToDate>false</LinksUpToDate>
  <CharactersWithSpaces>2168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2021-06-28T04:17:00Z</dcterms:created>
  <dc:creator>1</dc:creator>
  <cp:lastModifiedBy>Lemonnnnnnnnnn</cp:lastModifiedBy>
  <cp:lastPrinted>2023-07-13T03:38:00Z</cp:lastPrinted>
  <dcterms:modified xsi:type="dcterms:W3CDTF">2025-01-23T07:55:32Z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04F0524AC1CB470D9AD433090851228A_13</vt:lpwstr>
  </property>
  <property fmtid="{D5CDD505-2E9C-101B-9397-08002B2CF9AE}" pid="3" name="KSOProductBuildVer">
    <vt:lpwstr>2052-11.1.0.14309</vt:lpwstr>
  </property>
  <property fmtid="{D5CDD505-2E9C-101B-9397-08002B2CF9AE}" pid="4" name="commondata">
    <vt:lpwstr>eyJoZGlkIjoiNDJmMmMxMmQ2YTI5NTE4ZWQ3MzIxYjc5NGYyNzJmYWMifQ==</vt:lpwstr>
  </property>
  <property fmtid="{D5CDD505-2E9C-101B-9397-08002B2CF9AE}" pid="5" name="KSOTemplateDocerSaveRecord">
    <vt:lpwstr>eyJoZGlkIjoiMWRlMDBjYzRjNTlhODY2NzEwMWRmNDZhMWJhZjU2MjUiLCJ1c2VySWQiOiI0ODA4OTYyNzMifQ==</vt:lpwstr>
  </property>
</Properties>
</file>