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</w:pPr>
      <w:bookmarkStart w:id="0" w:name="_Toc24418"/>
      <w:bookmarkStart w:id="1" w:name="_Toc16991"/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平陆县圣人涧镇下郭村奶牛养殖县级示范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</w:pPr>
      <w:bookmarkStart w:id="13" w:name="_GoBack"/>
      <w:bookmarkEnd w:id="13"/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基地项目绩效评价报告</w:t>
      </w:r>
    </w:p>
    <w:p>
      <w:pPr>
        <w:pStyle w:val="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_Toc1497"/>
      <w:r>
        <w:rPr>
          <w:rFonts w:hint="eastAsia" w:ascii="仿宋" w:hAnsi="仿宋" w:eastAsia="仿宋" w:cs="仿宋"/>
          <w:b/>
          <w:sz w:val="32"/>
          <w:szCs w:val="32"/>
        </w:rPr>
        <w:t>一、项目</w:t>
      </w:r>
      <w:bookmarkEnd w:id="0"/>
      <w:bookmarkEnd w:id="1"/>
      <w:bookmarkEnd w:id="2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发展奶牛产业是关系到民族强盛与振兴的长远大计，牛乳是母牛所分泌的生理学液体，它含有人类所需要的120种营养成分，其中含20多种氨基酸，20多种矿物质，多种维生素，数十种酶和酸，以及乳糖等成分。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圣人涧镇下郭村奶牛养殖县级示范基地位于平陆县圣人涧镇下郭村，位于圣人涧镇东北部，距乡镇15公里，平均海拔800米，平地多，山地少，地势高，气温与集镇相差较大，主导产业以牲畜、冬小麦、玉米、苹果、桃、百合等为主，是一个人口相对集中，自然生态良好，有一定产业基础的纯农业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美华建筑设计有限公司出具的实施方案，本项目由平陆县老城养殖有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限公司负责建设，项目总投资216.013万元，申请县财政补助资金100万元，其余为养殖场自筹资金。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2023年8月圣人涧镇下郭村民委员会向圣人涧镇人民政府递交资金拨付申请，根据2023年8月30日《平陆县财政局关于下达2023年第三批统筹整合项目资金预算指标的通知》（平财农〔2023〕122号），下达100万元用于圣人涧镇下郭村奶牛养殖县级示范基地项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3" w:name="_Toc5083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二</w:t>
      </w:r>
      <w:bookmarkEnd w:id="3"/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评价结果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圣人涧镇下郭村奶牛养殖县级示范基地项目绩效评价得分78.21分，评价等级为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"/>
        </w:rPr>
        <w:t>。其中决策14.5分、过程14.03分、产出28分、效益21.68分。得分情况详见下表：</w:t>
      </w:r>
    </w:p>
    <w:tbl>
      <w:tblPr>
        <w:tblStyle w:val="2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474"/>
        <w:gridCol w:w="1621"/>
        <w:gridCol w:w="1510"/>
        <w:gridCol w:w="1501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A决策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B过程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C产出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D效益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21.68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72.50%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70.15%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72.27%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78.21%</w:t>
            </w:r>
          </w:p>
        </w:tc>
      </w:tr>
    </w:tbl>
    <w:p>
      <w:pPr>
        <w:pStyle w:val="8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bookmarkStart w:id="4" w:name="_Toc5266"/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主要成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及经验做法</w:t>
      </w:r>
      <w:bookmarkEnd w:id="4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1.发展养殖业集约化经营，改变养殖模式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从实践看，规模化、标准化养殖已成发展趋势，该项目的实施，提高了集约化管理水平，让养殖户在符合科学条件下绿色、生态养殖，集中养殖，由传统养殖模式向科学模式转变，促进养殖业产业结构调整和农业农村经济持续、稳定发展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numPr>
          <w:ilvl w:val="0"/>
          <w:numId w:val="0"/>
        </w:numPr>
        <w:bidi w:val="0"/>
        <w:ind w:leftChars="200" w:firstLine="320" w:firstLineChars="100"/>
        <w:outlineLvl w:val="1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2.项目辐射范围广，增加农户就业机会</w:t>
      </w:r>
    </w:p>
    <w:p>
      <w:pPr>
        <w:bidi w:val="0"/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-SA"/>
        </w:rPr>
        <w:t>该项目的实施可以带动上下游相关产业的协同发展。向上游能够促进饲料种植与加工产业，比如青贮玉米、苜蓿等饲料作物种植，带动饲料加工企业的业务量。向下游能为肉类加工、皮革加工等产业提供原材料。同时，项目的运营创造就业机会，帮助当地居民解决就业问题，尤其项目实施地位于农村，可以吸纳较多的剩余劳动力。</w:t>
      </w:r>
    </w:p>
    <w:p>
      <w:pPr>
        <w:pStyle w:val="8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5" w:name="_Toc15935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存在问题</w:t>
      </w:r>
      <w:bookmarkEnd w:id="5"/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1.项目立项申请程序不规范；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2.绩效指标及指标值设置不合理，未按要求编写绩效自评报告和监控分析报告；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3.管理制度不健全，实施方案编写有偏差，合同签订要素不齐全；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未按合同约定支付施工费；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验收资料要素不完整；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6" w:name="_Toc4230"/>
      <w:bookmarkStart w:id="7" w:name="_Toc3855"/>
      <w:bookmarkStart w:id="8" w:name="_Toc27777"/>
      <w:bookmarkStart w:id="9" w:name="_Toc9687"/>
      <w:bookmarkStart w:id="10" w:name="_Toc28603"/>
      <w:bookmarkStart w:id="11" w:name="_Toc2176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资产归属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不明确。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Chars="200" w:firstLine="320" w:firstLineChars="100"/>
        <w:textAlignment w:val="auto"/>
        <w:outlineLvl w:val="0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bookmarkStart w:id="12" w:name="_Toc8407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、有关建议</w:t>
      </w:r>
      <w:bookmarkEnd w:id="12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针对评价中发现的问题，提出下列改进意见和建议：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1.建议认真学习乡村振兴项目申报流程;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2.精准设置预算绩效指标，加强绩效自评工作;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3.完善项目管理制度，重视实施方案和合同签订时的审核工作;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强化资金预算管理，加强对建设单位资金支付的监管力度，提高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资金使用率;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加强验收资料的归档审核工作;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尽快明确资产归属。</w:t>
      </w:r>
    </w:p>
    <w:bookmarkEnd w:id="6"/>
    <w:bookmarkEnd w:id="7"/>
    <w:bookmarkEnd w:id="8"/>
    <w:bookmarkEnd w:id="9"/>
    <w:bookmarkEnd w:id="10"/>
    <w:bookmarkEnd w:id="11"/>
    <w:p>
      <w:pPr>
        <w:pStyle w:val="11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360" w:lineRule="auto"/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644" w:bottom="1440" w:left="1701" w:header="851" w:footer="658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3221775-FD85-4338-A31E-DD6E463799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66BEEC88-A94F-4593-BDDD-AD9DA1158F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0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0"/>
                            <w:rPr>
                              <w:rFonts w:hint="eastAsia" w:ascii="仿宋" w:hAnsi="仿宋" w:eastAsia="仿宋" w:cs="仿宋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rPr>
                        <w:rFonts w:hint="eastAsia" w:ascii="仿宋" w:hAnsi="仿宋" w:eastAsia="仿宋" w:cs="仿宋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671B8"/>
    <w:multiLevelType w:val="multilevel"/>
    <w:tmpl w:val="610671B8"/>
    <w:lvl w:ilvl="0" w:tentative="0">
      <w:start w:val="1"/>
      <w:numFmt w:val="chineseCountingThousand"/>
      <w:pStyle w:val="7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8"/>
      <w:suff w:val="nothing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9"/>
      <w:suff w:val="nothing"/>
      <w:lvlText w:val="%3. "/>
      <w:lvlJc w:val="left"/>
      <w:pPr>
        <w:ind w:left="992" w:hanging="567"/>
      </w:pPr>
      <w:rPr>
        <w:rFonts w:hint="eastAsia"/>
      </w:rPr>
    </w:lvl>
    <w:lvl w:ilvl="3" w:tentative="0">
      <w:start w:val="1"/>
      <w:numFmt w:val="decimal"/>
      <w:pStyle w:val="10"/>
      <w:suff w:val="nothing"/>
      <w:lvlText w:val="（%4）"/>
      <w:lvlJc w:val="left"/>
      <w:pPr>
        <w:ind w:left="992" w:hanging="425"/>
      </w:pPr>
      <w:rPr>
        <w:rFonts w:hint="eastAsia"/>
      </w:rPr>
    </w:lvl>
    <w:lvl w:ilvl="4" w:tentative="0">
      <w:start w:val="1"/>
      <w:numFmt w:val="decimal"/>
      <w:pStyle w:val="12"/>
      <w:suff w:val="nothing"/>
      <w:lvlText w:val="%5）"/>
      <w:lvlJc w:val="left"/>
      <w:pPr>
        <w:ind w:left="992" w:hanging="113"/>
      </w:pPr>
      <w:rPr>
        <w:rFonts w:hint="eastAsia"/>
      </w:rPr>
    </w:lvl>
    <w:lvl w:ilvl="5" w:tentative="0">
      <w:start w:val="1"/>
      <w:numFmt w:val="decimal"/>
      <w:pStyle w:val="59"/>
      <w:suff w:val="nothing"/>
      <w:lvlText w:val="附件%6 "/>
      <w:lvlJc w:val="left"/>
      <w:pPr>
        <w:ind w:left="0" w:firstLine="0"/>
      </w:pPr>
      <w:rPr>
        <w:rFonts w:hint="eastAsia"/>
      </w:rPr>
    </w:lvl>
    <w:lvl w:ilvl="6" w:tentative="0">
      <w:start w:val="1"/>
      <w:numFmt w:val="chineseCountingThousand"/>
      <w:suff w:val="nothing"/>
      <w:lvlText w:val="%7、"/>
      <w:lvlJc w:val="left"/>
      <w:pPr>
        <w:ind w:left="992" w:hanging="567"/>
      </w:pPr>
      <w:rPr>
        <w:rFonts w:hint="eastAsia"/>
      </w:rPr>
    </w:lvl>
    <w:lvl w:ilvl="7" w:tentative="0">
      <w:start w:val="1"/>
      <w:numFmt w:val="chineseCountingThousand"/>
      <w:suff w:val="nothing"/>
      <w:lvlText w:val="（%8）"/>
      <w:lvlJc w:val="left"/>
      <w:pPr>
        <w:ind w:left="992" w:hanging="567"/>
      </w:pPr>
      <w:rPr>
        <w:rFonts w:hint="eastAsia"/>
      </w:rPr>
    </w:lvl>
    <w:lvl w:ilvl="8" w:tentative="0">
      <w:start w:val="1"/>
      <w:numFmt w:val="decimal"/>
      <w:suff w:val="nothing"/>
      <w:lvlText w:val="%9. "/>
      <w:lvlJc w:val="left"/>
      <w:pPr>
        <w:ind w:left="992" w:hanging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kyZWEzOWQwM2EwM2FmOWFlOTczNmQ1MDlkMzMifQ=="/>
    <w:docVar w:name="KSO_WPS_MARK_KEY" w:val="5bd4e117-207c-4a3e-84e7-bba382896207"/>
  </w:docVars>
  <w:rsids>
    <w:rsidRoot w:val="239F2A1E"/>
    <w:rsid w:val="00015FD7"/>
    <w:rsid w:val="000224E1"/>
    <w:rsid w:val="00025915"/>
    <w:rsid w:val="00035C58"/>
    <w:rsid w:val="00044534"/>
    <w:rsid w:val="0005304B"/>
    <w:rsid w:val="0005634B"/>
    <w:rsid w:val="000618DC"/>
    <w:rsid w:val="00063C63"/>
    <w:rsid w:val="00065529"/>
    <w:rsid w:val="00066C9A"/>
    <w:rsid w:val="00071965"/>
    <w:rsid w:val="000737B5"/>
    <w:rsid w:val="00076550"/>
    <w:rsid w:val="00080E80"/>
    <w:rsid w:val="00083FCC"/>
    <w:rsid w:val="00097DAF"/>
    <w:rsid w:val="000A10F3"/>
    <w:rsid w:val="000A4375"/>
    <w:rsid w:val="000A441F"/>
    <w:rsid w:val="000A7183"/>
    <w:rsid w:val="000C0DDB"/>
    <w:rsid w:val="000D4201"/>
    <w:rsid w:val="000F2B10"/>
    <w:rsid w:val="000F7149"/>
    <w:rsid w:val="00102E6B"/>
    <w:rsid w:val="001107F0"/>
    <w:rsid w:val="00112B27"/>
    <w:rsid w:val="00114DEE"/>
    <w:rsid w:val="0011618A"/>
    <w:rsid w:val="00116896"/>
    <w:rsid w:val="00121C00"/>
    <w:rsid w:val="00121E22"/>
    <w:rsid w:val="00127779"/>
    <w:rsid w:val="00130A79"/>
    <w:rsid w:val="00133666"/>
    <w:rsid w:val="00147A7E"/>
    <w:rsid w:val="00172053"/>
    <w:rsid w:val="0017712F"/>
    <w:rsid w:val="001807D4"/>
    <w:rsid w:val="001838C5"/>
    <w:rsid w:val="0019781C"/>
    <w:rsid w:val="001A54E3"/>
    <w:rsid w:val="001B0329"/>
    <w:rsid w:val="001B24EE"/>
    <w:rsid w:val="001B4166"/>
    <w:rsid w:val="001B486E"/>
    <w:rsid w:val="001B6C1F"/>
    <w:rsid w:val="001C25D3"/>
    <w:rsid w:val="001E4440"/>
    <w:rsid w:val="001F00AA"/>
    <w:rsid w:val="00222A88"/>
    <w:rsid w:val="002310DD"/>
    <w:rsid w:val="0023442A"/>
    <w:rsid w:val="00237C0D"/>
    <w:rsid w:val="0024066D"/>
    <w:rsid w:val="002410F1"/>
    <w:rsid w:val="002440F3"/>
    <w:rsid w:val="00251F7F"/>
    <w:rsid w:val="00261567"/>
    <w:rsid w:val="002620FA"/>
    <w:rsid w:val="002623B0"/>
    <w:rsid w:val="0026448C"/>
    <w:rsid w:val="002647CF"/>
    <w:rsid w:val="00267FD6"/>
    <w:rsid w:val="00270F7F"/>
    <w:rsid w:val="00272D30"/>
    <w:rsid w:val="0027409E"/>
    <w:rsid w:val="00277770"/>
    <w:rsid w:val="002873FF"/>
    <w:rsid w:val="00293797"/>
    <w:rsid w:val="002A22BB"/>
    <w:rsid w:val="002B01E4"/>
    <w:rsid w:val="002B2EF7"/>
    <w:rsid w:val="002B4447"/>
    <w:rsid w:val="002C1ACC"/>
    <w:rsid w:val="002C2552"/>
    <w:rsid w:val="002D59DC"/>
    <w:rsid w:val="002F2F8C"/>
    <w:rsid w:val="00306E74"/>
    <w:rsid w:val="00307A32"/>
    <w:rsid w:val="00317DFB"/>
    <w:rsid w:val="003233B5"/>
    <w:rsid w:val="00323A3A"/>
    <w:rsid w:val="00333004"/>
    <w:rsid w:val="00334615"/>
    <w:rsid w:val="00340F4B"/>
    <w:rsid w:val="0034355A"/>
    <w:rsid w:val="00343BE2"/>
    <w:rsid w:val="00345EF3"/>
    <w:rsid w:val="00355712"/>
    <w:rsid w:val="00356FCE"/>
    <w:rsid w:val="003732C3"/>
    <w:rsid w:val="00384256"/>
    <w:rsid w:val="00390FDC"/>
    <w:rsid w:val="0039624B"/>
    <w:rsid w:val="00397DBF"/>
    <w:rsid w:val="003C138E"/>
    <w:rsid w:val="003D3060"/>
    <w:rsid w:val="003E5F27"/>
    <w:rsid w:val="003F0194"/>
    <w:rsid w:val="003F0ECF"/>
    <w:rsid w:val="003F1E05"/>
    <w:rsid w:val="003F6043"/>
    <w:rsid w:val="00411390"/>
    <w:rsid w:val="0042085F"/>
    <w:rsid w:val="00432BE9"/>
    <w:rsid w:val="00433379"/>
    <w:rsid w:val="004357A3"/>
    <w:rsid w:val="004404FA"/>
    <w:rsid w:val="004408E8"/>
    <w:rsid w:val="00446961"/>
    <w:rsid w:val="004531F9"/>
    <w:rsid w:val="00455D24"/>
    <w:rsid w:val="00463B99"/>
    <w:rsid w:val="00477AEF"/>
    <w:rsid w:val="00477F73"/>
    <w:rsid w:val="004812A6"/>
    <w:rsid w:val="00491248"/>
    <w:rsid w:val="00492819"/>
    <w:rsid w:val="00493F68"/>
    <w:rsid w:val="004A5E40"/>
    <w:rsid w:val="004B0BD4"/>
    <w:rsid w:val="004C2C38"/>
    <w:rsid w:val="004D1987"/>
    <w:rsid w:val="004D2789"/>
    <w:rsid w:val="004D5BB2"/>
    <w:rsid w:val="0050093F"/>
    <w:rsid w:val="00501F2F"/>
    <w:rsid w:val="00506C40"/>
    <w:rsid w:val="00523276"/>
    <w:rsid w:val="00531397"/>
    <w:rsid w:val="00543505"/>
    <w:rsid w:val="00546D71"/>
    <w:rsid w:val="005521FF"/>
    <w:rsid w:val="005561CF"/>
    <w:rsid w:val="00560DED"/>
    <w:rsid w:val="0056102E"/>
    <w:rsid w:val="00564F14"/>
    <w:rsid w:val="00567076"/>
    <w:rsid w:val="0058399A"/>
    <w:rsid w:val="005C4184"/>
    <w:rsid w:val="005C7243"/>
    <w:rsid w:val="005D3C71"/>
    <w:rsid w:val="005E1005"/>
    <w:rsid w:val="005E16C6"/>
    <w:rsid w:val="005E262F"/>
    <w:rsid w:val="005F6987"/>
    <w:rsid w:val="00602B34"/>
    <w:rsid w:val="00607F4F"/>
    <w:rsid w:val="00610C44"/>
    <w:rsid w:val="00620D55"/>
    <w:rsid w:val="006408C2"/>
    <w:rsid w:val="006532A5"/>
    <w:rsid w:val="00664E76"/>
    <w:rsid w:val="00666574"/>
    <w:rsid w:val="00670309"/>
    <w:rsid w:val="00672BF2"/>
    <w:rsid w:val="00681991"/>
    <w:rsid w:val="0069001E"/>
    <w:rsid w:val="006A4BC8"/>
    <w:rsid w:val="006B5747"/>
    <w:rsid w:val="006B5BFD"/>
    <w:rsid w:val="006B6D34"/>
    <w:rsid w:val="006C0552"/>
    <w:rsid w:val="006C70B1"/>
    <w:rsid w:val="006D01A0"/>
    <w:rsid w:val="006D38B2"/>
    <w:rsid w:val="006D4385"/>
    <w:rsid w:val="006E08B5"/>
    <w:rsid w:val="006E3C10"/>
    <w:rsid w:val="006E67E1"/>
    <w:rsid w:val="006F4179"/>
    <w:rsid w:val="0071482D"/>
    <w:rsid w:val="007159FF"/>
    <w:rsid w:val="00722955"/>
    <w:rsid w:val="0072430E"/>
    <w:rsid w:val="00732639"/>
    <w:rsid w:val="00734A91"/>
    <w:rsid w:val="00735250"/>
    <w:rsid w:val="0074154B"/>
    <w:rsid w:val="00744BAE"/>
    <w:rsid w:val="00762184"/>
    <w:rsid w:val="0077744E"/>
    <w:rsid w:val="00777895"/>
    <w:rsid w:val="007837FF"/>
    <w:rsid w:val="00790A88"/>
    <w:rsid w:val="007B066F"/>
    <w:rsid w:val="007B12A8"/>
    <w:rsid w:val="007B6DDB"/>
    <w:rsid w:val="007C1028"/>
    <w:rsid w:val="007C15B1"/>
    <w:rsid w:val="007C5DBA"/>
    <w:rsid w:val="007D15AA"/>
    <w:rsid w:val="007D5CAB"/>
    <w:rsid w:val="007F1642"/>
    <w:rsid w:val="007F1F95"/>
    <w:rsid w:val="0080222C"/>
    <w:rsid w:val="00824C83"/>
    <w:rsid w:val="00826A02"/>
    <w:rsid w:val="0084030D"/>
    <w:rsid w:val="008461D5"/>
    <w:rsid w:val="00847E89"/>
    <w:rsid w:val="00851212"/>
    <w:rsid w:val="0085154C"/>
    <w:rsid w:val="008656D4"/>
    <w:rsid w:val="00876C42"/>
    <w:rsid w:val="008813CF"/>
    <w:rsid w:val="008822AB"/>
    <w:rsid w:val="0088443E"/>
    <w:rsid w:val="008909AF"/>
    <w:rsid w:val="00891E82"/>
    <w:rsid w:val="008A4DAC"/>
    <w:rsid w:val="008A54DA"/>
    <w:rsid w:val="008A5570"/>
    <w:rsid w:val="008B52AC"/>
    <w:rsid w:val="008E3091"/>
    <w:rsid w:val="008E3209"/>
    <w:rsid w:val="008E6C60"/>
    <w:rsid w:val="008F5BE7"/>
    <w:rsid w:val="00905323"/>
    <w:rsid w:val="009107BE"/>
    <w:rsid w:val="00910FBE"/>
    <w:rsid w:val="009224A8"/>
    <w:rsid w:val="0094408B"/>
    <w:rsid w:val="00944FA3"/>
    <w:rsid w:val="009461BE"/>
    <w:rsid w:val="009535A2"/>
    <w:rsid w:val="0096155B"/>
    <w:rsid w:val="00973FB8"/>
    <w:rsid w:val="0098146C"/>
    <w:rsid w:val="009826DF"/>
    <w:rsid w:val="009A4982"/>
    <w:rsid w:val="009A50D5"/>
    <w:rsid w:val="009A6EC2"/>
    <w:rsid w:val="009B0C1D"/>
    <w:rsid w:val="009B4A30"/>
    <w:rsid w:val="009B506F"/>
    <w:rsid w:val="009B5C0F"/>
    <w:rsid w:val="009B6DDE"/>
    <w:rsid w:val="009C1E1E"/>
    <w:rsid w:val="009C4841"/>
    <w:rsid w:val="009C57F9"/>
    <w:rsid w:val="009E276C"/>
    <w:rsid w:val="009E5B2A"/>
    <w:rsid w:val="009F42A4"/>
    <w:rsid w:val="009F536F"/>
    <w:rsid w:val="00A05231"/>
    <w:rsid w:val="00A05D11"/>
    <w:rsid w:val="00A07F9D"/>
    <w:rsid w:val="00A11EC3"/>
    <w:rsid w:val="00A134E9"/>
    <w:rsid w:val="00A42809"/>
    <w:rsid w:val="00A612D7"/>
    <w:rsid w:val="00A6336B"/>
    <w:rsid w:val="00A731FD"/>
    <w:rsid w:val="00A83197"/>
    <w:rsid w:val="00AA6DFA"/>
    <w:rsid w:val="00AB308A"/>
    <w:rsid w:val="00AB3631"/>
    <w:rsid w:val="00AC0E10"/>
    <w:rsid w:val="00AD1350"/>
    <w:rsid w:val="00AE22FA"/>
    <w:rsid w:val="00AE2702"/>
    <w:rsid w:val="00AE2782"/>
    <w:rsid w:val="00AE4588"/>
    <w:rsid w:val="00AF5430"/>
    <w:rsid w:val="00B01E09"/>
    <w:rsid w:val="00B24503"/>
    <w:rsid w:val="00B274E4"/>
    <w:rsid w:val="00B4122F"/>
    <w:rsid w:val="00B46486"/>
    <w:rsid w:val="00B66011"/>
    <w:rsid w:val="00B7044F"/>
    <w:rsid w:val="00B76B39"/>
    <w:rsid w:val="00B77990"/>
    <w:rsid w:val="00B82711"/>
    <w:rsid w:val="00B87DFC"/>
    <w:rsid w:val="00B934BC"/>
    <w:rsid w:val="00B95CC1"/>
    <w:rsid w:val="00B9778A"/>
    <w:rsid w:val="00BA1CE2"/>
    <w:rsid w:val="00BA74D8"/>
    <w:rsid w:val="00BB2C72"/>
    <w:rsid w:val="00BC57CD"/>
    <w:rsid w:val="00BC6E4B"/>
    <w:rsid w:val="00BC7C20"/>
    <w:rsid w:val="00BD2029"/>
    <w:rsid w:val="00BD5B29"/>
    <w:rsid w:val="00BF3C69"/>
    <w:rsid w:val="00BF5B0B"/>
    <w:rsid w:val="00C058CC"/>
    <w:rsid w:val="00C05928"/>
    <w:rsid w:val="00C11A13"/>
    <w:rsid w:val="00C14179"/>
    <w:rsid w:val="00C149BF"/>
    <w:rsid w:val="00C1680B"/>
    <w:rsid w:val="00C20481"/>
    <w:rsid w:val="00C35EA7"/>
    <w:rsid w:val="00C36807"/>
    <w:rsid w:val="00C47486"/>
    <w:rsid w:val="00C515BC"/>
    <w:rsid w:val="00C567D1"/>
    <w:rsid w:val="00C607B6"/>
    <w:rsid w:val="00C705E2"/>
    <w:rsid w:val="00C71C8D"/>
    <w:rsid w:val="00C7785A"/>
    <w:rsid w:val="00CA53E1"/>
    <w:rsid w:val="00CA62AE"/>
    <w:rsid w:val="00CA7294"/>
    <w:rsid w:val="00CB25C2"/>
    <w:rsid w:val="00CB3D5E"/>
    <w:rsid w:val="00CB42EB"/>
    <w:rsid w:val="00CC2F11"/>
    <w:rsid w:val="00CD2145"/>
    <w:rsid w:val="00CD5214"/>
    <w:rsid w:val="00CD60F9"/>
    <w:rsid w:val="00CE5E38"/>
    <w:rsid w:val="00CE7600"/>
    <w:rsid w:val="00CF4AD4"/>
    <w:rsid w:val="00CF6DF9"/>
    <w:rsid w:val="00D16871"/>
    <w:rsid w:val="00D252A2"/>
    <w:rsid w:val="00D3096C"/>
    <w:rsid w:val="00D32DBF"/>
    <w:rsid w:val="00D37FDF"/>
    <w:rsid w:val="00D5449E"/>
    <w:rsid w:val="00D7057A"/>
    <w:rsid w:val="00D7229D"/>
    <w:rsid w:val="00D74E79"/>
    <w:rsid w:val="00D8113E"/>
    <w:rsid w:val="00D860F5"/>
    <w:rsid w:val="00D932CA"/>
    <w:rsid w:val="00DA04D0"/>
    <w:rsid w:val="00DD15F9"/>
    <w:rsid w:val="00DE254C"/>
    <w:rsid w:val="00DF0A33"/>
    <w:rsid w:val="00DF28ED"/>
    <w:rsid w:val="00E04113"/>
    <w:rsid w:val="00E041C3"/>
    <w:rsid w:val="00E0546C"/>
    <w:rsid w:val="00E14340"/>
    <w:rsid w:val="00E14BC9"/>
    <w:rsid w:val="00E20797"/>
    <w:rsid w:val="00E24367"/>
    <w:rsid w:val="00E26292"/>
    <w:rsid w:val="00E32DFD"/>
    <w:rsid w:val="00E335FF"/>
    <w:rsid w:val="00E34C75"/>
    <w:rsid w:val="00E34DC0"/>
    <w:rsid w:val="00E427DD"/>
    <w:rsid w:val="00E446AA"/>
    <w:rsid w:val="00E449A7"/>
    <w:rsid w:val="00E63178"/>
    <w:rsid w:val="00E71A4D"/>
    <w:rsid w:val="00E743A1"/>
    <w:rsid w:val="00E81226"/>
    <w:rsid w:val="00E97FA4"/>
    <w:rsid w:val="00EA1D12"/>
    <w:rsid w:val="00EA3658"/>
    <w:rsid w:val="00EB1830"/>
    <w:rsid w:val="00EB2CF7"/>
    <w:rsid w:val="00EC1253"/>
    <w:rsid w:val="00EC42B2"/>
    <w:rsid w:val="00EC6438"/>
    <w:rsid w:val="00ED1226"/>
    <w:rsid w:val="00EF1D4A"/>
    <w:rsid w:val="00EF1FA9"/>
    <w:rsid w:val="00EF433C"/>
    <w:rsid w:val="00EF7868"/>
    <w:rsid w:val="00F016E5"/>
    <w:rsid w:val="00F10A8E"/>
    <w:rsid w:val="00F12BF0"/>
    <w:rsid w:val="00F14EA6"/>
    <w:rsid w:val="00F24ACB"/>
    <w:rsid w:val="00F3788F"/>
    <w:rsid w:val="00F418CE"/>
    <w:rsid w:val="00F60563"/>
    <w:rsid w:val="00F72C8F"/>
    <w:rsid w:val="00F8405D"/>
    <w:rsid w:val="00F9031E"/>
    <w:rsid w:val="00F91740"/>
    <w:rsid w:val="00F95D73"/>
    <w:rsid w:val="00FB4D77"/>
    <w:rsid w:val="00FC36AB"/>
    <w:rsid w:val="00FE1865"/>
    <w:rsid w:val="00FF42FB"/>
    <w:rsid w:val="00FF4B3C"/>
    <w:rsid w:val="01281B77"/>
    <w:rsid w:val="01323CE1"/>
    <w:rsid w:val="01346983"/>
    <w:rsid w:val="015930AB"/>
    <w:rsid w:val="016043AA"/>
    <w:rsid w:val="01655408"/>
    <w:rsid w:val="016F7E96"/>
    <w:rsid w:val="018607C2"/>
    <w:rsid w:val="01941722"/>
    <w:rsid w:val="01992300"/>
    <w:rsid w:val="019E3125"/>
    <w:rsid w:val="01AA498B"/>
    <w:rsid w:val="01AD5116"/>
    <w:rsid w:val="01B65C03"/>
    <w:rsid w:val="01C74541"/>
    <w:rsid w:val="01D84888"/>
    <w:rsid w:val="01E67AA6"/>
    <w:rsid w:val="020411DA"/>
    <w:rsid w:val="021F6013"/>
    <w:rsid w:val="022644A3"/>
    <w:rsid w:val="02345192"/>
    <w:rsid w:val="023E5201"/>
    <w:rsid w:val="02406A8F"/>
    <w:rsid w:val="025E5446"/>
    <w:rsid w:val="025F0B06"/>
    <w:rsid w:val="02637A61"/>
    <w:rsid w:val="027125E7"/>
    <w:rsid w:val="02771609"/>
    <w:rsid w:val="02945FBB"/>
    <w:rsid w:val="029A38EC"/>
    <w:rsid w:val="029C7561"/>
    <w:rsid w:val="02A8458F"/>
    <w:rsid w:val="02C21B13"/>
    <w:rsid w:val="02C95F7F"/>
    <w:rsid w:val="02FE031F"/>
    <w:rsid w:val="03101E00"/>
    <w:rsid w:val="031363DA"/>
    <w:rsid w:val="031A715E"/>
    <w:rsid w:val="031F3DF1"/>
    <w:rsid w:val="03200295"/>
    <w:rsid w:val="03445567"/>
    <w:rsid w:val="034D06A8"/>
    <w:rsid w:val="03625968"/>
    <w:rsid w:val="036F0E9D"/>
    <w:rsid w:val="03710AF1"/>
    <w:rsid w:val="03802AE2"/>
    <w:rsid w:val="03936CB9"/>
    <w:rsid w:val="03990047"/>
    <w:rsid w:val="03A569EC"/>
    <w:rsid w:val="03F37758"/>
    <w:rsid w:val="03F4527E"/>
    <w:rsid w:val="04182C34"/>
    <w:rsid w:val="043F465A"/>
    <w:rsid w:val="04563AB5"/>
    <w:rsid w:val="04581DC6"/>
    <w:rsid w:val="047C774D"/>
    <w:rsid w:val="04867DAF"/>
    <w:rsid w:val="049F37E8"/>
    <w:rsid w:val="04A63ABD"/>
    <w:rsid w:val="04AA5CBA"/>
    <w:rsid w:val="04AE18D1"/>
    <w:rsid w:val="04B54A0D"/>
    <w:rsid w:val="04BF393A"/>
    <w:rsid w:val="04D1736D"/>
    <w:rsid w:val="04D31337"/>
    <w:rsid w:val="04D87928"/>
    <w:rsid w:val="04E819B3"/>
    <w:rsid w:val="04EB6681"/>
    <w:rsid w:val="04F229E6"/>
    <w:rsid w:val="04F52988"/>
    <w:rsid w:val="04F54549"/>
    <w:rsid w:val="04F632B0"/>
    <w:rsid w:val="04FF62B8"/>
    <w:rsid w:val="05283431"/>
    <w:rsid w:val="05392F06"/>
    <w:rsid w:val="05443B9C"/>
    <w:rsid w:val="054A15F9"/>
    <w:rsid w:val="057C19CF"/>
    <w:rsid w:val="057F74F5"/>
    <w:rsid w:val="059C797B"/>
    <w:rsid w:val="05B20F4D"/>
    <w:rsid w:val="05D76C05"/>
    <w:rsid w:val="05E337FC"/>
    <w:rsid w:val="05EA06E6"/>
    <w:rsid w:val="05F45A09"/>
    <w:rsid w:val="06003A3F"/>
    <w:rsid w:val="06053772"/>
    <w:rsid w:val="0609596A"/>
    <w:rsid w:val="06144989"/>
    <w:rsid w:val="061C0FDE"/>
    <w:rsid w:val="063F6ACE"/>
    <w:rsid w:val="06796F7F"/>
    <w:rsid w:val="06843C67"/>
    <w:rsid w:val="06874187"/>
    <w:rsid w:val="06986394"/>
    <w:rsid w:val="06AC563A"/>
    <w:rsid w:val="06CE6A33"/>
    <w:rsid w:val="06E45AF6"/>
    <w:rsid w:val="070B66B3"/>
    <w:rsid w:val="071A68E6"/>
    <w:rsid w:val="07277E4A"/>
    <w:rsid w:val="075850EF"/>
    <w:rsid w:val="077D2DBA"/>
    <w:rsid w:val="07B07F1C"/>
    <w:rsid w:val="07DE4CFC"/>
    <w:rsid w:val="080D0813"/>
    <w:rsid w:val="08167993"/>
    <w:rsid w:val="0822060B"/>
    <w:rsid w:val="082C5B64"/>
    <w:rsid w:val="083347B4"/>
    <w:rsid w:val="08400A92"/>
    <w:rsid w:val="084C194A"/>
    <w:rsid w:val="0851561E"/>
    <w:rsid w:val="08544830"/>
    <w:rsid w:val="0861262E"/>
    <w:rsid w:val="08626C5A"/>
    <w:rsid w:val="089112ED"/>
    <w:rsid w:val="089B6610"/>
    <w:rsid w:val="08B43C57"/>
    <w:rsid w:val="08B4450F"/>
    <w:rsid w:val="08B651F8"/>
    <w:rsid w:val="08BB280E"/>
    <w:rsid w:val="08D131E7"/>
    <w:rsid w:val="08D4742C"/>
    <w:rsid w:val="08DD7598"/>
    <w:rsid w:val="08E069A3"/>
    <w:rsid w:val="08EB6C4F"/>
    <w:rsid w:val="08F06236"/>
    <w:rsid w:val="09154636"/>
    <w:rsid w:val="091B505B"/>
    <w:rsid w:val="092D370C"/>
    <w:rsid w:val="09380EEB"/>
    <w:rsid w:val="094C3466"/>
    <w:rsid w:val="09554A11"/>
    <w:rsid w:val="09603CF4"/>
    <w:rsid w:val="09683BFB"/>
    <w:rsid w:val="09694018"/>
    <w:rsid w:val="096C244A"/>
    <w:rsid w:val="09A21B3C"/>
    <w:rsid w:val="09A338DD"/>
    <w:rsid w:val="09A34548"/>
    <w:rsid w:val="09EA3C7B"/>
    <w:rsid w:val="09FC30DE"/>
    <w:rsid w:val="0A037FC9"/>
    <w:rsid w:val="0A283ED3"/>
    <w:rsid w:val="0A3E7253"/>
    <w:rsid w:val="0A411FF6"/>
    <w:rsid w:val="0A6D18E6"/>
    <w:rsid w:val="0AD35BED"/>
    <w:rsid w:val="0AE0655C"/>
    <w:rsid w:val="0AED6958"/>
    <w:rsid w:val="0B0A4702"/>
    <w:rsid w:val="0B156206"/>
    <w:rsid w:val="0B6060F2"/>
    <w:rsid w:val="0B64718D"/>
    <w:rsid w:val="0B680A2B"/>
    <w:rsid w:val="0B6C6369"/>
    <w:rsid w:val="0B6E6CE2"/>
    <w:rsid w:val="0B747091"/>
    <w:rsid w:val="0BA038E0"/>
    <w:rsid w:val="0BEB1D4A"/>
    <w:rsid w:val="0BFE5F29"/>
    <w:rsid w:val="0C154456"/>
    <w:rsid w:val="0C201306"/>
    <w:rsid w:val="0C216E2C"/>
    <w:rsid w:val="0C2801BA"/>
    <w:rsid w:val="0C474AE5"/>
    <w:rsid w:val="0C756250"/>
    <w:rsid w:val="0C871385"/>
    <w:rsid w:val="0C876F2B"/>
    <w:rsid w:val="0C892FBC"/>
    <w:rsid w:val="0C9475FE"/>
    <w:rsid w:val="0CEF492A"/>
    <w:rsid w:val="0CF804C6"/>
    <w:rsid w:val="0D0463C4"/>
    <w:rsid w:val="0D064E5E"/>
    <w:rsid w:val="0D166265"/>
    <w:rsid w:val="0D2B7F62"/>
    <w:rsid w:val="0D437228"/>
    <w:rsid w:val="0D646FBB"/>
    <w:rsid w:val="0D6D2F48"/>
    <w:rsid w:val="0D6D78B5"/>
    <w:rsid w:val="0D6E7E4F"/>
    <w:rsid w:val="0D705208"/>
    <w:rsid w:val="0D782A7C"/>
    <w:rsid w:val="0D9E6986"/>
    <w:rsid w:val="0DA74D8F"/>
    <w:rsid w:val="0DA970D9"/>
    <w:rsid w:val="0DB10D7A"/>
    <w:rsid w:val="0DD9436E"/>
    <w:rsid w:val="0DDE4FD5"/>
    <w:rsid w:val="0DE34399"/>
    <w:rsid w:val="0DE46363"/>
    <w:rsid w:val="0DF8011E"/>
    <w:rsid w:val="0DFA7935"/>
    <w:rsid w:val="0E0407B3"/>
    <w:rsid w:val="0E0A6067"/>
    <w:rsid w:val="0E4A4C58"/>
    <w:rsid w:val="0E4F1A2E"/>
    <w:rsid w:val="0E5E28EF"/>
    <w:rsid w:val="0E5E7EC3"/>
    <w:rsid w:val="0E636264"/>
    <w:rsid w:val="0E7C659C"/>
    <w:rsid w:val="0E8813E4"/>
    <w:rsid w:val="0E8B12F3"/>
    <w:rsid w:val="0E912047"/>
    <w:rsid w:val="0EEC54CF"/>
    <w:rsid w:val="0EFD0CB5"/>
    <w:rsid w:val="0F113188"/>
    <w:rsid w:val="0F4B7126"/>
    <w:rsid w:val="0F566DED"/>
    <w:rsid w:val="0F5B48D3"/>
    <w:rsid w:val="0F73163D"/>
    <w:rsid w:val="0F7A74EC"/>
    <w:rsid w:val="0F7D081D"/>
    <w:rsid w:val="0F904CC6"/>
    <w:rsid w:val="0F9C6EF5"/>
    <w:rsid w:val="0FC77D8F"/>
    <w:rsid w:val="0FD06B9F"/>
    <w:rsid w:val="0FE05083"/>
    <w:rsid w:val="0FE6027E"/>
    <w:rsid w:val="0FED14FF"/>
    <w:rsid w:val="0FF7237E"/>
    <w:rsid w:val="10032F32"/>
    <w:rsid w:val="10036D1B"/>
    <w:rsid w:val="101D259C"/>
    <w:rsid w:val="102B64CB"/>
    <w:rsid w:val="10417A9D"/>
    <w:rsid w:val="1045758D"/>
    <w:rsid w:val="10466E61"/>
    <w:rsid w:val="104B7348"/>
    <w:rsid w:val="10501A8E"/>
    <w:rsid w:val="106A4D04"/>
    <w:rsid w:val="108005C5"/>
    <w:rsid w:val="108B6BC6"/>
    <w:rsid w:val="10A342B4"/>
    <w:rsid w:val="10A5002C"/>
    <w:rsid w:val="10B77D5F"/>
    <w:rsid w:val="10BE40F7"/>
    <w:rsid w:val="10CB6139"/>
    <w:rsid w:val="10D91A83"/>
    <w:rsid w:val="10DE52EC"/>
    <w:rsid w:val="10E6749B"/>
    <w:rsid w:val="1109680C"/>
    <w:rsid w:val="110A60A4"/>
    <w:rsid w:val="112C251B"/>
    <w:rsid w:val="112F5B47"/>
    <w:rsid w:val="114471B0"/>
    <w:rsid w:val="115A7068"/>
    <w:rsid w:val="11692E07"/>
    <w:rsid w:val="119942C1"/>
    <w:rsid w:val="1199546A"/>
    <w:rsid w:val="119D199C"/>
    <w:rsid w:val="11DD1A47"/>
    <w:rsid w:val="120113D0"/>
    <w:rsid w:val="120C43CB"/>
    <w:rsid w:val="121A67F7"/>
    <w:rsid w:val="12225A69"/>
    <w:rsid w:val="122E65E4"/>
    <w:rsid w:val="12395E49"/>
    <w:rsid w:val="12442A8E"/>
    <w:rsid w:val="12497B5C"/>
    <w:rsid w:val="124A2AF8"/>
    <w:rsid w:val="1295415B"/>
    <w:rsid w:val="12A73CCA"/>
    <w:rsid w:val="12F26E2C"/>
    <w:rsid w:val="12F4149A"/>
    <w:rsid w:val="132A2CA6"/>
    <w:rsid w:val="133253C2"/>
    <w:rsid w:val="133B5D88"/>
    <w:rsid w:val="134C478E"/>
    <w:rsid w:val="134D7684"/>
    <w:rsid w:val="135C595E"/>
    <w:rsid w:val="13710699"/>
    <w:rsid w:val="13734411"/>
    <w:rsid w:val="13824367"/>
    <w:rsid w:val="138E4DA7"/>
    <w:rsid w:val="13A26AA4"/>
    <w:rsid w:val="13A46201"/>
    <w:rsid w:val="13C65B08"/>
    <w:rsid w:val="13E76BAD"/>
    <w:rsid w:val="13FA7400"/>
    <w:rsid w:val="14027543"/>
    <w:rsid w:val="140E3BC8"/>
    <w:rsid w:val="142A67DD"/>
    <w:rsid w:val="142F450B"/>
    <w:rsid w:val="143A019A"/>
    <w:rsid w:val="14575AE1"/>
    <w:rsid w:val="145A3CBF"/>
    <w:rsid w:val="14700951"/>
    <w:rsid w:val="149F2FE4"/>
    <w:rsid w:val="14B5744D"/>
    <w:rsid w:val="14C805A7"/>
    <w:rsid w:val="14CD7B51"/>
    <w:rsid w:val="14E0178F"/>
    <w:rsid w:val="14E46C49"/>
    <w:rsid w:val="14F7031E"/>
    <w:rsid w:val="15123156"/>
    <w:rsid w:val="15261CD5"/>
    <w:rsid w:val="152D05F0"/>
    <w:rsid w:val="15377927"/>
    <w:rsid w:val="15396F94"/>
    <w:rsid w:val="15415E49"/>
    <w:rsid w:val="154725E3"/>
    <w:rsid w:val="155D0ED5"/>
    <w:rsid w:val="1568688A"/>
    <w:rsid w:val="156B3F82"/>
    <w:rsid w:val="1586002F"/>
    <w:rsid w:val="158835B0"/>
    <w:rsid w:val="1599259B"/>
    <w:rsid w:val="15A21952"/>
    <w:rsid w:val="15C0194C"/>
    <w:rsid w:val="15DB44F0"/>
    <w:rsid w:val="15E4131F"/>
    <w:rsid w:val="15E70201"/>
    <w:rsid w:val="15F07B37"/>
    <w:rsid w:val="15F86E50"/>
    <w:rsid w:val="160D2F4F"/>
    <w:rsid w:val="161608CB"/>
    <w:rsid w:val="161A0033"/>
    <w:rsid w:val="1623533D"/>
    <w:rsid w:val="16382C94"/>
    <w:rsid w:val="163A7468"/>
    <w:rsid w:val="1653052A"/>
    <w:rsid w:val="16573B76"/>
    <w:rsid w:val="16652C9E"/>
    <w:rsid w:val="1678593A"/>
    <w:rsid w:val="16785CB5"/>
    <w:rsid w:val="168136AA"/>
    <w:rsid w:val="16877182"/>
    <w:rsid w:val="16914BF9"/>
    <w:rsid w:val="16A651E5"/>
    <w:rsid w:val="16B81E85"/>
    <w:rsid w:val="16D231FD"/>
    <w:rsid w:val="172C46DF"/>
    <w:rsid w:val="174437BC"/>
    <w:rsid w:val="175207E1"/>
    <w:rsid w:val="175B02CE"/>
    <w:rsid w:val="17604CAC"/>
    <w:rsid w:val="17676742"/>
    <w:rsid w:val="17730399"/>
    <w:rsid w:val="1774655C"/>
    <w:rsid w:val="17A7491D"/>
    <w:rsid w:val="17B60D70"/>
    <w:rsid w:val="17B9616B"/>
    <w:rsid w:val="17C239F3"/>
    <w:rsid w:val="17DD454F"/>
    <w:rsid w:val="17E21B65"/>
    <w:rsid w:val="17E86A50"/>
    <w:rsid w:val="181332F1"/>
    <w:rsid w:val="18277578"/>
    <w:rsid w:val="183132AC"/>
    <w:rsid w:val="183323C1"/>
    <w:rsid w:val="18414ADE"/>
    <w:rsid w:val="185145F5"/>
    <w:rsid w:val="186816D4"/>
    <w:rsid w:val="18694035"/>
    <w:rsid w:val="18713C30"/>
    <w:rsid w:val="18735431"/>
    <w:rsid w:val="187F540D"/>
    <w:rsid w:val="18E84F59"/>
    <w:rsid w:val="18FA2EDF"/>
    <w:rsid w:val="19095FE7"/>
    <w:rsid w:val="19133E30"/>
    <w:rsid w:val="19276B0C"/>
    <w:rsid w:val="1992458A"/>
    <w:rsid w:val="199649B5"/>
    <w:rsid w:val="19AF7DBB"/>
    <w:rsid w:val="19BE17A4"/>
    <w:rsid w:val="19C44917"/>
    <w:rsid w:val="19DB686C"/>
    <w:rsid w:val="19EB7FBF"/>
    <w:rsid w:val="19EC6CCB"/>
    <w:rsid w:val="19EE2A43"/>
    <w:rsid w:val="19FD58EC"/>
    <w:rsid w:val="1A15126C"/>
    <w:rsid w:val="1A1513C0"/>
    <w:rsid w:val="1A18186E"/>
    <w:rsid w:val="1A58698A"/>
    <w:rsid w:val="1A687582"/>
    <w:rsid w:val="1A792566"/>
    <w:rsid w:val="1ABB0889"/>
    <w:rsid w:val="1AC54D4F"/>
    <w:rsid w:val="1AEE0821"/>
    <w:rsid w:val="1B2304CB"/>
    <w:rsid w:val="1B6B3DF4"/>
    <w:rsid w:val="1B7927E1"/>
    <w:rsid w:val="1B7C7BDB"/>
    <w:rsid w:val="1B8C4F88"/>
    <w:rsid w:val="1B8D003A"/>
    <w:rsid w:val="1B99078D"/>
    <w:rsid w:val="1BA6137B"/>
    <w:rsid w:val="1BBE6445"/>
    <w:rsid w:val="1BDB6FF7"/>
    <w:rsid w:val="1BE9743F"/>
    <w:rsid w:val="1BF07A89"/>
    <w:rsid w:val="1BF41E67"/>
    <w:rsid w:val="1BFE450C"/>
    <w:rsid w:val="1C0320DC"/>
    <w:rsid w:val="1C34700D"/>
    <w:rsid w:val="1C4A5F2B"/>
    <w:rsid w:val="1C5B6882"/>
    <w:rsid w:val="1C5D3C4D"/>
    <w:rsid w:val="1C5F7AD6"/>
    <w:rsid w:val="1C610BB8"/>
    <w:rsid w:val="1C633A51"/>
    <w:rsid w:val="1C8256C5"/>
    <w:rsid w:val="1C8F17EC"/>
    <w:rsid w:val="1CA13D9D"/>
    <w:rsid w:val="1CB56A05"/>
    <w:rsid w:val="1CDB1424"/>
    <w:rsid w:val="1CDC3027"/>
    <w:rsid w:val="1CED4C6A"/>
    <w:rsid w:val="1D0B1E3C"/>
    <w:rsid w:val="1D0B56BA"/>
    <w:rsid w:val="1D0C4ADF"/>
    <w:rsid w:val="1D127AAC"/>
    <w:rsid w:val="1D1522F2"/>
    <w:rsid w:val="1D2147FC"/>
    <w:rsid w:val="1D483E37"/>
    <w:rsid w:val="1D487B5F"/>
    <w:rsid w:val="1D5030CD"/>
    <w:rsid w:val="1D551857"/>
    <w:rsid w:val="1D5E1C8E"/>
    <w:rsid w:val="1D5E2C24"/>
    <w:rsid w:val="1D746D76"/>
    <w:rsid w:val="1D8806B5"/>
    <w:rsid w:val="1D9C2D22"/>
    <w:rsid w:val="1DA578BD"/>
    <w:rsid w:val="1DAB4AAC"/>
    <w:rsid w:val="1DC75A85"/>
    <w:rsid w:val="1DCF493A"/>
    <w:rsid w:val="1DF045EF"/>
    <w:rsid w:val="1DF47EFC"/>
    <w:rsid w:val="1DFC5003"/>
    <w:rsid w:val="1DFE6179"/>
    <w:rsid w:val="1DFE7A77"/>
    <w:rsid w:val="1E07583A"/>
    <w:rsid w:val="1E123670"/>
    <w:rsid w:val="1E14234D"/>
    <w:rsid w:val="1E221813"/>
    <w:rsid w:val="1E4744D0"/>
    <w:rsid w:val="1E4A3FC0"/>
    <w:rsid w:val="1E5906A7"/>
    <w:rsid w:val="1E5A3A4F"/>
    <w:rsid w:val="1E644592"/>
    <w:rsid w:val="1E6A01BF"/>
    <w:rsid w:val="1E6F3A27"/>
    <w:rsid w:val="1E7726E6"/>
    <w:rsid w:val="1EA00084"/>
    <w:rsid w:val="1EAE27A1"/>
    <w:rsid w:val="1EC83E8F"/>
    <w:rsid w:val="1EC852A6"/>
    <w:rsid w:val="1ED1023E"/>
    <w:rsid w:val="1ED61CF8"/>
    <w:rsid w:val="1EDA07E2"/>
    <w:rsid w:val="1F037863"/>
    <w:rsid w:val="1F063AD7"/>
    <w:rsid w:val="1F0F2CC5"/>
    <w:rsid w:val="1F4A7689"/>
    <w:rsid w:val="1F533349"/>
    <w:rsid w:val="1F53758D"/>
    <w:rsid w:val="1F5C3FAB"/>
    <w:rsid w:val="1F5D7D23"/>
    <w:rsid w:val="1F737547"/>
    <w:rsid w:val="1F7A2683"/>
    <w:rsid w:val="1F7B69EF"/>
    <w:rsid w:val="1F8D23B7"/>
    <w:rsid w:val="1F9000F9"/>
    <w:rsid w:val="1FA322CB"/>
    <w:rsid w:val="1FAB4F33"/>
    <w:rsid w:val="1FB060A5"/>
    <w:rsid w:val="1FB6286C"/>
    <w:rsid w:val="1FBF4CCA"/>
    <w:rsid w:val="1FD12DFD"/>
    <w:rsid w:val="1FDF2125"/>
    <w:rsid w:val="1FE94B5A"/>
    <w:rsid w:val="1FF95C9E"/>
    <w:rsid w:val="200C3EE0"/>
    <w:rsid w:val="20163B0F"/>
    <w:rsid w:val="20166850"/>
    <w:rsid w:val="201B2CEC"/>
    <w:rsid w:val="20506C4B"/>
    <w:rsid w:val="20884134"/>
    <w:rsid w:val="208D6DA3"/>
    <w:rsid w:val="20931C4F"/>
    <w:rsid w:val="209C3810"/>
    <w:rsid w:val="20C94274"/>
    <w:rsid w:val="21020B82"/>
    <w:rsid w:val="210319CD"/>
    <w:rsid w:val="2107263D"/>
    <w:rsid w:val="2113203B"/>
    <w:rsid w:val="213D7E0C"/>
    <w:rsid w:val="21537630"/>
    <w:rsid w:val="21583414"/>
    <w:rsid w:val="215A6C10"/>
    <w:rsid w:val="215D6DB0"/>
    <w:rsid w:val="21751CA1"/>
    <w:rsid w:val="217C5A15"/>
    <w:rsid w:val="217C6B87"/>
    <w:rsid w:val="217F21D3"/>
    <w:rsid w:val="21890543"/>
    <w:rsid w:val="21925470"/>
    <w:rsid w:val="2193788F"/>
    <w:rsid w:val="219F0AC7"/>
    <w:rsid w:val="21E80D8D"/>
    <w:rsid w:val="21F506E7"/>
    <w:rsid w:val="220377CE"/>
    <w:rsid w:val="22114212"/>
    <w:rsid w:val="221E4A17"/>
    <w:rsid w:val="221E7C3E"/>
    <w:rsid w:val="224C2DE2"/>
    <w:rsid w:val="224D22D1"/>
    <w:rsid w:val="225D6BA6"/>
    <w:rsid w:val="22656075"/>
    <w:rsid w:val="22780BEF"/>
    <w:rsid w:val="22A5053A"/>
    <w:rsid w:val="22B960E6"/>
    <w:rsid w:val="22BA5BB9"/>
    <w:rsid w:val="22C24A6D"/>
    <w:rsid w:val="22D16BFC"/>
    <w:rsid w:val="23051594"/>
    <w:rsid w:val="230F299A"/>
    <w:rsid w:val="233F7E6C"/>
    <w:rsid w:val="23405970"/>
    <w:rsid w:val="23452FA8"/>
    <w:rsid w:val="234C3D36"/>
    <w:rsid w:val="236314F6"/>
    <w:rsid w:val="23797316"/>
    <w:rsid w:val="2398757C"/>
    <w:rsid w:val="239F2A1E"/>
    <w:rsid w:val="23B7280F"/>
    <w:rsid w:val="23B7363E"/>
    <w:rsid w:val="23C9113C"/>
    <w:rsid w:val="23D06D16"/>
    <w:rsid w:val="23ED78C8"/>
    <w:rsid w:val="23FC3089"/>
    <w:rsid w:val="2400291D"/>
    <w:rsid w:val="24024376"/>
    <w:rsid w:val="24150BCD"/>
    <w:rsid w:val="241B797E"/>
    <w:rsid w:val="24257F68"/>
    <w:rsid w:val="24482D50"/>
    <w:rsid w:val="244A2F6C"/>
    <w:rsid w:val="244B0A92"/>
    <w:rsid w:val="24613EE1"/>
    <w:rsid w:val="246D7845"/>
    <w:rsid w:val="248118CF"/>
    <w:rsid w:val="24846BB2"/>
    <w:rsid w:val="249C54BD"/>
    <w:rsid w:val="24A73F1B"/>
    <w:rsid w:val="24AC7783"/>
    <w:rsid w:val="24B060DD"/>
    <w:rsid w:val="24D32F62"/>
    <w:rsid w:val="24FB6014"/>
    <w:rsid w:val="250807D4"/>
    <w:rsid w:val="250E3FA3"/>
    <w:rsid w:val="25270BB7"/>
    <w:rsid w:val="252B4B4C"/>
    <w:rsid w:val="254A5C25"/>
    <w:rsid w:val="25530ECA"/>
    <w:rsid w:val="256F255E"/>
    <w:rsid w:val="2575250C"/>
    <w:rsid w:val="257C53A7"/>
    <w:rsid w:val="257E5CB1"/>
    <w:rsid w:val="258A6D25"/>
    <w:rsid w:val="25AB145B"/>
    <w:rsid w:val="25DA46B8"/>
    <w:rsid w:val="25F148F9"/>
    <w:rsid w:val="25F5515A"/>
    <w:rsid w:val="261750D0"/>
    <w:rsid w:val="261E3877"/>
    <w:rsid w:val="261F3F85"/>
    <w:rsid w:val="262F6102"/>
    <w:rsid w:val="264936FA"/>
    <w:rsid w:val="2652435A"/>
    <w:rsid w:val="26606A77"/>
    <w:rsid w:val="26915342"/>
    <w:rsid w:val="26955065"/>
    <w:rsid w:val="26A506E8"/>
    <w:rsid w:val="26A80CBB"/>
    <w:rsid w:val="26A94D4C"/>
    <w:rsid w:val="26B91CE3"/>
    <w:rsid w:val="26BB5A5B"/>
    <w:rsid w:val="26F63670"/>
    <w:rsid w:val="26F76912"/>
    <w:rsid w:val="27076EF2"/>
    <w:rsid w:val="270C62B7"/>
    <w:rsid w:val="271B474C"/>
    <w:rsid w:val="271E248E"/>
    <w:rsid w:val="2721227A"/>
    <w:rsid w:val="27241B65"/>
    <w:rsid w:val="27386B1B"/>
    <w:rsid w:val="273870AC"/>
    <w:rsid w:val="27402CF7"/>
    <w:rsid w:val="274822A3"/>
    <w:rsid w:val="274E2D73"/>
    <w:rsid w:val="274F2647"/>
    <w:rsid w:val="27637EA1"/>
    <w:rsid w:val="27A44741"/>
    <w:rsid w:val="27B34984"/>
    <w:rsid w:val="27BA3F65"/>
    <w:rsid w:val="27C748D4"/>
    <w:rsid w:val="27CE34E0"/>
    <w:rsid w:val="27D112AE"/>
    <w:rsid w:val="27E2526A"/>
    <w:rsid w:val="27EB7F0C"/>
    <w:rsid w:val="28485A15"/>
    <w:rsid w:val="28500425"/>
    <w:rsid w:val="2854405F"/>
    <w:rsid w:val="28605909"/>
    <w:rsid w:val="287C2231"/>
    <w:rsid w:val="2899001E"/>
    <w:rsid w:val="28AF7842"/>
    <w:rsid w:val="28BA1D43"/>
    <w:rsid w:val="28E3573D"/>
    <w:rsid w:val="28F60FCD"/>
    <w:rsid w:val="28F6721F"/>
    <w:rsid w:val="29056B32"/>
    <w:rsid w:val="290F02E0"/>
    <w:rsid w:val="292D53B1"/>
    <w:rsid w:val="293E4722"/>
    <w:rsid w:val="294B0436"/>
    <w:rsid w:val="295F542A"/>
    <w:rsid w:val="296323DA"/>
    <w:rsid w:val="296543A4"/>
    <w:rsid w:val="298F4F7D"/>
    <w:rsid w:val="299B0010"/>
    <w:rsid w:val="299B750F"/>
    <w:rsid w:val="29A04C86"/>
    <w:rsid w:val="29CE1B13"/>
    <w:rsid w:val="29D532D8"/>
    <w:rsid w:val="29D71D7E"/>
    <w:rsid w:val="29DF7CB3"/>
    <w:rsid w:val="29E131C2"/>
    <w:rsid w:val="2A1F09F7"/>
    <w:rsid w:val="2A2937FD"/>
    <w:rsid w:val="2A412067"/>
    <w:rsid w:val="2A422128"/>
    <w:rsid w:val="2A4C53A6"/>
    <w:rsid w:val="2A6B59EA"/>
    <w:rsid w:val="2A7A79DB"/>
    <w:rsid w:val="2A8D5961"/>
    <w:rsid w:val="2A934D01"/>
    <w:rsid w:val="2AA07F73"/>
    <w:rsid w:val="2ACB495E"/>
    <w:rsid w:val="2AD015AE"/>
    <w:rsid w:val="2AE20E48"/>
    <w:rsid w:val="2AE35581"/>
    <w:rsid w:val="2AE8703B"/>
    <w:rsid w:val="2B1C682E"/>
    <w:rsid w:val="2B40163B"/>
    <w:rsid w:val="2B4029D3"/>
    <w:rsid w:val="2B406DA9"/>
    <w:rsid w:val="2B4F46EA"/>
    <w:rsid w:val="2B503D81"/>
    <w:rsid w:val="2B520958"/>
    <w:rsid w:val="2B631275"/>
    <w:rsid w:val="2B694E05"/>
    <w:rsid w:val="2B770F05"/>
    <w:rsid w:val="2B946EDD"/>
    <w:rsid w:val="2B9E76FA"/>
    <w:rsid w:val="2BAB6CDC"/>
    <w:rsid w:val="2BB2677A"/>
    <w:rsid w:val="2BBF2804"/>
    <w:rsid w:val="2BDA2E28"/>
    <w:rsid w:val="2BE9306B"/>
    <w:rsid w:val="2C0C0F54"/>
    <w:rsid w:val="2C181F7B"/>
    <w:rsid w:val="2C226315"/>
    <w:rsid w:val="2C4C35F9"/>
    <w:rsid w:val="2C5D1363"/>
    <w:rsid w:val="2C61017C"/>
    <w:rsid w:val="2C8F140A"/>
    <w:rsid w:val="2C901738"/>
    <w:rsid w:val="2C9D353E"/>
    <w:rsid w:val="2C9F3B2A"/>
    <w:rsid w:val="2CD00E19"/>
    <w:rsid w:val="2CD170E2"/>
    <w:rsid w:val="2CD45AC9"/>
    <w:rsid w:val="2CDA5AF8"/>
    <w:rsid w:val="2CE137EE"/>
    <w:rsid w:val="2CF673A1"/>
    <w:rsid w:val="2D110E37"/>
    <w:rsid w:val="2D3928CA"/>
    <w:rsid w:val="2D4708C2"/>
    <w:rsid w:val="2D645AF8"/>
    <w:rsid w:val="2D7050C6"/>
    <w:rsid w:val="2D7352E2"/>
    <w:rsid w:val="2D850B71"/>
    <w:rsid w:val="2D8F4691"/>
    <w:rsid w:val="2D950A74"/>
    <w:rsid w:val="2DCE076A"/>
    <w:rsid w:val="2DD218DC"/>
    <w:rsid w:val="2DD36A17"/>
    <w:rsid w:val="2DF126AA"/>
    <w:rsid w:val="2DF90B64"/>
    <w:rsid w:val="2DFC4FDA"/>
    <w:rsid w:val="2E0C007F"/>
    <w:rsid w:val="2E135FF2"/>
    <w:rsid w:val="2E2D6347"/>
    <w:rsid w:val="2E3D7387"/>
    <w:rsid w:val="2E446916"/>
    <w:rsid w:val="2E4B3B69"/>
    <w:rsid w:val="2E634E4E"/>
    <w:rsid w:val="2E6E3CFB"/>
    <w:rsid w:val="2E7F5D0D"/>
    <w:rsid w:val="2E845808"/>
    <w:rsid w:val="2E8B4829"/>
    <w:rsid w:val="2E8B665B"/>
    <w:rsid w:val="2E8F0D4A"/>
    <w:rsid w:val="2EA414CB"/>
    <w:rsid w:val="2EB96631"/>
    <w:rsid w:val="2ECD0A22"/>
    <w:rsid w:val="2EEB534C"/>
    <w:rsid w:val="2EF50064"/>
    <w:rsid w:val="2EFD4110"/>
    <w:rsid w:val="2F195A15"/>
    <w:rsid w:val="2F2328CB"/>
    <w:rsid w:val="2F544C9F"/>
    <w:rsid w:val="2F5C3B54"/>
    <w:rsid w:val="2F5E7ADC"/>
    <w:rsid w:val="2F6329BB"/>
    <w:rsid w:val="2F653689"/>
    <w:rsid w:val="2F8337D6"/>
    <w:rsid w:val="2F8C7561"/>
    <w:rsid w:val="2F917CA1"/>
    <w:rsid w:val="2FB475A5"/>
    <w:rsid w:val="2FD1009E"/>
    <w:rsid w:val="2FD21249"/>
    <w:rsid w:val="2FD77087"/>
    <w:rsid w:val="2FED0C50"/>
    <w:rsid w:val="2FF305D5"/>
    <w:rsid w:val="2FFD4E80"/>
    <w:rsid w:val="3028364E"/>
    <w:rsid w:val="30374C7C"/>
    <w:rsid w:val="303E2766"/>
    <w:rsid w:val="3045325F"/>
    <w:rsid w:val="305A6B4F"/>
    <w:rsid w:val="306627E3"/>
    <w:rsid w:val="306F4498"/>
    <w:rsid w:val="308E41E1"/>
    <w:rsid w:val="309A7A3E"/>
    <w:rsid w:val="309B06AC"/>
    <w:rsid w:val="30AB4D93"/>
    <w:rsid w:val="30AE4883"/>
    <w:rsid w:val="30C65728"/>
    <w:rsid w:val="30CB71E3"/>
    <w:rsid w:val="30DB6CFA"/>
    <w:rsid w:val="30E56588"/>
    <w:rsid w:val="310B5831"/>
    <w:rsid w:val="311F7788"/>
    <w:rsid w:val="313F54DB"/>
    <w:rsid w:val="31586E16"/>
    <w:rsid w:val="317258B0"/>
    <w:rsid w:val="31774C75"/>
    <w:rsid w:val="31794E91"/>
    <w:rsid w:val="3181294D"/>
    <w:rsid w:val="3186310A"/>
    <w:rsid w:val="3187086A"/>
    <w:rsid w:val="318F6462"/>
    <w:rsid w:val="31A55C86"/>
    <w:rsid w:val="31B47EC9"/>
    <w:rsid w:val="31BB4A9C"/>
    <w:rsid w:val="31DE56F9"/>
    <w:rsid w:val="32081D71"/>
    <w:rsid w:val="32195D2C"/>
    <w:rsid w:val="32364B30"/>
    <w:rsid w:val="32427031"/>
    <w:rsid w:val="32452DFA"/>
    <w:rsid w:val="32481430"/>
    <w:rsid w:val="32494863"/>
    <w:rsid w:val="32502032"/>
    <w:rsid w:val="32625925"/>
    <w:rsid w:val="326956A0"/>
    <w:rsid w:val="32715B68"/>
    <w:rsid w:val="3272348A"/>
    <w:rsid w:val="3289127B"/>
    <w:rsid w:val="32A74917"/>
    <w:rsid w:val="32AC6BA0"/>
    <w:rsid w:val="32B93763"/>
    <w:rsid w:val="32C24615"/>
    <w:rsid w:val="32E26A66"/>
    <w:rsid w:val="32E374A0"/>
    <w:rsid w:val="32E612B7"/>
    <w:rsid w:val="32EA1597"/>
    <w:rsid w:val="32FF3C46"/>
    <w:rsid w:val="33240E2C"/>
    <w:rsid w:val="337C47C4"/>
    <w:rsid w:val="337E644B"/>
    <w:rsid w:val="339A3E02"/>
    <w:rsid w:val="33A37FA3"/>
    <w:rsid w:val="33CB12A8"/>
    <w:rsid w:val="33DB773D"/>
    <w:rsid w:val="33EA3E24"/>
    <w:rsid w:val="33ED1AAE"/>
    <w:rsid w:val="34030A42"/>
    <w:rsid w:val="341E7629"/>
    <w:rsid w:val="342341A5"/>
    <w:rsid w:val="345614B9"/>
    <w:rsid w:val="34675F12"/>
    <w:rsid w:val="34797326"/>
    <w:rsid w:val="348122ED"/>
    <w:rsid w:val="349A30D0"/>
    <w:rsid w:val="34B46414"/>
    <w:rsid w:val="34BB13B0"/>
    <w:rsid w:val="34E460B6"/>
    <w:rsid w:val="34EC3BCC"/>
    <w:rsid w:val="34EC597A"/>
    <w:rsid w:val="34ED4490"/>
    <w:rsid w:val="35021552"/>
    <w:rsid w:val="354528E8"/>
    <w:rsid w:val="35477C8F"/>
    <w:rsid w:val="355559D9"/>
    <w:rsid w:val="355E4ED6"/>
    <w:rsid w:val="356D67CB"/>
    <w:rsid w:val="35814314"/>
    <w:rsid w:val="358918C4"/>
    <w:rsid w:val="358931C8"/>
    <w:rsid w:val="35956011"/>
    <w:rsid w:val="359852FB"/>
    <w:rsid w:val="359B1DED"/>
    <w:rsid w:val="35A41990"/>
    <w:rsid w:val="35B3638F"/>
    <w:rsid w:val="35BA5070"/>
    <w:rsid w:val="35CA5CBB"/>
    <w:rsid w:val="35D6397D"/>
    <w:rsid w:val="360D3DFA"/>
    <w:rsid w:val="361707D4"/>
    <w:rsid w:val="36176AE5"/>
    <w:rsid w:val="363766F9"/>
    <w:rsid w:val="36402257"/>
    <w:rsid w:val="365E4655"/>
    <w:rsid w:val="36603F29"/>
    <w:rsid w:val="36AF6C71"/>
    <w:rsid w:val="36BA372A"/>
    <w:rsid w:val="36EC376B"/>
    <w:rsid w:val="37006BB9"/>
    <w:rsid w:val="37103BA1"/>
    <w:rsid w:val="371B2546"/>
    <w:rsid w:val="373434CE"/>
    <w:rsid w:val="373A576F"/>
    <w:rsid w:val="37414321"/>
    <w:rsid w:val="37464019"/>
    <w:rsid w:val="375A306E"/>
    <w:rsid w:val="37725A1A"/>
    <w:rsid w:val="379A790F"/>
    <w:rsid w:val="37A0578D"/>
    <w:rsid w:val="37C46192"/>
    <w:rsid w:val="37D16A3D"/>
    <w:rsid w:val="37D86C28"/>
    <w:rsid w:val="37FD73B9"/>
    <w:rsid w:val="37FE7E9E"/>
    <w:rsid w:val="3801798E"/>
    <w:rsid w:val="380B0C4E"/>
    <w:rsid w:val="3811399C"/>
    <w:rsid w:val="38206B15"/>
    <w:rsid w:val="38233460"/>
    <w:rsid w:val="382D42DF"/>
    <w:rsid w:val="383B4C4E"/>
    <w:rsid w:val="38591578"/>
    <w:rsid w:val="386106E0"/>
    <w:rsid w:val="38763ED8"/>
    <w:rsid w:val="388F6D48"/>
    <w:rsid w:val="38983E4E"/>
    <w:rsid w:val="389C5B58"/>
    <w:rsid w:val="38A5656B"/>
    <w:rsid w:val="39144086"/>
    <w:rsid w:val="391E4825"/>
    <w:rsid w:val="39276F80"/>
    <w:rsid w:val="392F1506"/>
    <w:rsid w:val="393234DF"/>
    <w:rsid w:val="393E01A9"/>
    <w:rsid w:val="394048CE"/>
    <w:rsid w:val="39457DC9"/>
    <w:rsid w:val="39601460"/>
    <w:rsid w:val="39602492"/>
    <w:rsid w:val="39734E1B"/>
    <w:rsid w:val="39754190"/>
    <w:rsid w:val="39891B38"/>
    <w:rsid w:val="399565E0"/>
    <w:rsid w:val="39A71E6F"/>
    <w:rsid w:val="39B0341A"/>
    <w:rsid w:val="39B30881"/>
    <w:rsid w:val="39B82269"/>
    <w:rsid w:val="39D0586A"/>
    <w:rsid w:val="39DD1F5F"/>
    <w:rsid w:val="39F33306"/>
    <w:rsid w:val="3A0B2CF9"/>
    <w:rsid w:val="3A1353A0"/>
    <w:rsid w:val="3A1D4408"/>
    <w:rsid w:val="3A226CD2"/>
    <w:rsid w:val="3A306341"/>
    <w:rsid w:val="3A3206B1"/>
    <w:rsid w:val="3A3F654C"/>
    <w:rsid w:val="3A4F49E1"/>
    <w:rsid w:val="3A573895"/>
    <w:rsid w:val="3A612966"/>
    <w:rsid w:val="3A68164F"/>
    <w:rsid w:val="3A822B64"/>
    <w:rsid w:val="3A867828"/>
    <w:rsid w:val="3A886DC3"/>
    <w:rsid w:val="3A8934CC"/>
    <w:rsid w:val="3A8F302F"/>
    <w:rsid w:val="3A9C4A2A"/>
    <w:rsid w:val="3AAD5BAB"/>
    <w:rsid w:val="3ADA7410"/>
    <w:rsid w:val="3AF27DEF"/>
    <w:rsid w:val="3AFA51E0"/>
    <w:rsid w:val="3B023801"/>
    <w:rsid w:val="3B1C19FD"/>
    <w:rsid w:val="3B251BE5"/>
    <w:rsid w:val="3B32436D"/>
    <w:rsid w:val="3B4E6A46"/>
    <w:rsid w:val="3B6E0026"/>
    <w:rsid w:val="3BA143D7"/>
    <w:rsid w:val="3BA945C4"/>
    <w:rsid w:val="3BAD5934"/>
    <w:rsid w:val="3BBF4EE7"/>
    <w:rsid w:val="3BC15FEC"/>
    <w:rsid w:val="3BC907C3"/>
    <w:rsid w:val="3BE33565"/>
    <w:rsid w:val="3BF03FA1"/>
    <w:rsid w:val="3C17152E"/>
    <w:rsid w:val="3C25556E"/>
    <w:rsid w:val="3C430736"/>
    <w:rsid w:val="3C495460"/>
    <w:rsid w:val="3C4D31A2"/>
    <w:rsid w:val="3C522566"/>
    <w:rsid w:val="3C5C45C0"/>
    <w:rsid w:val="3C6D0E97"/>
    <w:rsid w:val="3C7D2E06"/>
    <w:rsid w:val="3C81411E"/>
    <w:rsid w:val="3C8440D2"/>
    <w:rsid w:val="3C8C2BC5"/>
    <w:rsid w:val="3C9F32D2"/>
    <w:rsid w:val="3CB17DD7"/>
    <w:rsid w:val="3CB7395D"/>
    <w:rsid w:val="3CBE19AA"/>
    <w:rsid w:val="3CE065C5"/>
    <w:rsid w:val="3CE358B4"/>
    <w:rsid w:val="3CF25AF7"/>
    <w:rsid w:val="3CFB0E50"/>
    <w:rsid w:val="3D321B66"/>
    <w:rsid w:val="3D4877D6"/>
    <w:rsid w:val="3D491BBB"/>
    <w:rsid w:val="3D497792"/>
    <w:rsid w:val="3D4F2F4A"/>
    <w:rsid w:val="3D5B59FC"/>
    <w:rsid w:val="3D6B3765"/>
    <w:rsid w:val="3D7060DD"/>
    <w:rsid w:val="3D78424E"/>
    <w:rsid w:val="3D891EC0"/>
    <w:rsid w:val="3D9170BE"/>
    <w:rsid w:val="3D98044D"/>
    <w:rsid w:val="3D9B1BC3"/>
    <w:rsid w:val="3DA05553"/>
    <w:rsid w:val="3DA132AD"/>
    <w:rsid w:val="3DA60DBB"/>
    <w:rsid w:val="3DAB2A6B"/>
    <w:rsid w:val="3DC6585A"/>
    <w:rsid w:val="3DE25B6C"/>
    <w:rsid w:val="3DE418E4"/>
    <w:rsid w:val="3DFD4754"/>
    <w:rsid w:val="3E157CEF"/>
    <w:rsid w:val="3E1C0F2E"/>
    <w:rsid w:val="3E1F0B6E"/>
    <w:rsid w:val="3E442382"/>
    <w:rsid w:val="3E477FCC"/>
    <w:rsid w:val="3E6B300C"/>
    <w:rsid w:val="3E882058"/>
    <w:rsid w:val="3E9A1FA2"/>
    <w:rsid w:val="3E9C21BE"/>
    <w:rsid w:val="3EDB0CE7"/>
    <w:rsid w:val="3F08723A"/>
    <w:rsid w:val="3F161E6C"/>
    <w:rsid w:val="3F263C40"/>
    <w:rsid w:val="3F2C7E19"/>
    <w:rsid w:val="3F373C95"/>
    <w:rsid w:val="3F473ED8"/>
    <w:rsid w:val="3F5E5B15"/>
    <w:rsid w:val="3F6D7FB0"/>
    <w:rsid w:val="3F7409CA"/>
    <w:rsid w:val="3F780185"/>
    <w:rsid w:val="3F8976A7"/>
    <w:rsid w:val="3F8E7D59"/>
    <w:rsid w:val="3F9F4B27"/>
    <w:rsid w:val="3FA141F3"/>
    <w:rsid w:val="3FA570D8"/>
    <w:rsid w:val="3FB407A6"/>
    <w:rsid w:val="3FBE76DB"/>
    <w:rsid w:val="3FE02575"/>
    <w:rsid w:val="3FF5767A"/>
    <w:rsid w:val="4012098A"/>
    <w:rsid w:val="40204729"/>
    <w:rsid w:val="402F7C5A"/>
    <w:rsid w:val="403149C9"/>
    <w:rsid w:val="4033445D"/>
    <w:rsid w:val="40355B65"/>
    <w:rsid w:val="4050500F"/>
    <w:rsid w:val="405116FB"/>
    <w:rsid w:val="40611759"/>
    <w:rsid w:val="406A3401"/>
    <w:rsid w:val="407056B1"/>
    <w:rsid w:val="40863F4D"/>
    <w:rsid w:val="409A6309"/>
    <w:rsid w:val="409D5C9C"/>
    <w:rsid w:val="40D914A8"/>
    <w:rsid w:val="40F80B23"/>
    <w:rsid w:val="40FA31CC"/>
    <w:rsid w:val="410D4CAE"/>
    <w:rsid w:val="411E7620"/>
    <w:rsid w:val="4125649B"/>
    <w:rsid w:val="41330709"/>
    <w:rsid w:val="41410DFB"/>
    <w:rsid w:val="415E0A39"/>
    <w:rsid w:val="41717A69"/>
    <w:rsid w:val="41734A90"/>
    <w:rsid w:val="418B609C"/>
    <w:rsid w:val="41A368FE"/>
    <w:rsid w:val="41AB6DB1"/>
    <w:rsid w:val="41AE4D50"/>
    <w:rsid w:val="41D26574"/>
    <w:rsid w:val="41D306AD"/>
    <w:rsid w:val="41D34149"/>
    <w:rsid w:val="41DB45FB"/>
    <w:rsid w:val="420727D1"/>
    <w:rsid w:val="421D3616"/>
    <w:rsid w:val="42274495"/>
    <w:rsid w:val="422C6403"/>
    <w:rsid w:val="424658AD"/>
    <w:rsid w:val="4258464E"/>
    <w:rsid w:val="42672AE3"/>
    <w:rsid w:val="42772D26"/>
    <w:rsid w:val="42843695"/>
    <w:rsid w:val="42910954"/>
    <w:rsid w:val="42A06D4E"/>
    <w:rsid w:val="42B40431"/>
    <w:rsid w:val="42BF647C"/>
    <w:rsid w:val="42C43A92"/>
    <w:rsid w:val="42C83582"/>
    <w:rsid w:val="42E66126"/>
    <w:rsid w:val="42EB114D"/>
    <w:rsid w:val="43050755"/>
    <w:rsid w:val="430C72D2"/>
    <w:rsid w:val="4368266F"/>
    <w:rsid w:val="436D4129"/>
    <w:rsid w:val="439527E1"/>
    <w:rsid w:val="439D4A0F"/>
    <w:rsid w:val="43B20DD3"/>
    <w:rsid w:val="43BE7E30"/>
    <w:rsid w:val="43C36D68"/>
    <w:rsid w:val="43C755E8"/>
    <w:rsid w:val="43D8269C"/>
    <w:rsid w:val="43E20904"/>
    <w:rsid w:val="43E4263E"/>
    <w:rsid w:val="44064ACB"/>
    <w:rsid w:val="44241DDF"/>
    <w:rsid w:val="442932E5"/>
    <w:rsid w:val="443133A9"/>
    <w:rsid w:val="44666861"/>
    <w:rsid w:val="446B7043"/>
    <w:rsid w:val="44710DC0"/>
    <w:rsid w:val="447137A5"/>
    <w:rsid w:val="4473751E"/>
    <w:rsid w:val="44753296"/>
    <w:rsid w:val="44A55215"/>
    <w:rsid w:val="44A8366B"/>
    <w:rsid w:val="44DD0E3B"/>
    <w:rsid w:val="44E126D9"/>
    <w:rsid w:val="44E4517F"/>
    <w:rsid w:val="44E735B0"/>
    <w:rsid w:val="44E81CBA"/>
    <w:rsid w:val="44FA379B"/>
    <w:rsid w:val="45120AE5"/>
    <w:rsid w:val="451C7BB5"/>
    <w:rsid w:val="453D0944"/>
    <w:rsid w:val="4565259A"/>
    <w:rsid w:val="456F0966"/>
    <w:rsid w:val="4577128F"/>
    <w:rsid w:val="45780016"/>
    <w:rsid w:val="45877724"/>
    <w:rsid w:val="4597329F"/>
    <w:rsid w:val="459C4852"/>
    <w:rsid w:val="45AA52A5"/>
    <w:rsid w:val="45AD4CB1"/>
    <w:rsid w:val="45CA13BF"/>
    <w:rsid w:val="45F4468E"/>
    <w:rsid w:val="46072613"/>
    <w:rsid w:val="460C19D8"/>
    <w:rsid w:val="460E68FB"/>
    <w:rsid w:val="460E7377"/>
    <w:rsid w:val="461A0599"/>
    <w:rsid w:val="4648698C"/>
    <w:rsid w:val="4695585D"/>
    <w:rsid w:val="46EB6432"/>
    <w:rsid w:val="47037CB0"/>
    <w:rsid w:val="470703F1"/>
    <w:rsid w:val="471274C2"/>
    <w:rsid w:val="47217705"/>
    <w:rsid w:val="47243FC5"/>
    <w:rsid w:val="473470EC"/>
    <w:rsid w:val="47446B85"/>
    <w:rsid w:val="474E6020"/>
    <w:rsid w:val="474E7DCE"/>
    <w:rsid w:val="476B29F1"/>
    <w:rsid w:val="476D294A"/>
    <w:rsid w:val="476E4E63"/>
    <w:rsid w:val="477D2899"/>
    <w:rsid w:val="47A91A8B"/>
    <w:rsid w:val="47B57E4D"/>
    <w:rsid w:val="47D37CE0"/>
    <w:rsid w:val="481B4154"/>
    <w:rsid w:val="48253225"/>
    <w:rsid w:val="482C45B3"/>
    <w:rsid w:val="48393FC4"/>
    <w:rsid w:val="484E3719"/>
    <w:rsid w:val="48926E17"/>
    <w:rsid w:val="48A405ED"/>
    <w:rsid w:val="48B83C1A"/>
    <w:rsid w:val="48BC041A"/>
    <w:rsid w:val="48C269A2"/>
    <w:rsid w:val="48D90BB7"/>
    <w:rsid w:val="48F67F98"/>
    <w:rsid w:val="48FA645F"/>
    <w:rsid w:val="490A3A4A"/>
    <w:rsid w:val="492E435B"/>
    <w:rsid w:val="493368FD"/>
    <w:rsid w:val="493A685C"/>
    <w:rsid w:val="493F20C4"/>
    <w:rsid w:val="495F62C2"/>
    <w:rsid w:val="497A5B7B"/>
    <w:rsid w:val="49942410"/>
    <w:rsid w:val="49987553"/>
    <w:rsid w:val="49AD1DAD"/>
    <w:rsid w:val="49AF43A5"/>
    <w:rsid w:val="49C74F87"/>
    <w:rsid w:val="49CA7BE0"/>
    <w:rsid w:val="49CC500E"/>
    <w:rsid w:val="49CD5922"/>
    <w:rsid w:val="49D10255"/>
    <w:rsid w:val="49E05655"/>
    <w:rsid w:val="49E95379"/>
    <w:rsid w:val="49F11789"/>
    <w:rsid w:val="49FC3923"/>
    <w:rsid w:val="4A055C17"/>
    <w:rsid w:val="4A095CF5"/>
    <w:rsid w:val="4A382276"/>
    <w:rsid w:val="4A4E0BB2"/>
    <w:rsid w:val="4A673681"/>
    <w:rsid w:val="4A6D183E"/>
    <w:rsid w:val="4A800B4A"/>
    <w:rsid w:val="4A807238"/>
    <w:rsid w:val="4A874006"/>
    <w:rsid w:val="4A877774"/>
    <w:rsid w:val="4AA87F0D"/>
    <w:rsid w:val="4AD26B65"/>
    <w:rsid w:val="4AD46650"/>
    <w:rsid w:val="4ADA6548"/>
    <w:rsid w:val="4AF55130"/>
    <w:rsid w:val="4B010E98"/>
    <w:rsid w:val="4B074E64"/>
    <w:rsid w:val="4B0A02C2"/>
    <w:rsid w:val="4B0D06CC"/>
    <w:rsid w:val="4B1E57F9"/>
    <w:rsid w:val="4B234E00"/>
    <w:rsid w:val="4B29302C"/>
    <w:rsid w:val="4B315A3D"/>
    <w:rsid w:val="4B8B15F1"/>
    <w:rsid w:val="4BA17066"/>
    <w:rsid w:val="4BA61384"/>
    <w:rsid w:val="4BAC7BE8"/>
    <w:rsid w:val="4BF947AC"/>
    <w:rsid w:val="4BFE3359"/>
    <w:rsid w:val="4C006092"/>
    <w:rsid w:val="4C0D22A2"/>
    <w:rsid w:val="4C1635B0"/>
    <w:rsid w:val="4C3B4DC5"/>
    <w:rsid w:val="4C513712"/>
    <w:rsid w:val="4C670B0F"/>
    <w:rsid w:val="4C771B75"/>
    <w:rsid w:val="4C856040"/>
    <w:rsid w:val="4C894B76"/>
    <w:rsid w:val="4C8E75EA"/>
    <w:rsid w:val="4CB847B6"/>
    <w:rsid w:val="4CCA437D"/>
    <w:rsid w:val="4CD9638C"/>
    <w:rsid w:val="4CEF3B06"/>
    <w:rsid w:val="4D0C4795"/>
    <w:rsid w:val="4D551EB6"/>
    <w:rsid w:val="4D555C2C"/>
    <w:rsid w:val="4D600EC9"/>
    <w:rsid w:val="4D764870"/>
    <w:rsid w:val="4D773E8B"/>
    <w:rsid w:val="4D7F4C82"/>
    <w:rsid w:val="4D862070"/>
    <w:rsid w:val="4DA44BEC"/>
    <w:rsid w:val="4DBC1F35"/>
    <w:rsid w:val="4DC0511E"/>
    <w:rsid w:val="4DEB1C50"/>
    <w:rsid w:val="4DEF234C"/>
    <w:rsid w:val="4E01203E"/>
    <w:rsid w:val="4E0F475B"/>
    <w:rsid w:val="4E12307C"/>
    <w:rsid w:val="4E21310D"/>
    <w:rsid w:val="4E2A4C8D"/>
    <w:rsid w:val="4E304626"/>
    <w:rsid w:val="4E3E6DEE"/>
    <w:rsid w:val="4E3F7F96"/>
    <w:rsid w:val="4E5B5B21"/>
    <w:rsid w:val="4E800481"/>
    <w:rsid w:val="4E8B1DD6"/>
    <w:rsid w:val="4E8F5E37"/>
    <w:rsid w:val="4E976677"/>
    <w:rsid w:val="4E9C3B15"/>
    <w:rsid w:val="4EAA7FE0"/>
    <w:rsid w:val="4EB946C7"/>
    <w:rsid w:val="4EC217CD"/>
    <w:rsid w:val="4EDE5EDB"/>
    <w:rsid w:val="4EED611E"/>
    <w:rsid w:val="4F044E1F"/>
    <w:rsid w:val="4F1562A8"/>
    <w:rsid w:val="4F277882"/>
    <w:rsid w:val="4F5062A7"/>
    <w:rsid w:val="4F5F591A"/>
    <w:rsid w:val="4F6876A9"/>
    <w:rsid w:val="4F9253F1"/>
    <w:rsid w:val="4F954038"/>
    <w:rsid w:val="4FA0531A"/>
    <w:rsid w:val="4FBB60AF"/>
    <w:rsid w:val="4FBE01E7"/>
    <w:rsid w:val="4FCB46B2"/>
    <w:rsid w:val="4FD03D78"/>
    <w:rsid w:val="4FF27A1D"/>
    <w:rsid w:val="4FFF624A"/>
    <w:rsid w:val="500E29AC"/>
    <w:rsid w:val="50175B40"/>
    <w:rsid w:val="50201530"/>
    <w:rsid w:val="50280610"/>
    <w:rsid w:val="50326BCA"/>
    <w:rsid w:val="504143E0"/>
    <w:rsid w:val="50765A0B"/>
    <w:rsid w:val="508F03CA"/>
    <w:rsid w:val="5092153B"/>
    <w:rsid w:val="50B76522"/>
    <w:rsid w:val="50B84F46"/>
    <w:rsid w:val="50BE44C1"/>
    <w:rsid w:val="50D02517"/>
    <w:rsid w:val="50F6575E"/>
    <w:rsid w:val="510C3761"/>
    <w:rsid w:val="512A460B"/>
    <w:rsid w:val="512F0C70"/>
    <w:rsid w:val="5138070E"/>
    <w:rsid w:val="51522881"/>
    <w:rsid w:val="51601F4C"/>
    <w:rsid w:val="5190773A"/>
    <w:rsid w:val="519E2BC7"/>
    <w:rsid w:val="51B65CE0"/>
    <w:rsid w:val="51C13FBE"/>
    <w:rsid w:val="51C76CD8"/>
    <w:rsid w:val="51E57996"/>
    <w:rsid w:val="51F83735"/>
    <w:rsid w:val="5213603D"/>
    <w:rsid w:val="52302EF2"/>
    <w:rsid w:val="523957BE"/>
    <w:rsid w:val="524C637E"/>
    <w:rsid w:val="525C3CE7"/>
    <w:rsid w:val="52864760"/>
    <w:rsid w:val="528E7381"/>
    <w:rsid w:val="52A4710E"/>
    <w:rsid w:val="52A82A88"/>
    <w:rsid w:val="52AA4A52"/>
    <w:rsid w:val="52AB1601"/>
    <w:rsid w:val="52CF270B"/>
    <w:rsid w:val="52EB4176"/>
    <w:rsid w:val="52EF3B9E"/>
    <w:rsid w:val="52F61A46"/>
    <w:rsid w:val="52F97788"/>
    <w:rsid w:val="53085076"/>
    <w:rsid w:val="531D682F"/>
    <w:rsid w:val="531D72F0"/>
    <w:rsid w:val="532742F5"/>
    <w:rsid w:val="532C72EE"/>
    <w:rsid w:val="53330564"/>
    <w:rsid w:val="53345559"/>
    <w:rsid w:val="535C5298"/>
    <w:rsid w:val="536040EB"/>
    <w:rsid w:val="536230D3"/>
    <w:rsid w:val="53635823"/>
    <w:rsid w:val="536732F9"/>
    <w:rsid w:val="536D782E"/>
    <w:rsid w:val="537B1336"/>
    <w:rsid w:val="539F28B8"/>
    <w:rsid w:val="53A5521A"/>
    <w:rsid w:val="53AB7010"/>
    <w:rsid w:val="53AC47FA"/>
    <w:rsid w:val="53B573B9"/>
    <w:rsid w:val="53D3426E"/>
    <w:rsid w:val="53EE32EC"/>
    <w:rsid w:val="53F77492"/>
    <w:rsid w:val="53FC752F"/>
    <w:rsid w:val="54120B01"/>
    <w:rsid w:val="54141F84"/>
    <w:rsid w:val="54212A49"/>
    <w:rsid w:val="544113E6"/>
    <w:rsid w:val="54563C17"/>
    <w:rsid w:val="545719FC"/>
    <w:rsid w:val="54577A84"/>
    <w:rsid w:val="54595F7A"/>
    <w:rsid w:val="54703A7A"/>
    <w:rsid w:val="54857525"/>
    <w:rsid w:val="54881CC5"/>
    <w:rsid w:val="54901814"/>
    <w:rsid w:val="54996B2C"/>
    <w:rsid w:val="54A24918"/>
    <w:rsid w:val="54A6447C"/>
    <w:rsid w:val="54B5265D"/>
    <w:rsid w:val="54C811C0"/>
    <w:rsid w:val="54C87D7B"/>
    <w:rsid w:val="54E40D97"/>
    <w:rsid w:val="55184B29"/>
    <w:rsid w:val="551A67E1"/>
    <w:rsid w:val="552059FF"/>
    <w:rsid w:val="553119B1"/>
    <w:rsid w:val="553625CD"/>
    <w:rsid w:val="55450A62"/>
    <w:rsid w:val="55452810"/>
    <w:rsid w:val="554C0043"/>
    <w:rsid w:val="55685BC4"/>
    <w:rsid w:val="557E7B14"/>
    <w:rsid w:val="558E5019"/>
    <w:rsid w:val="55917920"/>
    <w:rsid w:val="55A25EB5"/>
    <w:rsid w:val="55C776C9"/>
    <w:rsid w:val="55CF2D81"/>
    <w:rsid w:val="55E31A09"/>
    <w:rsid w:val="56187F25"/>
    <w:rsid w:val="56190046"/>
    <w:rsid w:val="561F0A4B"/>
    <w:rsid w:val="56301712"/>
    <w:rsid w:val="56305276"/>
    <w:rsid w:val="56530F5D"/>
    <w:rsid w:val="565E2B72"/>
    <w:rsid w:val="568636BA"/>
    <w:rsid w:val="568B06F7"/>
    <w:rsid w:val="568D0913"/>
    <w:rsid w:val="568E6710"/>
    <w:rsid w:val="56945E67"/>
    <w:rsid w:val="569821F9"/>
    <w:rsid w:val="56A15413"/>
    <w:rsid w:val="56B02E9E"/>
    <w:rsid w:val="56BE0ACC"/>
    <w:rsid w:val="56C819CD"/>
    <w:rsid w:val="56C87B9D"/>
    <w:rsid w:val="56F049FE"/>
    <w:rsid w:val="56F64E6B"/>
    <w:rsid w:val="56F71D77"/>
    <w:rsid w:val="56FB06D0"/>
    <w:rsid w:val="571F6225"/>
    <w:rsid w:val="57400BE8"/>
    <w:rsid w:val="574A45CE"/>
    <w:rsid w:val="57727B09"/>
    <w:rsid w:val="57743ADC"/>
    <w:rsid w:val="57853398"/>
    <w:rsid w:val="5789361B"/>
    <w:rsid w:val="57A31A70"/>
    <w:rsid w:val="57A558DA"/>
    <w:rsid w:val="57D51F02"/>
    <w:rsid w:val="57ED2587"/>
    <w:rsid w:val="58044C05"/>
    <w:rsid w:val="581D54CC"/>
    <w:rsid w:val="58313520"/>
    <w:rsid w:val="58425E6E"/>
    <w:rsid w:val="58442AA5"/>
    <w:rsid w:val="585B059D"/>
    <w:rsid w:val="587A5080"/>
    <w:rsid w:val="588B2924"/>
    <w:rsid w:val="58935F89"/>
    <w:rsid w:val="58957F62"/>
    <w:rsid w:val="58C104BC"/>
    <w:rsid w:val="58DB5F85"/>
    <w:rsid w:val="58E65670"/>
    <w:rsid w:val="58ED4A43"/>
    <w:rsid w:val="592F10D6"/>
    <w:rsid w:val="59303932"/>
    <w:rsid w:val="595079D6"/>
    <w:rsid w:val="595D6F1C"/>
    <w:rsid w:val="598729A5"/>
    <w:rsid w:val="598F04FE"/>
    <w:rsid w:val="59A321FB"/>
    <w:rsid w:val="59B667F8"/>
    <w:rsid w:val="59B81E01"/>
    <w:rsid w:val="59CC1D15"/>
    <w:rsid w:val="59CF22BB"/>
    <w:rsid w:val="59E00D5A"/>
    <w:rsid w:val="59E22D24"/>
    <w:rsid w:val="59EC76FE"/>
    <w:rsid w:val="59F42A57"/>
    <w:rsid w:val="5A033432"/>
    <w:rsid w:val="5A0D3E42"/>
    <w:rsid w:val="5A133216"/>
    <w:rsid w:val="5A355549"/>
    <w:rsid w:val="5A4C63EF"/>
    <w:rsid w:val="5AAF2290"/>
    <w:rsid w:val="5ABA77FD"/>
    <w:rsid w:val="5ABF3065"/>
    <w:rsid w:val="5AC451BA"/>
    <w:rsid w:val="5ACF2F99"/>
    <w:rsid w:val="5ADD177D"/>
    <w:rsid w:val="5B04431A"/>
    <w:rsid w:val="5B0F4E1D"/>
    <w:rsid w:val="5B182B7C"/>
    <w:rsid w:val="5B184523"/>
    <w:rsid w:val="5B261EB6"/>
    <w:rsid w:val="5B2630E4"/>
    <w:rsid w:val="5B317107"/>
    <w:rsid w:val="5B4075E1"/>
    <w:rsid w:val="5B4830F3"/>
    <w:rsid w:val="5B5F2152"/>
    <w:rsid w:val="5B637E94"/>
    <w:rsid w:val="5B653C0C"/>
    <w:rsid w:val="5B773940"/>
    <w:rsid w:val="5B8D4F11"/>
    <w:rsid w:val="5B905533"/>
    <w:rsid w:val="5BBB1A7E"/>
    <w:rsid w:val="5BC13DFF"/>
    <w:rsid w:val="5BCA7FDA"/>
    <w:rsid w:val="5BE048AD"/>
    <w:rsid w:val="5BE65CF7"/>
    <w:rsid w:val="5BF1296B"/>
    <w:rsid w:val="5C166CB5"/>
    <w:rsid w:val="5C4701AA"/>
    <w:rsid w:val="5C564F76"/>
    <w:rsid w:val="5C566F47"/>
    <w:rsid w:val="5C712AAD"/>
    <w:rsid w:val="5C7F2AAC"/>
    <w:rsid w:val="5C871960"/>
    <w:rsid w:val="5C905D50"/>
    <w:rsid w:val="5CAD396D"/>
    <w:rsid w:val="5CB63FF4"/>
    <w:rsid w:val="5CD1707F"/>
    <w:rsid w:val="5CD5091E"/>
    <w:rsid w:val="5CE45005"/>
    <w:rsid w:val="5CFD0323"/>
    <w:rsid w:val="5CFE60C6"/>
    <w:rsid w:val="5CFE7BA4"/>
    <w:rsid w:val="5D10072C"/>
    <w:rsid w:val="5D172CE4"/>
    <w:rsid w:val="5D1A0A26"/>
    <w:rsid w:val="5D2323F4"/>
    <w:rsid w:val="5D4C593F"/>
    <w:rsid w:val="5D63417B"/>
    <w:rsid w:val="5D6D6597"/>
    <w:rsid w:val="5D706898"/>
    <w:rsid w:val="5D8D7678"/>
    <w:rsid w:val="5D9C10FD"/>
    <w:rsid w:val="5DA35B48"/>
    <w:rsid w:val="5DB93D9B"/>
    <w:rsid w:val="5DDC4651"/>
    <w:rsid w:val="5DE74DAC"/>
    <w:rsid w:val="5DEC7A9B"/>
    <w:rsid w:val="5E1E4546"/>
    <w:rsid w:val="5E457D25"/>
    <w:rsid w:val="5E4D1B83"/>
    <w:rsid w:val="5E59557E"/>
    <w:rsid w:val="5E650A51"/>
    <w:rsid w:val="5E6B75A3"/>
    <w:rsid w:val="5E766345"/>
    <w:rsid w:val="5E7853F1"/>
    <w:rsid w:val="5EAE2881"/>
    <w:rsid w:val="5EC21376"/>
    <w:rsid w:val="5EE4309A"/>
    <w:rsid w:val="5F015635"/>
    <w:rsid w:val="5F463D55"/>
    <w:rsid w:val="5F613A96"/>
    <w:rsid w:val="5F6366B5"/>
    <w:rsid w:val="5F887EC9"/>
    <w:rsid w:val="5F8B79B9"/>
    <w:rsid w:val="5F906D7E"/>
    <w:rsid w:val="5FA1351A"/>
    <w:rsid w:val="5FAE710E"/>
    <w:rsid w:val="5FB320C3"/>
    <w:rsid w:val="5FB570F3"/>
    <w:rsid w:val="5FC44C79"/>
    <w:rsid w:val="5FCC24AC"/>
    <w:rsid w:val="5FEB6AC2"/>
    <w:rsid w:val="5FF72320"/>
    <w:rsid w:val="60044B00"/>
    <w:rsid w:val="605E50CE"/>
    <w:rsid w:val="607B12CA"/>
    <w:rsid w:val="608751B6"/>
    <w:rsid w:val="60941DC3"/>
    <w:rsid w:val="60BD1DF5"/>
    <w:rsid w:val="60C50CA9"/>
    <w:rsid w:val="60CD13E7"/>
    <w:rsid w:val="60E05AE3"/>
    <w:rsid w:val="60FD157B"/>
    <w:rsid w:val="610619ED"/>
    <w:rsid w:val="610D3099"/>
    <w:rsid w:val="61151C31"/>
    <w:rsid w:val="6118527D"/>
    <w:rsid w:val="611D0AE5"/>
    <w:rsid w:val="612400C6"/>
    <w:rsid w:val="613B07A1"/>
    <w:rsid w:val="61461DEA"/>
    <w:rsid w:val="61532759"/>
    <w:rsid w:val="61563D8A"/>
    <w:rsid w:val="615860CF"/>
    <w:rsid w:val="615A3AE7"/>
    <w:rsid w:val="61614E76"/>
    <w:rsid w:val="617A7CE6"/>
    <w:rsid w:val="61A92DD1"/>
    <w:rsid w:val="61B1582A"/>
    <w:rsid w:val="61B41449"/>
    <w:rsid w:val="61C176C2"/>
    <w:rsid w:val="61D27B22"/>
    <w:rsid w:val="61E11B13"/>
    <w:rsid w:val="61F45443"/>
    <w:rsid w:val="61FA5617"/>
    <w:rsid w:val="61FF01EB"/>
    <w:rsid w:val="620174BF"/>
    <w:rsid w:val="621602FD"/>
    <w:rsid w:val="621E68C3"/>
    <w:rsid w:val="622E4871"/>
    <w:rsid w:val="623E6F65"/>
    <w:rsid w:val="62637DA8"/>
    <w:rsid w:val="627D5AA0"/>
    <w:rsid w:val="628C5F22"/>
    <w:rsid w:val="628F5245"/>
    <w:rsid w:val="629448A2"/>
    <w:rsid w:val="62A51A60"/>
    <w:rsid w:val="62C531E2"/>
    <w:rsid w:val="62D04C5E"/>
    <w:rsid w:val="62D37BD0"/>
    <w:rsid w:val="62D41677"/>
    <w:rsid w:val="62E53885"/>
    <w:rsid w:val="62E713AB"/>
    <w:rsid w:val="62EF64B1"/>
    <w:rsid w:val="630B7672"/>
    <w:rsid w:val="630F26B0"/>
    <w:rsid w:val="633D361C"/>
    <w:rsid w:val="63471E49"/>
    <w:rsid w:val="637013A0"/>
    <w:rsid w:val="63772E2A"/>
    <w:rsid w:val="63830380"/>
    <w:rsid w:val="63882384"/>
    <w:rsid w:val="63953CE8"/>
    <w:rsid w:val="639C0C65"/>
    <w:rsid w:val="63A177AC"/>
    <w:rsid w:val="63AD252F"/>
    <w:rsid w:val="63AE64C7"/>
    <w:rsid w:val="63AE6B9C"/>
    <w:rsid w:val="63B07D2A"/>
    <w:rsid w:val="63B36E5A"/>
    <w:rsid w:val="63BA354E"/>
    <w:rsid w:val="63C80FC1"/>
    <w:rsid w:val="63CC7E22"/>
    <w:rsid w:val="63F00FE8"/>
    <w:rsid w:val="64124205"/>
    <w:rsid w:val="64184E58"/>
    <w:rsid w:val="643C1282"/>
    <w:rsid w:val="643C5726"/>
    <w:rsid w:val="647A2C46"/>
    <w:rsid w:val="647B624F"/>
    <w:rsid w:val="64815EDA"/>
    <w:rsid w:val="64897ADB"/>
    <w:rsid w:val="64A00BB5"/>
    <w:rsid w:val="64AF7CA6"/>
    <w:rsid w:val="64CA0F84"/>
    <w:rsid w:val="64D84D41"/>
    <w:rsid w:val="64F81952"/>
    <w:rsid w:val="64F97173"/>
    <w:rsid w:val="65206DF6"/>
    <w:rsid w:val="6569254B"/>
    <w:rsid w:val="657B4580"/>
    <w:rsid w:val="65C42A97"/>
    <w:rsid w:val="65CE6593"/>
    <w:rsid w:val="65E63B9C"/>
    <w:rsid w:val="65E9368C"/>
    <w:rsid w:val="660C375D"/>
    <w:rsid w:val="66174A0D"/>
    <w:rsid w:val="662E3C35"/>
    <w:rsid w:val="664D3C1B"/>
    <w:rsid w:val="66901E43"/>
    <w:rsid w:val="66940E75"/>
    <w:rsid w:val="66B162F6"/>
    <w:rsid w:val="66B54653"/>
    <w:rsid w:val="66C5498B"/>
    <w:rsid w:val="66C73DC5"/>
    <w:rsid w:val="66C76992"/>
    <w:rsid w:val="66D74331"/>
    <w:rsid w:val="67092027"/>
    <w:rsid w:val="672E3C81"/>
    <w:rsid w:val="67362878"/>
    <w:rsid w:val="6744501E"/>
    <w:rsid w:val="675E59B4"/>
    <w:rsid w:val="67632F3A"/>
    <w:rsid w:val="67780823"/>
    <w:rsid w:val="6779459B"/>
    <w:rsid w:val="67896ED4"/>
    <w:rsid w:val="678A67A9"/>
    <w:rsid w:val="67983814"/>
    <w:rsid w:val="67BC489B"/>
    <w:rsid w:val="67C938D3"/>
    <w:rsid w:val="67CB0E31"/>
    <w:rsid w:val="67CB2478"/>
    <w:rsid w:val="67E45EB9"/>
    <w:rsid w:val="6808604B"/>
    <w:rsid w:val="683055A2"/>
    <w:rsid w:val="68424A89"/>
    <w:rsid w:val="68566C19"/>
    <w:rsid w:val="687234C5"/>
    <w:rsid w:val="68862F05"/>
    <w:rsid w:val="68916DD6"/>
    <w:rsid w:val="68923B67"/>
    <w:rsid w:val="689E42BA"/>
    <w:rsid w:val="689F587F"/>
    <w:rsid w:val="68C22F1A"/>
    <w:rsid w:val="68DD74D8"/>
    <w:rsid w:val="68E121C6"/>
    <w:rsid w:val="68F0182C"/>
    <w:rsid w:val="690A194F"/>
    <w:rsid w:val="691A3D23"/>
    <w:rsid w:val="69431305"/>
    <w:rsid w:val="69491CA4"/>
    <w:rsid w:val="694D5CE0"/>
    <w:rsid w:val="694D65A6"/>
    <w:rsid w:val="695013E3"/>
    <w:rsid w:val="697426DF"/>
    <w:rsid w:val="6974326C"/>
    <w:rsid w:val="698519E9"/>
    <w:rsid w:val="69930899"/>
    <w:rsid w:val="69975B70"/>
    <w:rsid w:val="69A51678"/>
    <w:rsid w:val="69D8592C"/>
    <w:rsid w:val="6A4B0DB5"/>
    <w:rsid w:val="6A4C5F97"/>
    <w:rsid w:val="6A6B466F"/>
    <w:rsid w:val="6A767514"/>
    <w:rsid w:val="6A845731"/>
    <w:rsid w:val="6A933BC6"/>
    <w:rsid w:val="6A9E4A45"/>
    <w:rsid w:val="6AA03FE2"/>
    <w:rsid w:val="6AA21E4C"/>
    <w:rsid w:val="6AB230F0"/>
    <w:rsid w:val="6AC460EA"/>
    <w:rsid w:val="6AE058C5"/>
    <w:rsid w:val="6AFA7FE5"/>
    <w:rsid w:val="6AFC6742"/>
    <w:rsid w:val="6B234F4A"/>
    <w:rsid w:val="6B4A24D7"/>
    <w:rsid w:val="6B9419A4"/>
    <w:rsid w:val="6BA564DF"/>
    <w:rsid w:val="6BAF4A30"/>
    <w:rsid w:val="6BBC128C"/>
    <w:rsid w:val="6BC50BC8"/>
    <w:rsid w:val="6BCE51EA"/>
    <w:rsid w:val="6BD85D34"/>
    <w:rsid w:val="6BF85119"/>
    <w:rsid w:val="6C035D00"/>
    <w:rsid w:val="6C2C6080"/>
    <w:rsid w:val="6C2E3BA6"/>
    <w:rsid w:val="6C5850C7"/>
    <w:rsid w:val="6C6B0957"/>
    <w:rsid w:val="6C7A3290"/>
    <w:rsid w:val="6C9A56E0"/>
    <w:rsid w:val="6CA716A0"/>
    <w:rsid w:val="6CB45097"/>
    <w:rsid w:val="6CB542C8"/>
    <w:rsid w:val="6CB749EB"/>
    <w:rsid w:val="6CCD1611"/>
    <w:rsid w:val="6CD11191"/>
    <w:rsid w:val="6CE308D7"/>
    <w:rsid w:val="6CEE3336"/>
    <w:rsid w:val="6D032BEE"/>
    <w:rsid w:val="6D2A1711"/>
    <w:rsid w:val="6D3E2288"/>
    <w:rsid w:val="6D5533B5"/>
    <w:rsid w:val="6D874D7F"/>
    <w:rsid w:val="6D883A68"/>
    <w:rsid w:val="6D930166"/>
    <w:rsid w:val="6D943EDD"/>
    <w:rsid w:val="6D970FE2"/>
    <w:rsid w:val="6DB061FF"/>
    <w:rsid w:val="6DBC2D7B"/>
    <w:rsid w:val="6DE74955"/>
    <w:rsid w:val="6DEE21D8"/>
    <w:rsid w:val="6E0C6169"/>
    <w:rsid w:val="6E13574A"/>
    <w:rsid w:val="6E1901B6"/>
    <w:rsid w:val="6E1D0376"/>
    <w:rsid w:val="6E366CF6"/>
    <w:rsid w:val="6E5378F4"/>
    <w:rsid w:val="6E565636"/>
    <w:rsid w:val="6E5A623E"/>
    <w:rsid w:val="6E663ACB"/>
    <w:rsid w:val="6E6A3585"/>
    <w:rsid w:val="6E7C32EF"/>
    <w:rsid w:val="6E8126B3"/>
    <w:rsid w:val="6E9028F6"/>
    <w:rsid w:val="6E930639"/>
    <w:rsid w:val="6EBC7B8F"/>
    <w:rsid w:val="6F011A46"/>
    <w:rsid w:val="6F05266F"/>
    <w:rsid w:val="6F215851"/>
    <w:rsid w:val="6F345978"/>
    <w:rsid w:val="6F3B690F"/>
    <w:rsid w:val="6F481423"/>
    <w:rsid w:val="6F54601A"/>
    <w:rsid w:val="6F5B5AA7"/>
    <w:rsid w:val="6FA80989"/>
    <w:rsid w:val="6FAA08A9"/>
    <w:rsid w:val="6FAD412E"/>
    <w:rsid w:val="6FAD629D"/>
    <w:rsid w:val="6FC018AC"/>
    <w:rsid w:val="6FC735D0"/>
    <w:rsid w:val="6FD35191"/>
    <w:rsid w:val="70082960"/>
    <w:rsid w:val="701D453F"/>
    <w:rsid w:val="7047792D"/>
    <w:rsid w:val="70564839"/>
    <w:rsid w:val="705D048D"/>
    <w:rsid w:val="706238B9"/>
    <w:rsid w:val="70633530"/>
    <w:rsid w:val="70651B61"/>
    <w:rsid w:val="706832ED"/>
    <w:rsid w:val="70705E91"/>
    <w:rsid w:val="70763D6E"/>
    <w:rsid w:val="708202D6"/>
    <w:rsid w:val="70840239"/>
    <w:rsid w:val="709E433C"/>
    <w:rsid w:val="70A73F27"/>
    <w:rsid w:val="70AE5DB9"/>
    <w:rsid w:val="70C43AFB"/>
    <w:rsid w:val="70CC1976"/>
    <w:rsid w:val="70D77780"/>
    <w:rsid w:val="71044B10"/>
    <w:rsid w:val="711B10CD"/>
    <w:rsid w:val="712B2DAA"/>
    <w:rsid w:val="71560D0B"/>
    <w:rsid w:val="71633584"/>
    <w:rsid w:val="71640E94"/>
    <w:rsid w:val="71656DB3"/>
    <w:rsid w:val="71662034"/>
    <w:rsid w:val="716E4412"/>
    <w:rsid w:val="717F6C52"/>
    <w:rsid w:val="71AB7A47"/>
    <w:rsid w:val="71CA12AE"/>
    <w:rsid w:val="71DD4857"/>
    <w:rsid w:val="71F16037"/>
    <w:rsid w:val="720229DE"/>
    <w:rsid w:val="72023B0B"/>
    <w:rsid w:val="7209659F"/>
    <w:rsid w:val="72207836"/>
    <w:rsid w:val="72291AEC"/>
    <w:rsid w:val="72302E41"/>
    <w:rsid w:val="723D44D0"/>
    <w:rsid w:val="7242215A"/>
    <w:rsid w:val="724E4FA2"/>
    <w:rsid w:val="725A2C95"/>
    <w:rsid w:val="725F6D3E"/>
    <w:rsid w:val="726259B8"/>
    <w:rsid w:val="72660FB6"/>
    <w:rsid w:val="72683A4C"/>
    <w:rsid w:val="726A16B0"/>
    <w:rsid w:val="727B6C87"/>
    <w:rsid w:val="728774EA"/>
    <w:rsid w:val="72B4009A"/>
    <w:rsid w:val="72B55021"/>
    <w:rsid w:val="72BA57F7"/>
    <w:rsid w:val="72C969FD"/>
    <w:rsid w:val="72DB4261"/>
    <w:rsid w:val="72F077B5"/>
    <w:rsid w:val="730F6106"/>
    <w:rsid w:val="7316112E"/>
    <w:rsid w:val="731C2E89"/>
    <w:rsid w:val="732B0E40"/>
    <w:rsid w:val="73365A86"/>
    <w:rsid w:val="733C129F"/>
    <w:rsid w:val="73467A28"/>
    <w:rsid w:val="734851C7"/>
    <w:rsid w:val="737A532A"/>
    <w:rsid w:val="738642C8"/>
    <w:rsid w:val="738F7621"/>
    <w:rsid w:val="739B57D6"/>
    <w:rsid w:val="73C80D84"/>
    <w:rsid w:val="73CD0149"/>
    <w:rsid w:val="73CD639B"/>
    <w:rsid w:val="73E50A9B"/>
    <w:rsid w:val="73E536E4"/>
    <w:rsid w:val="73E93F75"/>
    <w:rsid w:val="73EA0E58"/>
    <w:rsid w:val="73EA4857"/>
    <w:rsid w:val="73FF742A"/>
    <w:rsid w:val="7416564C"/>
    <w:rsid w:val="74202AB7"/>
    <w:rsid w:val="742E1973"/>
    <w:rsid w:val="744F5002"/>
    <w:rsid w:val="74634609"/>
    <w:rsid w:val="746A1E3C"/>
    <w:rsid w:val="748B71CF"/>
    <w:rsid w:val="74911176"/>
    <w:rsid w:val="74960002"/>
    <w:rsid w:val="749F55EB"/>
    <w:rsid w:val="74A15B41"/>
    <w:rsid w:val="74B66E2F"/>
    <w:rsid w:val="74C7103C"/>
    <w:rsid w:val="74FA4F6E"/>
    <w:rsid w:val="752913AF"/>
    <w:rsid w:val="752D5343"/>
    <w:rsid w:val="75357D54"/>
    <w:rsid w:val="75377F70"/>
    <w:rsid w:val="753B10E2"/>
    <w:rsid w:val="754461E9"/>
    <w:rsid w:val="7553569C"/>
    <w:rsid w:val="756F67BD"/>
    <w:rsid w:val="75727D48"/>
    <w:rsid w:val="75755683"/>
    <w:rsid w:val="758D50B5"/>
    <w:rsid w:val="759E1D9D"/>
    <w:rsid w:val="75A66EA3"/>
    <w:rsid w:val="75C662A9"/>
    <w:rsid w:val="75C94940"/>
    <w:rsid w:val="75E44E88"/>
    <w:rsid w:val="762C7523"/>
    <w:rsid w:val="764364A0"/>
    <w:rsid w:val="765B7B01"/>
    <w:rsid w:val="7666790C"/>
    <w:rsid w:val="767174B1"/>
    <w:rsid w:val="76835FFD"/>
    <w:rsid w:val="769D2054"/>
    <w:rsid w:val="76A21419"/>
    <w:rsid w:val="76A56D2A"/>
    <w:rsid w:val="76AC37A3"/>
    <w:rsid w:val="76D55F13"/>
    <w:rsid w:val="76D66663"/>
    <w:rsid w:val="76EB7264"/>
    <w:rsid w:val="77024B7F"/>
    <w:rsid w:val="771A5453"/>
    <w:rsid w:val="7722255A"/>
    <w:rsid w:val="77281E9E"/>
    <w:rsid w:val="77334767"/>
    <w:rsid w:val="77797E6B"/>
    <w:rsid w:val="777F706D"/>
    <w:rsid w:val="77901232"/>
    <w:rsid w:val="77980135"/>
    <w:rsid w:val="77AF36C2"/>
    <w:rsid w:val="77B207AB"/>
    <w:rsid w:val="77B37656"/>
    <w:rsid w:val="77C460AF"/>
    <w:rsid w:val="77C9285F"/>
    <w:rsid w:val="77CF26E1"/>
    <w:rsid w:val="77D12457"/>
    <w:rsid w:val="78144AC4"/>
    <w:rsid w:val="782642CC"/>
    <w:rsid w:val="78324A1E"/>
    <w:rsid w:val="78370D97"/>
    <w:rsid w:val="784917EA"/>
    <w:rsid w:val="784B788E"/>
    <w:rsid w:val="784F737E"/>
    <w:rsid w:val="785C11EB"/>
    <w:rsid w:val="7885398C"/>
    <w:rsid w:val="78D56E87"/>
    <w:rsid w:val="78D953C6"/>
    <w:rsid w:val="78DE29FC"/>
    <w:rsid w:val="78E1432F"/>
    <w:rsid w:val="78E26A69"/>
    <w:rsid w:val="78F543CA"/>
    <w:rsid w:val="79112886"/>
    <w:rsid w:val="791B30EB"/>
    <w:rsid w:val="79330A4E"/>
    <w:rsid w:val="795D4AF2"/>
    <w:rsid w:val="796450AB"/>
    <w:rsid w:val="796E7CD8"/>
    <w:rsid w:val="79927E6B"/>
    <w:rsid w:val="79B05576"/>
    <w:rsid w:val="79F160BD"/>
    <w:rsid w:val="7A0D6076"/>
    <w:rsid w:val="7A1160FF"/>
    <w:rsid w:val="7A236D15"/>
    <w:rsid w:val="7A326F58"/>
    <w:rsid w:val="7A471778"/>
    <w:rsid w:val="7A5073DF"/>
    <w:rsid w:val="7A542CE8"/>
    <w:rsid w:val="7A7632E8"/>
    <w:rsid w:val="7A9B4AFD"/>
    <w:rsid w:val="7AAF0B55"/>
    <w:rsid w:val="7AB96D75"/>
    <w:rsid w:val="7ACC115A"/>
    <w:rsid w:val="7ACF3401"/>
    <w:rsid w:val="7AD251AF"/>
    <w:rsid w:val="7B1A474E"/>
    <w:rsid w:val="7B1B4FC0"/>
    <w:rsid w:val="7B30793B"/>
    <w:rsid w:val="7B4B60C0"/>
    <w:rsid w:val="7B4B6523"/>
    <w:rsid w:val="7B5645C7"/>
    <w:rsid w:val="7B62561B"/>
    <w:rsid w:val="7B630190"/>
    <w:rsid w:val="7B6E5D6D"/>
    <w:rsid w:val="7B7B492E"/>
    <w:rsid w:val="7BA04185"/>
    <w:rsid w:val="7BA20772"/>
    <w:rsid w:val="7BE81EEB"/>
    <w:rsid w:val="7BE95D3C"/>
    <w:rsid w:val="7BEE5100"/>
    <w:rsid w:val="7C0D5970"/>
    <w:rsid w:val="7C1032C9"/>
    <w:rsid w:val="7C2E374F"/>
    <w:rsid w:val="7C37642E"/>
    <w:rsid w:val="7C3C7373"/>
    <w:rsid w:val="7C635AEE"/>
    <w:rsid w:val="7C647170"/>
    <w:rsid w:val="7C663C84"/>
    <w:rsid w:val="7C75312C"/>
    <w:rsid w:val="7C75472B"/>
    <w:rsid w:val="7C843B4D"/>
    <w:rsid w:val="7C9061B7"/>
    <w:rsid w:val="7C95454E"/>
    <w:rsid w:val="7CA51C63"/>
    <w:rsid w:val="7CE62398"/>
    <w:rsid w:val="7CE9012A"/>
    <w:rsid w:val="7CFA26B1"/>
    <w:rsid w:val="7CFE5B9E"/>
    <w:rsid w:val="7CFF1A68"/>
    <w:rsid w:val="7D0538BB"/>
    <w:rsid w:val="7D137129"/>
    <w:rsid w:val="7D275F29"/>
    <w:rsid w:val="7D2C5EE0"/>
    <w:rsid w:val="7D2E15C4"/>
    <w:rsid w:val="7D44614D"/>
    <w:rsid w:val="7D4F4938"/>
    <w:rsid w:val="7D5947FB"/>
    <w:rsid w:val="7D696D1C"/>
    <w:rsid w:val="7D813925"/>
    <w:rsid w:val="7D8A0A51"/>
    <w:rsid w:val="7D9F2B56"/>
    <w:rsid w:val="7DA243F4"/>
    <w:rsid w:val="7DA526B9"/>
    <w:rsid w:val="7DBA4506"/>
    <w:rsid w:val="7DBD2FDC"/>
    <w:rsid w:val="7DD50326"/>
    <w:rsid w:val="7DE32DE6"/>
    <w:rsid w:val="7DF6552D"/>
    <w:rsid w:val="7DFA7D8C"/>
    <w:rsid w:val="7DFD787D"/>
    <w:rsid w:val="7E0F411B"/>
    <w:rsid w:val="7E1075B0"/>
    <w:rsid w:val="7E244E09"/>
    <w:rsid w:val="7E2E5C88"/>
    <w:rsid w:val="7E301A00"/>
    <w:rsid w:val="7E430469"/>
    <w:rsid w:val="7E525E1A"/>
    <w:rsid w:val="7E7D7A04"/>
    <w:rsid w:val="7E856BD8"/>
    <w:rsid w:val="7EA452E1"/>
    <w:rsid w:val="7EA777DF"/>
    <w:rsid w:val="7EB4618D"/>
    <w:rsid w:val="7ECA59B1"/>
    <w:rsid w:val="7ECC0CF3"/>
    <w:rsid w:val="7ED06D3F"/>
    <w:rsid w:val="7EE54599"/>
    <w:rsid w:val="7EEB19E7"/>
    <w:rsid w:val="7EFD4A34"/>
    <w:rsid w:val="7F0D7F93"/>
    <w:rsid w:val="7F1615DE"/>
    <w:rsid w:val="7F17496E"/>
    <w:rsid w:val="7F177FF6"/>
    <w:rsid w:val="7F196938"/>
    <w:rsid w:val="7F1E108D"/>
    <w:rsid w:val="7F203823"/>
    <w:rsid w:val="7F234AEA"/>
    <w:rsid w:val="7F4A1A3A"/>
    <w:rsid w:val="7FD36AE7"/>
    <w:rsid w:val="7FE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2" w:semiHidden="0" w:name="heading 3"/>
    <w:lsdException w:qFormat="1" w:unhideWhenUsed="0" w:uiPriority="3" w:semiHidden="0" w:name="heading 4"/>
    <w:lsdException w:qFormat="1" w:uiPriority="9" w:semiHidden="0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link w:val="41"/>
    <w:qFormat/>
    <w:uiPriority w:val="0"/>
    <w:pPr>
      <w:numPr>
        <w:ilvl w:val="0"/>
        <w:numId w:val="1"/>
      </w:numPr>
      <w:spacing w:before="120" w:after="60"/>
      <w:ind w:firstLine="0" w:firstLineChars="0"/>
      <w:outlineLvl w:val="0"/>
    </w:pPr>
    <w:rPr>
      <w:rFonts w:eastAsia="黑体"/>
      <w:kern w:val="44"/>
      <w:szCs w:val="32"/>
    </w:rPr>
  </w:style>
  <w:style w:type="paragraph" w:styleId="8">
    <w:name w:val="heading 2"/>
    <w:basedOn w:val="1"/>
    <w:next w:val="1"/>
    <w:link w:val="42"/>
    <w:qFormat/>
    <w:uiPriority w:val="1"/>
    <w:pPr>
      <w:keepNext/>
      <w:keepLines/>
      <w:numPr>
        <w:ilvl w:val="1"/>
        <w:numId w:val="1"/>
      </w:numPr>
      <w:spacing w:before="120" w:after="60" w:line="560" w:lineRule="exact"/>
      <w:ind w:left="0" w:firstLine="420" w:firstLineChars="200"/>
      <w:outlineLvl w:val="1"/>
    </w:pPr>
    <w:rPr>
      <w:rFonts w:ascii="Times New Roman" w:hAnsi="Times New Roman" w:eastAsia="楷体" w:cstheme="majorBidi"/>
      <w:b/>
      <w:bCs/>
      <w:sz w:val="32"/>
      <w:szCs w:val="32"/>
    </w:rPr>
  </w:style>
  <w:style w:type="paragraph" w:styleId="9">
    <w:name w:val="heading 3"/>
    <w:basedOn w:val="1"/>
    <w:next w:val="1"/>
    <w:link w:val="40"/>
    <w:qFormat/>
    <w:uiPriority w:val="2"/>
    <w:pPr>
      <w:keepNext/>
      <w:keepLines/>
      <w:numPr>
        <w:ilvl w:val="2"/>
        <w:numId w:val="1"/>
      </w:numPr>
      <w:spacing w:before="120" w:after="60" w:line="560" w:lineRule="exact"/>
      <w:ind w:left="0" w:firstLine="420" w:firstLineChars="200"/>
      <w:outlineLvl w:val="2"/>
    </w:pPr>
    <w:rPr>
      <w:rFonts w:ascii="Times New Roman" w:hAnsi="Times New Roman" w:eastAsia="仿宋" w:cs="Times New Roman"/>
      <w:b/>
      <w:bCs/>
      <w:sz w:val="32"/>
      <w:szCs w:val="32"/>
      <w:lang w:val="en-US" w:eastAsia="zh-CN" w:bidi="ar-SA"/>
    </w:rPr>
  </w:style>
  <w:style w:type="paragraph" w:styleId="10">
    <w:name w:val="heading 4"/>
    <w:basedOn w:val="11"/>
    <w:next w:val="1"/>
    <w:link w:val="43"/>
    <w:qFormat/>
    <w:uiPriority w:val="3"/>
    <w:pPr>
      <w:keepNext/>
      <w:keepLines/>
      <w:numPr>
        <w:ilvl w:val="3"/>
        <w:numId w:val="1"/>
      </w:numPr>
      <w:spacing w:before="120" w:after="60"/>
      <w:ind w:left="0" w:firstLine="200"/>
      <w:outlineLvl w:val="3"/>
    </w:pPr>
    <w:rPr>
      <w:rFonts w:cstheme="majorBidi"/>
      <w:b/>
      <w:bCs/>
    </w:rPr>
  </w:style>
  <w:style w:type="paragraph" w:styleId="12">
    <w:name w:val="heading 5"/>
    <w:basedOn w:val="11"/>
    <w:next w:val="11"/>
    <w:link w:val="44"/>
    <w:unhideWhenUsed/>
    <w:qFormat/>
    <w:uiPriority w:val="9"/>
    <w:pPr>
      <w:keepNext/>
      <w:keepLines/>
      <w:numPr>
        <w:ilvl w:val="4"/>
        <w:numId w:val="1"/>
      </w:numPr>
      <w:spacing w:before="120" w:after="60"/>
      <w:ind w:firstLine="0" w:firstLineChars="0"/>
      <w:outlineLvl w:val="4"/>
    </w:pPr>
    <w:rPr>
      <w:b/>
      <w:bCs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6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next w:val="4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Body Text"/>
    <w:basedOn w:val="1"/>
    <w:next w:val="5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5">
    <w:name w:val="Body Text Indent 2"/>
    <w:basedOn w:val="1"/>
    <w:next w:val="6"/>
    <w:qFormat/>
    <w:uiPriority w:val="0"/>
    <w:pPr>
      <w:spacing w:line="580" w:lineRule="exact"/>
      <w:ind w:firstLine="200"/>
    </w:pPr>
    <w:rPr>
      <w:rFonts w:ascii="仿宋_GB2312" w:eastAsia="仿宋_GB2312" w:cs="宋体"/>
      <w:sz w:val="32"/>
      <w:szCs w:val="32"/>
    </w:rPr>
  </w:style>
  <w:style w:type="paragraph" w:styleId="6">
    <w:name w:val="Normal (Web)"/>
    <w:basedOn w:val="1"/>
    <w:next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安策正文"/>
    <w:basedOn w:val="1"/>
    <w:link w:val="52"/>
    <w:qFormat/>
    <w:uiPriority w:val="3"/>
    <w:pPr>
      <w:spacing w:line="560" w:lineRule="exact"/>
      <w:ind w:firstLine="200" w:firstLineChars="200"/>
    </w:pPr>
    <w:rPr>
      <w:rFonts w:ascii="Times New Roman" w:hAnsi="Times New Roman" w:eastAsia="仿宋_GB2312" w:cs="Times New Roman"/>
      <w:kern w:val="0"/>
      <w:sz w:val="32"/>
      <w:szCs w:val="32"/>
      <w:lang w:val="zh-CN"/>
    </w:rPr>
  </w:style>
  <w:style w:type="paragraph" w:styleId="1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4">
    <w:name w:val="annotation text"/>
    <w:basedOn w:val="1"/>
    <w:link w:val="72"/>
    <w:unhideWhenUsed/>
    <w:qFormat/>
    <w:uiPriority w:val="99"/>
    <w:pPr>
      <w:jc w:val="left"/>
    </w:pPr>
  </w:style>
  <w:style w:type="paragraph" w:styleId="15">
    <w:name w:val="Body Text Indent"/>
    <w:basedOn w:val="1"/>
    <w:qFormat/>
    <w:uiPriority w:val="0"/>
    <w:pPr>
      <w:ind w:firstLine="560" w:firstLineChars="200"/>
    </w:pPr>
    <w:rPr>
      <w:rFonts w:ascii="楷体_GB2312" w:eastAsia="楷体_GB2312"/>
      <w:sz w:val="28"/>
    </w:rPr>
  </w:style>
  <w:style w:type="paragraph" w:styleId="16">
    <w:name w:val="Block Text"/>
    <w:basedOn w:val="1"/>
    <w:qFormat/>
    <w:uiPriority w:val="0"/>
    <w:pPr>
      <w:spacing w:before="100" w:beforeAutospacing="1"/>
      <w:ind w:left="700" w:leftChars="700" w:right="700" w:rightChars="700"/>
    </w:pPr>
  </w:style>
  <w:style w:type="paragraph" w:styleId="1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8">
    <w:name w:val="Date"/>
    <w:basedOn w:val="1"/>
    <w:next w:val="1"/>
    <w:link w:val="80"/>
    <w:semiHidden/>
    <w:unhideWhenUsed/>
    <w:qFormat/>
    <w:uiPriority w:val="99"/>
    <w:pPr>
      <w:ind w:left="100" w:leftChars="2500"/>
    </w:pPr>
  </w:style>
  <w:style w:type="paragraph" w:styleId="19">
    <w:name w:val="Balloon Text"/>
    <w:basedOn w:val="1"/>
    <w:link w:val="46"/>
    <w:semiHidden/>
    <w:unhideWhenUsed/>
    <w:qFormat/>
    <w:uiPriority w:val="99"/>
    <w:rPr>
      <w:sz w:val="18"/>
      <w:szCs w:val="18"/>
    </w:rPr>
  </w:style>
  <w:style w:type="paragraph" w:styleId="20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21">
    <w:name w:val="header"/>
    <w:basedOn w:val="1"/>
    <w:link w:val="6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1"/>
    <w:next w:val="11"/>
    <w:unhideWhenUsed/>
    <w:qFormat/>
    <w:uiPriority w:val="39"/>
    <w:pPr>
      <w:tabs>
        <w:tab w:val="right" w:leader="dot" w:pos="8296"/>
      </w:tabs>
      <w:spacing w:line="460" w:lineRule="exact"/>
      <w:ind w:firstLine="0" w:firstLineChars="0"/>
    </w:pPr>
    <w:rPr>
      <w:b/>
    </w:rPr>
  </w:style>
  <w:style w:type="paragraph" w:styleId="23">
    <w:name w:val="Subtitle"/>
    <w:basedOn w:val="1"/>
    <w:next w:val="1"/>
    <w:qFormat/>
    <w:uiPriority w:val="0"/>
    <w:pPr>
      <w:widowControl/>
      <w:wordWrap w:val="0"/>
      <w:spacing w:after="60"/>
      <w:jc w:val="center"/>
    </w:pPr>
    <w:rPr>
      <w:sz w:val="24"/>
    </w:rPr>
  </w:style>
  <w:style w:type="paragraph" w:styleId="24">
    <w:name w:val="footnote text"/>
    <w:basedOn w:val="1"/>
    <w:link w:val="66"/>
    <w:qFormat/>
    <w:uiPriority w:val="0"/>
    <w:pPr>
      <w:snapToGrid w:val="0"/>
      <w:jc w:val="left"/>
    </w:pPr>
    <w:rPr>
      <w:rFonts w:ascii="Times New Roman" w:hAnsi="Times New Roman" w:eastAsia="仿宋_GB2312"/>
      <w:sz w:val="18"/>
      <w:szCs w:val="18"/>
    </w:rPr>
  </w:style>
  <w:style w:type="paragraph" w:styleId="25">
    <w:name w:val="toc 2"/>
    <w:basedOn w:val="11"/>
    <w:next w:val="11"/>
    <w:unhideWhenUsed/>
    <w:qFormat/>
    <w:uiPriority w:val="39"/>
    <w:pPr>
      <w:tabs>
        <w:tab w:val="right" w:leader="dot" w:pos="8296"/>
      </w:tabs>
      <w:spacing w:line="460" w:lineRule="exact"/>
      <w:ind w:left="200" w:leftChars="200" w:firstLine="0" w:firstLineChars="0"/>
    </w:pPr>
  </w:style>
  <w:style w:type="paragraph" w:styleId="2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7">
    <w:name w:val="annotation subject"/>
    <w:basedOn w:val="14"/>
    <w:next w:val="14"/>
    <w:link w:val="73"/>
    <w:semiHidden/>
    <w:unhideWhenUsed/>
    <w:qFormat/>
    <w:uiPriority w:val="99"/>
    <w:rPr>
      <w:b/>
      <w:bCs/>
    </w:rPr>
  </w:style>
  <w:style w:type="paragraph" w:styleId="28">
    <w:name w:val="Body Text First Indent 2"/>
    <w:basedOn w:val="15"/>
    <w:qFormat/>
    <w:uiPriority w:val="0"/>
    <w:pPr>
      <w:ind w:firstLine="420" w:firstLineChars="200"/>
    </w:pPr>
  </w:style>
  <w:style w:type="table" w:styleId="30">
    <w:name w:val="Table Grid"/>
    <w:basedOn w:val="29"/>
    <w:qFormat/>
    <w:uiPriority w:val="99"/>
    <w:pPr>
      <w:spacing w:line="300" w:lineRule="exact"/>
      <w:jc w:val="center"/>
    </w:pPr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vAlign w:val="center"/>
    </w:tcPr>
  </w:style>
  <w:style w:type="character" w:styleId="32">
    <w:name w:val="Strong"/>
    <w:basedOn w:val="31"/>
    <w:qFormat/>
    <w:uiPriority w:val="22"/>
    <w:rPr>
      <w:b/>
    </w:rPr>
  </w:style>
  <w:style w:type="character" w:styleId="33">
    <w:name w:val="page number"/>
    <w:basedOn w:val="31"/>
    <w:qFormat/>
    <w:uiPriority w:val="0"/>
  </w:style>
  <w:style w:type="character" w:styleId="34">
    <w:name w:val="Hyperlink"/>
    <w:basedOn w:val="3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annotation reference"/>
    <w:basedOn w:val="31"/>
    <w:semiHidden/>
    <w:unhideWhenUsed/>
    <w:qFormat/>
    <w:uiPriority w:val="99"/>
    <w:rPr>
      <w:sz w:val="21"/>
      <w:szCs w:val="21"/>
    </w:rPr>
  </w:style>
  <w:style w:type="character" w:styleId="36">
    <w:name w:val="footnote reference"/>
    <w:qFormat/>
    <w:uiPriority w:val="0"/>
    <w:rPr>
      <w:vertAlign w:val="superscript"/>
    </w:rPr>
  </w:style>
  <w:style w:type="paragraph" w:customStyle="1" w:styleId="37">
    <w:name w:val="闻政正文"/>
    <w:basedOn w:val="38"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Times New Roman" w:hAnsi="Times New Roman" w:eastAsia="仿宋_GB2312"/>
      <w:kern w:val="0"/>
      <w:sz w:val="32"/>
      <w:szCs w:val="28"/>
    </w:rPr>
  </w:style>
  <w:style w:type="paragraph" w:customStyle="1" w:styleId="38">
    <w:name w:val="正文1"/>
    <w:qFormat/>
    <w:uiPriority w:val="0"/>
    <w:pPr>
      <w:widowControl w:val="0"/>
      <w:jc w:val="both"/>
    </w:pPr>
    <w:rPr>
      <w:rFonts w:ascii="Calibri" w:hAnsi="Calibri" w:eastAsia="方正粗黑宋简体" w:cs="Times New Roman"/>
      <w:kern w:val="2"/>
      <w:sz w:val="21"/>
      <w:szCs w:val="24"/>
      <w:lang w:val="en-US" w:eastAsia="zh-CN" w:bidi="hi-IN"/>
    </w:rPr>
  </w:style>
  <w:style w:type="paragraph" w:customStyle="1" w:styleId="39">
    <w:name w:val="正文文本 21"/>
    <w:basedOn w:val="1"/>
    <w:qFormat/>
    <w:uiPriority w:val="0"/>
    <w:pPr>
      <w:spacing w:line="480" w:lineRule="auto"/>
    </w:pPr>
  </w:style>
  <w:style w:type="character" w:customStyle="1" w:styleId="40">
    <w:name w:val="标题 3 Char"/>
    <w:basedOn w:val="31"/>
    <w:link w:val="9"/>
    <w:qFormat/>
    <w:uiPriority w:val="2"/>
    <w:rPr>
      <w:rFonts w:ascii="Times New Roman" w:hAnsi="Times New Roman" w:eastAsia="仿宋" w:cs="Times New Roman"/>
      <w:b/>
      <w:bCs/>
      <w:kern w:val="0"/>
      <w:sz w:val="32"/>
      <w:szCs w:val="32"/>
      <w:lang w:val="zh-CN" w:eastAsia="zh-CN"/>
    </w:rPr>
  </w:style>
  <w:style w:type="character" w:customStyle="1" w:styleId="41">
    <w:name w:val="标题 1 Char"/>
    <w:basedOn w:val="31"/>
    <w:link w:val="7"/>
    <w:qFormat/>
    <w:uiPriority w:val="0"/>
    <w:rPr>
      <w:rFonts w:eastAsia="黑体"/>
      <w:kern w:val="44"/>
      <w:sz w:val="32"/>
      <w:szCs w:val="32"/>
      <w:lang w:bidi="hi-IN"/>
    </w:rPr>
  </w:style>
  <w:style w:type="character" w:customStyle="1" w:styleId="42">
    <w:name w:val="标题 2 Char"/>
    <w:basedOn w:val="31"/>
    <w:link w:val="8"/>
    <w:qFormat/>
    <w:uiPriority w:val="1"/>
    <w:rPr>
      <w:rFonts w:ascii="Times New Roman" w:hAnsi="Times New Roman" w:eastAsia="楷体" w:cstheme="majorBidi"/>
      <w:b/>
      <w:bCs/>
      <w:kern w:val="0"/>
      <w:sz w:val="32"/>
      <w:szCs w:val="32"/>
      <w:lang w:val="zh-CN" w:eastAsia="zh-CN"/>
    </w:rPr>
  </w:style>
  <w:style w:type="character" w:customStyle="1" w:styleId="43">
    <w:name w:val="标题 4 Char"/>
    <w:basedOn w:val="31"/>
    <w:link w:val="10"/>
    <w:qFormat/>
    <w:uiPriority w:val="3"/>
    <w:rPr>
      <w:rFonts w:ascii="Times New Roman" w:hAnsi="Times New Roman" w:eastAsia="仿宋_GB2312" w:cstheme="majorBidi"/>
      <w:b/>
      <w:bCs/>
      <w:kern w:val="0"/>
      <w:sz w:val="28"/>
      <w:szCs w:val="28"/>
      <w:lang w:val="zh-CN" w:eastAsia="zh-CN"/>
    </w:rPr>
  </w:style>
  <w:style w:type="character" w:customStyle="1" w:styleId="44">
    <w:name w:val="标题 5 Char"/>
    <w:basedOn w:val="31"/>
    <w:link w:val="12"/>
    <w:qFormat/>
    <w:uiPriority w:val="9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paragraph" w:customStyle="1" w:styleId="45">
    <w:name w:val="TOC 标题1"/>
    <w:basedOn w:val="7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</w:rPr>
  </w:style>
  <w:style w:type="character" w:customStyle="1" w:styleId="46">
    <w:name w:val="批注框文本 Char"/>
    <w:basedOn w:val="31"/>
    <w:link w:val="19"/>
    <w:semiHidden/>
    <w:qFormat/>
    <w:uiPriority w:val="99"/>
    <w:rPr>
      <w:sz w:val="18"/>
      <w:szCs w:val="18"/>
    </w:rPr>
  </w:style>
  <w:style w:type="character" w:customStyle="1" w:styleId="47">
    <w:name w:val="页脚 Char"/>
    <w:basedOn w:val="31"/>
    <w:link w:val="20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48">
    <w:name w:val="安策封面标题"/>
    <w:basedOn w:val="1"/>
    <w:next w:val="49"/>
    <w:qFormat/>
    <w:uiPriority w:val="0"/>
    <w:pPr>
      <w:spacing w:before="480" w:after="360"/>
      <w:jc w:val="center"/>
    </w:pPr>
    <w:rPr>
      <w:rFonts w:ascii="Times New Roman" w:hAnsi="Times New Roman" w:eastAsia="黑体" w:cs="Times New Roman"/>
      <w:b/>
      <w:snapToGrid w:val="0"/>
      <w:sz w:val="32"/>
      <w:szCs w:val="24"/>
    </w:rPr>
  </w:style>
  <w:style w:type="paragraph" w:customStyle="1" w:styleId="49">
    <w:name w:val="安策封面项目信息"/>
    <w:basedOn w:val="1"/>
    <w:next w:val="50"/>
    <w:qFormat/>
    <w:uiPriority w:val="0"/>
    <w:pPr>
      <w:spacing w:before="120"/>
      <w:ind w:left="800" w:leftChars="800"/>
      <w:jc w:val="left"/>
    </w:pPr>
    <w:rPr>
      <w:rFonts w:ascii="Times New Roman" w:hAnsi="Times New Roman" w:eastAsia="黑体" w:cs="Times New Roman"/>
      <w:kern w:val="0"/>
      <w:sz w:val="28"/>
      <w:szCs w:val="28"/>
      <w:lang w:val="zh-CN"/>
    </w:rPr>
  </w:style>
  <w:style w:type="paragraph" w:customStyle="1" w:styleId="50">
    <w:name w:val="安策封面完成时间"/>
    <w:basedOn w:val="49"/>
    <w:qFormat/>
    <w:uiPriority w:val="0"/>
    <w:pPr>
      <w:ind w:left="0" w:leftChars="0"/>
      <w:jc w:val="center"/>
    </w:pPr>
    <w:rPr>
      <w:b/>
    </w:rPr>
  </w:style>
  <w:style w:type="paragraph" w:customStyle="1" w:styleId="51">
    <w:name w:val="安策页码"/>
    <w:qFormat/>
    <w:uiPriority w:val="6"/>
    <w:pPr>
      <w:jc w:val="center"/>
    </w:pPr>
    <w:rPr>
      <w:rFonts w:ascii="Times New Roman" w:hAnsi="Times New Roman" w:eastAsia="Times New Roman" w:cs="Times New Roman"/>
      <w:sz w:val="21"/>
      <w:szCs w:val="28"/>
      <w:lang w:val="en-US" w:eastAsia="zh-CN" w:bidi="ar-SA"/>
    </w:rPr>
  </w:style>
  <w:style w:type="character" w:customStyle="1" w:styleId="52">
    <w:name w:val="闻政正文 Char"/>
    <w:link w:val="11"/>
    <w:qFormat/>
    <w:uiPriority w:val="3"/>
    <w:rPr>
      <w:rFonts w:ascii="Times New Roman" w:hAnsi="Times New Roman" w:eastAsia="仿宋_GB2312" w:cs="Times New Roman"/>
      <w:kern w:val="0"/>
      <w:sz w:val="32"/>
      <w:szCs w:val="32"/>
      <w:lang w:val="zh-CN" w:eastAsia="zh-CN"/>
    </w:rPr>
  </w:style>
  <w:style w:type="paragraph" w:customStyle="1" w:styleId="53">
    <w:name w:val="安策摘要标题"/>
    <w:basedOn w:val="1"/>
    <w:qFormat/>
    <w:uiPriority w:val="2"/>
    <w:pPr>
      <w:spacing w:before="480" w:after="360"/>
      <w:jc w:val="center"/>
      <w:outlineLvl w:val="0"/>
    </w:pPr>
    <w:rPr>
      <w:rFonts w:ascii="Times New Roman" w:hAnsi="Times New Roman" w:eastAsia="黑体" w:cs="Times New Roman"/>
      <w:b/>
      <w:snapToGrid w:val="0"/>
      <w:sz w:val="32"/>
      <w:szCs w:val="24"/>
    </w:rPr>
  </w:style>
  <w:style w:type="paragraph" w:customStyle="1" w:styleId="54">
    <w:name w:val="安策图（表）注"/>
    <w:basedOn w:val="1"/>
    <w:link w:val="55"/>
    <w:qFormat/>
    <w:uiPriority w:val="5"/>
    <w:pPr>
      <w:spacing w:before="120"/>
    </w:pPr>
    <w:rPr>
      <w:rFonts w:ascii="Times New Roman" w:hAnsi="Times New Roman" w:eastAsia="仿宋_GB2312" w:cs="Arial"/>
      <w:kern w:val="0"/>
    </w:rPr>
  </w:style>
  <w:style w:type="character" w:customStyle="1" w:styleId="55">
    <w:name w:val="闻政图（表）注 Char"/>
    <w:link w:val="54"/>
    <w:qFormat/>
    <w:uiPriority w:val="5"/>
    <w:rPr>
      <w:rFonts w:ascii="Times New Roman" w:hAnsi="Times New Roman" w:eastAsia="仿宋_GB2312" w:cs="Arial"/>
      <w:kern w:val="0"/>
    </w:rPr>
  </w:style>
  <w:style w:type="paragraph" w:customStyle="1" w:styleId="56">
    <w:name w:val="安策图表名"/>
    <w:basedOn w:val="1"/>
    <w:link w:val="57"/>
    <w:qFormat/>
    <w:uiPriority w:val="4"/>
    <w:pPr>
      <w:spacing w:before="60" w:after="60"/>
      <w:jc w:val="center"/>
    </w:pPr>
    <w:rPr>
      <w:rFonts w:ascii="Times New Roman" w:hAnsi="Times New Roman" w:eastAsia="仿宋_GB2312" w:cs="Times New Roman"/>
      <w:b/>
      <w:kern w:val="0"/>
      <w:sz w:val="24"/>
      <w:szCs w:val="28"/>
    </w:rPr>
  </w:style>
  <w:style w:type="character" w:customStyle="1" w:styleId="57">
    <w:name w:val="闻政图表名 字符"/>
    <w:link w:val="56"/>
    <w:qFormat/>
    <w:uiPriority w:val="4"/>
    <w:rPr>
      <w:rFonts w:ascii="Times New Roman" w:hAnsi="Times New Roman" w:eastAsia="仿宋_GB2312" w:cs="Times New Roman"/>
      <w:b/>
      <w:kern w:val="0"/>
      <w:sz w:val="24"/>
      <w:szCs w:val="28"/>
    </w:rPr>
  </w:style>
  <w:style w:type="paragraph" w:customStyle="1" w:styleId="58">
    <w:name w:val="安策备注类"/>
    <w:basedOn w:val="11"/>
    <w:qFormat/>
    <w:uiPriority w:val="5"/>
    <w:pPr>
      <w:spacing w:line="240" w:lineRule="auto"/>
      <w:jc w:val="left"/>
    </w:pPr>
    <w:rPr>
      <w:rFonts w:cs="宋体"/>
      <w:sz w:val="21"/>
    </w:rPr>
  </w:style>
  <w:style w:type="paragraph" w:customStyle="1" w:styleId="59">
    <w:name w:val="安策附件标题"/>
    <w:basedOn w:val="11"/>
    <w:qFormat/>
    <w:uiPriority w:val="6"/>
    <w:pPr>
      <w:numPr>
        <w:ilvl w:val="5"/>
        <w:numId w:val="1"/>
      </w:numPr>
      <w:spacing w:before="120" w:after="60" w:line="240" w:lineRule="auto"/>
      <w:ind w:firstLineChars="0"/>
      <w:outlineLvl w:val="0"/>
    </w:pPr>
    <w:rPr>
      <w:rFonts w:eastAsia="黑体"/>
      <w:b/>
    </w:rPr>
  </w:style>
  <w:style w:type="paragraph" w:customStyle="1" w:styleId="60">
    <w:name w:val="安策附件正文"/>
    <w:basedOn w:val="11"/>
    <w:qFormat/>
    <w:uiPriority w:val="6"/>
    <w:rPr>
      <w:sz w:val="24"/>
    </w:rPr>
  </w:style>
  <w:style w:type="paragraph" w:customStyle="1" w:styleId="61">
    <w:name w:val="安策附件报告名"/>
    <w:basedOn w:val="11"/>
    <w:qFormat/>
    <w:uiPriority w:val="9"/>
    <w:pPr>
      <w:spacing w:before="120" w:after="60"/>
      <w:ind w:firstLine="0" w:firstLineChars="0"/>
      <w:jc w:val="center"/>
    </w:pPr>
    <w:rPr>
      <w:b/>
    </w:rPr>
  </w:style>
  <w:style w:type="paragraph" w:customStyle="1" w:styleId="62">
    <w:name w:val="安策附件一级标题"/>
    <w:basedOn w:val="61"/>
    <w:next w:val="60"/>
    <w:qFormat/>
    <w:uiPriority w:val="6"/>
    <w:pPr>
      <w:ind w:firstLine="200" w:firstLineChars="200"/>
      <w:jc w:val="left"/>
    </w:pPr>
    <w:rPr>
      <w:rFonts w:cs="宋体"/>
    </w:rPr>
  </w:style>
  <w:style w:type="paragraph" w:customStyle="1" w:styleId="63">
    <w:name w:val="安策附件二级标题"/>
    <w:basedOn w:val="62"/>
    <w:qFormat/>
    <w:uiPriority w:val="8"/>
    <w:rPr>
      <w:rFonts w:ascii="宋体" w:hAnsi="宋体" w:eastAsia="宋体"/>
    </w:rPr>
  </w:style>
  <w:style w:type="paragraph" w:customStyle="1" w:styleId="64">
    <w:name w:val="安策附件三级标题"/>
    <w:basedOn w:val="63"/>
    <w:qFormat/>
    <w:uiPriority w:val="8"/>
    <w:rPr>
      <w:rFonts w:ascii="Times New Roman" w:hAnsi="Times New Roman" w:eastAsia="仿宋_GB2312"/>
    </w:rPr>
  </w:style>
  <w:style w:type="paragraph" w:customStyle="1" w:styleId="65">
    <w:name w:val="安策附件四级标题"/>
    <w:basedOn w:val="64"/>
    <w:qFormat/>
    <w:uiPriority w:val="9"/>
    <w:pPr>
      <w:spacing w:before="0" w:after="0"/>
    </w:pPr>
  </w:style>
  <w:style w:type="character" w:customStyle="1" w:styleId="66">
    <w:name w:val="脚注文本 Char"/>
    <w:basedOn w:val="31"/>
    <w:link w:val="24"/>
    <w:qFormat/>
    <w:uiPriority w:val="0"/>
    <w:rPr>
      <w:rFonts w:ascii="Times New Roman" w:hAnsi="Times New Roman" w:eastAsia="仿宋_GB2312"/>
      <w:sz w:val="18"/>
      <w:szCs w:val="18"/>
    </w:rPr>
  </w:style>
  <w:style w:type="paragraph" w:customStyle="1" w:styleId="67">
    <w:name w:val="安策脚注"/>
    <w:basedOn w:val="11"/>
    <w:qFormat/>
    <w:uiPriority w:val="9"/>
    <w:pPr>
      <w:spacing w:line="400" w:lineRule="exact"/>
      <w:ind w:firstLine="0" w:firstLineChars="0"/>
    </w:pPr>
    <w:rPr>
      <w:sz w:val="18"/>
    </w:rPr>
  </w:style>
  <w:style w:type="paragraph" w:customStyle="1" w:styleId="68">
    <w:name w:val="安策目录标题"/>
    <w:basedOn w:val="48"/>
    <w:qFormat/>
    <w:uiPriority w:val="1"/>
  </w:style>
  <w:style w:type="character" w:customStyle="1" w:styleId="69">
    <w:name w:val="页眉 Char"/>
    <w:basedOn w:val="31"/>
    <w:link w:val="21"/>
    <w:qFormat/>
    <w:uiPriority w:val="99"/>
    <w:rPr>
      <w:sz w:val="18"/>
      <w:szCs w:val="18"/>
    </w:rPr>
  </w:style>
  <w:style w:type="table" w:customStyle="1" w:styleId="70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无格式表格 11"/>
    <w:basedOn w:val="29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72">
    <w:name w:val="批注文字 Char"/>
    <w:basedOn w:val="31"/>
    <w:link w:val="14"/>
    <w:qFormat/>
    <w:uiPriority w:val="99"/>
  </w:style>
  <w:style w:type="character" w:customStyle="1" w:styleId="73">
    <w:name w:val="批注主题 Char"/>
    <w:basedOn w:val="72"/>
    <w:link w:val="27"/>
    <w:semiHidden/>
    <w:qFormat/>
    <w:uiPriority w:val="99"/>
    <w:rPr>
      <w:b/>
      <w:bCs/>
    </w:rPr>
  </w:style>
  <w:style w:type="paragraph" w:customStyle="1" w:styleId="7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75">
    <w:name w:val="Other|1"/>
    <w:basedOn w:val="1"/>
    <w:qFormat/>
    <w:uiPriority w:val="0"/>
    <w:pPr>
      <w:spacing w:after="26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6">
    <w:name w:val="Body text|2"/>
    <w:basedOn w:val="1"/>
    <w:qFormat/>
    <w:uiPriority w:val="0"/>
    <w:pPr>
      <w:spacing w:after="26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7">
    <w:name w:val="Body text|1"/>
    <w:basedOn w:val="1"/>
    <w:qFormat/>
    <w:uiPriority w:val="0"/>
    <w:pPr>
      <w:spacing w:line="283" w:lineRule="exact"/>
    </w:pPr>
    <w:rPr>
      <w:rFonts w:ascii="宋体" w:hAnsi="宋体" w:eastAsia="宋体" w:cs="宋体"/>
      <w:b/>
      <w:bCs/>
      <w:color w:val="FF0000"/>
      <w:lang w:val="zh-TW" w:eastAsia="zh-TW" w:bidi="zh-TW"/>
    </w:rPr>
  </w:style>
  <w:style w:type="character" w:customStyle="1" w:styleId="78">
    <w:name w:val="font41"/>
    <w:basedOn w:val="3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79">
    <w:name w:val="TOC 标题2"/>
    <w:basedOn w:val="7"/>
    <w:next w:val="1"/>
    <w:semiHidden/>
    <w:unhideWhenUsed/>
    <w:qFormat/>
    <w:uiPriority w:val="39"/>
    <w:pPr>
      <w:keepNext/>
      <w:keepLines/>
      <w:widowControl/>
      <w:numPr>
        <w:numId w:val="0"/>
      </w:numPr>
      <w:adjustRightInd/>
      <w:snapToGrid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bidi="ar-SA"/>
    </w:rPr>
  </w:style>
  <w:style w:type="character" w:customStyle="1" w:styleId="80">
    <w:name w:val="日期 Char"/>
    <w:basedOn w:val="31"/>
    <w:link w:val="18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1"/>
    </w:rPr>
  </w:style>
  <w:style w:type="character" w:customStyle="1" w:styleId="81">
    <w:name w:val="font31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2">
    <w:name w:val="font21"/>
    <w:basedOn w:val="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3">
    <w:name w:val="font61"/>
    <w:basedOn w:val="3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84">
    <w:name w:val="font51"/>
    <w:basedOn w:val="3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85">
    <w:name w:val="*正文"/>
    <w:basedOn w:val="1"/>
    <w:qFormat/>
    <w:uiPriority w:val="0"/>
    <w:pPr>
      <w:spacing w:line="360" w:lineRule="auto"/>
      <w:ind w:firstLine="200"/>
    </w:pPr>
    <w:rPr>
      <w:rFonts w:ascii="宋体" w:hAnsi="宋体" w:cs="Times New Roman"/>
      <w:szCs w:val="24"/>
    </w:rPr>
  </w:style>
  <w:style w:type="character" w:customStyle="1" w:styleId="86">
    <w:name w:val="font11"/>
    <w:basedOn w:val="31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87">
    <w:name w:val="font71"/>
    <w:basedOn w:val="3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8">
    <w:name w:val="font91"/>
    <w:basedOn w:val="3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9">
    <w:name w:val="font101"/>
    <w:basedOn w:val="3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0">
    <w:name w:val="font111"/>
    <w:basedOn w:val="31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23433;&#31574;-&#25253;&#21578;&#26684;&#24335;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安策-报告格式模板.dotm</Template>
  <Pages>3</Pages>
  <Words>1127</Words>
  <Characters>1236</Characters>
  <Lines>205</Lines>
  <Paragraphs>57</Paragraphs>
  <TotalTime>20</TotalTime>
  <ScaleCrop>false</ScaleCrop>
  <LinksUpToDate>false</LinksUpToDate>
  <CharactersWithSpaces>1238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2021-06-28T04:17:00Z</dcterms:created>
  <dc:creator>1</dc:creator>
  <cp:lastModifiedBy>Lemonnnnnnnnnn</cp:lastModifiedBy>
  <cp:lastPrinted>2023-07-13T03:38:00Z</cp:lastPrinted>
  <dcterms:modified xsi:type="dcterms:W3CDTF">2025-01-23T07:53:32Z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2752AEAD71264581B86D4B9992F16DB6_13</vt:lpwstr>
  </property>
  <property fmtid="{D5CDD505-2E9C-101B-9397-08002B2CF9AE}" pid="3" name="KSOProductBuildVer">
    <vt:lpwstr>2052-11.1.0.14309</vt:lpwstr>
  </property>
  <property fmtid="{D5CDD505-2E9C-101B-9397-08002B2CF9AE}" pid="4" name="commondata">
    <vt:lpwstr>eyJoZGlkIjoiNDJmMmMxMmQ2YTI5NTE4ZWQ3MzIxYjc5NGYyNzJmYWMifQ==</vt:lpwstr>
  </property>
  <property fmtid="{D5CDD505-2E9C-101B-9397-08002B2CF9AE}" pid="5" name="KSOTemplateDocerSaveRecord">
    <vt:lpwstr>eyJoZGlkIjoiMWRlMDBjYzRjNTlhODY2NzEwMWRmNDZhMWJhZjU2MjUiLCJ1c2VySWQiOiI0ODA4OTYyNzMifQ==</vt:lpwstr>
  </property>
</Properties>
</file>